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5855">
          <w:t>425/2022/P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5855">
        <w:rPr>
          <w:b/>
          <w:sz w:val="28"/>
        </w:rPr>
        <w:fldChar w:fldCharType="separate"/>
      </w:r>
      <w:r w:rsidR="00A85855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5855">
              <w:rPr>
                <w:b/>
                <w:sz w:val="24"/>
                <w:szCs w:val="24"/>
              </w:rPr>
              <w:fldChar w:fldCharType="separate"/>
            </w:r>
            <w:r w:rsidR="00A85855">
              <w:rPr>
                <w:b/>
                <w:sz w:val="24"/>
                <w:szCs w:val="24"/>
              </w:rPr>
              <w:t>przyjęcia harmonogramu czynności związanych z utworzeniem Zespołu Ogrodów Jordanowskich w Poznaniu z siedzibą przy ul. Przybyszewskiego 30A.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5855" w:rsidP="00A858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5855">
        <w:rPr>
          <w:color w:val="000000"/>
          <w:sz w:val="24"/>
        </w:rPr>
        <w:t>Na podstawie art. 32 ust. 2 pkt 2, art. 92 ust. 1 ustawy z dnia 5 czerwca 1998 r. o samorządzie powiatowym (tekst jednolity Dz. U. z 2022 r. poz. 559) oraz uchwały Nr LXII/1157/VIII/2022 Rady Miasta Poznania z dnia 5 kwietnia 2022 r. w sprawie utworzenia Zespołu Ogrodów Jordanowskich w Poznaniu z siedzibą w Poznaniu przy ul. Przybyszewskiego 30A, i nadania mu statutu zarządza się, co następuje:</w:t>
      </w:r>
    </w:p>
    <w:p w:rsidR="00A85855" w:rsidRDefault="00A85855" w:rsidP="00A85855">
      <w:pPr>
        <w:spacing w:line="360" w:lineRule="auto"/>
        <w:jc w:val="both"/>
        <w:rPr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5855" w:rsidRDefault="00A85855" w:rsidP="00A85855">
      <w:pPr>
        <w:keepNext/>
        <w:spacing w:line="360" w:lineRule="auto"/>
        <w:rPr>
          <w:color w:val="000000"/>
          <w:sz w:val="24"/>
        </w:rPr>
      </w:pPr>
    </w:p>
    <w:p w:rsidR="00A85855" w:rsidRDefault="00A85855" w:rsidP="00A858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5855">
        <w:rPr>
          <w:color w:val="000000"/>
          <w:sz w:val="24"/>
          <w:szCs w:val="24"/>
        </w:rPr>
        <w:t>Przyjmuje się harmonogram czynności związanych z utworzeniem Zespołu Ogrodów Jordanowskich w Poznaniu z siedzibą przy ul. Przybyszewskiego 30A, zgodnie z</w:t>
      </w:r>
      <w:r w:rsidR="004E3337">
        <w:rPr>
          <w:color w:val="000000"/>
          <w:sz w:val="24"/>
          <w:szCs w:val="24"/>
        </w:rPr>
        <w:t> </w:t>
      </w:r>
      <w:r w:rsidRPr="00A85855">
        <w:rPr>
          <w:color w:val="000000"/>
          <w:sz w:val="24"/>
          <w:szCs w:val="24"/>
        </w:rPr>
        <w:t>załącznikiem do zarządzenia.</w:t>
      </w:r>
    </w:p>
    <w:p w:rsidR="00A85855" w:rsidRDefault="00A85855" w:rsidP="00A85855">
      <w:pPr>
        <w:spacing w:line="360" w:lineRule="auto"/>
        <w:jc w:val="both"/>
        <w:rPr>
          <w:color w:val="000000"/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5855" w:rsidRDefault="00A85855" w:rsidP="00A85855">
      <w:pPr>
        <w:keepNext/>
        <w:spacing w:line="360" w:lineRule="auto"/>
        <w:rPr>
          <w:color w:val="000000"/>
          <w:sz w:val="24"/>
        </w:rPr>
      </w:pPr>
    </w:p>
    <w:p w:rsidR="00A85855" w:rsidRDefault="00A85855" w:rsidP="00A858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5855">
        <w:rPr>
          <w:color w:val="000000"/>
          <w:sz w:val="24"/>
          <w:szCs w:val="24"/>
        </w:rPr>
        <w:t>Termin rozpoczęcia czynności związanych z utworzeniem Zespołu Ogrodów Jordanowskich w Poznaniu z siedzibą przy ul. Przybyszewskiego 30A wyznacza się na 27 maja 2022 r.</w:t>
      </w:r>
    </w:p>
    <w:p w:rsidR="00A85855" w:rsidRDefault="00A85855" w:rsidP="00A85855">
      <w:pPr>
        <w:spacing w:line="360" w:lineRule="auto"/>
        <w:jc w:val="both"/>
        <w:rPr>
          <w:color w:val="000000"/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5855" w:rsidRDefault="00A85855" w:rsidP="00A85855">
      <w:pPr>
        <w:keepNext/>
        <w:spacing w:line="360" w:lineRule="auto"/>
        <w:rPr>
          <w:color w:val="000000"/>
          <w:sz w:val="24"/>
        </w:rPr>
      </w:pPr>
    </w:p>
    <w:p w:rsidR="00A85855" w:rsidRDefault="00A85855" w:rsidP="00A858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5855">
        <w:rPr>
          <w:color w:val="000000"/>
          <w:sz w:val="24"/>
          <w:szCs w:val="24"/>
        </w:rPr>
        <w:t>Za czynności związane z utworzeniem Zespołu Ogrodów Jordanowskich w Poznaniu z</w:t>
      </w:r>
      <w:r w:rsidR="004E3337">
        <w:rPr>
          <w:color w:val="000000"/>
          <w:sz w:val="24"/>
          <w:szCs w:val="24"/>
        </w:rPr>
        <w:t> </w:t>
      </w:r>
      <w:r w:rsidRPr="00A85855">
        <w:rPr>
          <w:color w:val="000000"/>
          <w:sz w:val="24"/>
          <w:szCs w:val="24"/>
        </w:rPr>
        <w:t>siedzibą przy ul. Przybyszewskiego 30A odpowiedzialni są dyrektor Zespołu Szkół Mistrzostwa Sportowego nr 2 i dyrektor Ogrodu Jordanowskiego nr 2.</w:t>
      </w:r>
    </w:p>
    <w:p w:rsidR="00A85855" w:rsidRDefault="00A85855" w:rsidP="00A85855">
      <w:pPr>
        <w:spacing w:line="360" w:lineRule="auto"/>
        <w:jc w:val="both"/>
        <w:rPr>
          <w:color w:val="000000"/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5855" w:rsidRDefault="00A85855" w:rsidP="00A85855">
      <w:pPr>
        <w:keepNext/>
        <w:spacing w:line="360" w:lineRule="auto"/>
        <w:rPr>
          <w:color w:val="000000"/>
          <w:sz w:val="24"/>
        </w:rPr>
      </w:pPr>
    </w:p>
    <w:p w:rsidR="00A85855" w:rsidRDefault="00A85855" w:rsidP="00A858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5855">
        <w:rPr>
          <w:color w:val="000000"/>
          <w:sz w:val="24"/>
          <w:szCs w:val="24"/>
        </w:rPr>
        <w:t>Wykonanie zarządzenia powierza się dyrektorowi Wydziału Oświaty oraz dyrektorowi Zespołu Szkół Mistrzostwa Sportowego nr 2 i dyrektorowi Ogrodu Jordanowskiego nr 2.</w:t>
      </w:r>
    </w:p>
    <w:p w:rsidR="00A85855" w:rsidRDefault="00A85855" w:rsidP="00A85855">
      <w:pPr>
        <w:spacing w:line="360" w:lineRule="auto"/>
        <w:jc w:val="both"/>
        <w:rPr>
          <w:color w:val="000000"/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5855" w:rsidRDefault="00A85855" w:rsidP="00A85855">
      <w:pPr>
        <w:keepNext/>
        <w:spacing w:line="360" w:lineRule="auto"/>
        <w:rPr>
          <w:color w:val="000000"/>
          <w:sz w:val="24"/>
        </w:rPr>
      </w:pPr>
    </w:p>
    <w:p w:rsidR="00A85855" w:rsidRDefault="00A85855" w:rsidP="00A858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5855">
        <w:rPr>
          <w:color w:val="000000"/>
          <w:sz w:val="24"/>
          <w:szCs w:val="24"/>
        </w:rPr>
        <w:t>Zarządzenie wchodzi w życie z dniem podpisania.</w:t>
      </w:r>
    </w:p>
    <w:p w:rsidR="00A85855" w:rsidRDefault="00A85855" w:rsidP="00A85855">
      <w:pPr>
        <w:spacing w:line="360" w:lineRule="auto"/>
        <w:jc w:val="both"/>
        <w:rPr>
          <w:color w:val="000000"/>
          <w:sz w:val="24"/>
        </w:rPr>
      </w:pPr>
    </w:p>
    <w:p w:rsidR="00A85855" w:rsidRDefault="00A85855" w:rsidP="00A85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5855" w:rsidRDefault="00A85855" w:rsidP="00A85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5855" w:rsidRPr="00A85855" w:rsidRDefault="00A85855" w:rsidP="00A85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5855" w:rsidRPr="00A85855" w:rsidSect="00A858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55" w:rsidRDefault="00A85855">
      <w:r>
        <w:separator/>
      </w:r>
    </w:p>
  </w:endnote>
  <w:endnote w:type="continuationSeparator" w:id="0">
    <w:p w:rsidR="00A85855" w:rsidRDefault="00A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55" w:rsidRDefault="00A85855">
      <w:r>
        <w:separator/>
      </w:r>
    </w:p>
  </w:footnote>
  <w:footnote w:type="continuationSeparator" w:id="0">
    <w:p w:rsidR="00A85855" w:rsidRDefault="00A8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5/2022/P"/>
    <w:docVar w:name="Sprawa" w:val="przyjęcia harmonogramu czynności związanych z utworzeniem Zespołu Ogrodów Jordanowskich w Poznaniu z siedzibą przy ul. Przybyszewskiego 30A."/>
  </w:docVars>
  <w:rsids>
    <w:rsidRoot w:val="00A858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333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85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1405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2022-05-30T10:18:00Z</dcterms:created>
  <dcterms:modified xsi:type="dcterms:W3CDTF">2022-05-30T10:18:00Z</dcterms:modified>
</cp:coreProperties>
</file>