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63E8B30E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755767">
        <w:rPr>
          <w:b/>
          <w:sz w:val="20"/>
          <w:szCs w:val="20"/>
        </w:rPr>
        <w:t>425</w:t>
      </w:r>
      <w:r w:rsidR="005239C6">
        <w:rPr>
          <w:b/>
          <w:sz w:val="20"/>
          <w:szCs w:val="20"/>
        </w:rPr>
        <w:t>/</w:t>
      </w:r>
      <w:r w:rsidR="00C72765">
        <w:rPr>
          <w:b/>
          <w:sz w:val="20"/>
          <w:szCs w:val="20"/>
        </w:rPr>
        <w:t>2022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28132C4C" w:rsidR="006111FF" w:rsidRPr="005B21E2" w:rsidRDefault="00755767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27</w:t>
      </w:r>
      <w:bookmarkStart w:id="0" w:name="_GoBack"/>
      <w:bookmarkEnd w:id="0"/>
      <w:r w:rsidR="005239C6">
        <w:rPr>
          <w:b/>
          <w:sz w:val="20"/>
          <w:szCs w:val="20"/>
        </w:rPr>
        <w:t xml:space="preserve"> maja </w:t>
      </w:r>
      <w:r w:rsidR="00C72765">
        <w:rPr>
          <w:b/>
          <w:sz w:val="20"/>
          <w:szCs w:val="20"/>
        </w:rPr>
        <w:t>2022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62D3FCB7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Zespołu </w:t>
      </w:r>
      <w:r w:rsidR="00FF686E">
        <w:rPr>
          <w:b/>
        </w:rPr>
        <w:t>Ogrodów Jordanowskich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>z</w:t>
      </w:r>
      <w:r w:rsidR="008462E8">
        <w:rPr>
          <w:b/>
        </w:rPr>
        <w:t xml:space="preserve"> </w:t>
      </w:r>
      <w:r w:rsidR="005708B5">
        <w:rPr>
          <w:b/>
        </w:rPr>
        <w:t>siedzibą</w:t>
      </w:r>
      <w:r w:rsidR="008462E8">
        <w:rPr>
          <w:b/>
        </w:rPr>
        <w:t xml:space="preserve"> </w:t>
      </w:r>
      <w:r w:rsidR="00BF62E1">
        <w:rPr>
          <w:b/>
        </w:rPr>
        <w:br/>
      </w:r>
      <w:r w:rsidR="005708B5">
        <w:rPr>
          <w:b/>
        </w:rPr>
        <w:t xml:space="preserve">przy </w:t>
      </w:r>
      <w:r w:rsidR="00FF686E">
        <w:rPr>
          <w:b/>
        </w:rPr>
        <w:t>ul. Przybyszewskiego 30A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3489A77F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2636966A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10988598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>owników</w:t>
            </w:r>
            <w:r w:rsidR="00E066CF">
              <w:rPr>
                <w:color w:val="auto"/>
              </w:rPr>
              <w:t xml:space="preserve"> Zespołu</w:t>
            </w:r>
            <w:r w:rsidR="00FF686E">
              <w:rPr>
                <w:color w:val="auto"/>
              </w:rPr>
              <w:t xml:space="preserve"> Szkół Mistrzostwa Sportowego nr 2 (Ogród Jordanowski nr 1)</w:t>
            </w:r>
            <w:r w:rsidR="005239C6" w:rsidRPr="00FE67A9">
              <w:rPr>
                <w:color w:val="auto"/>
              </w:rPr>
              <w:t xml:space="preserve"> oraz </w:t>
            </w:r>
            <w:r w:rsidR="00FF686E">
              <w:rPr>
                <w:color w:val="auto"/>
              </w:rPr>
              <w:t>Ogrodu Jordanowskiego nr 2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C72765">
              <w:rPr>
                <w:color w:val="auto"/>
              </w:rPr>
              <w:t>2022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>wnikami</w:t>
            </w:r>
            <w:r w:rsidR="00E066CF">
              <w:rPr>
                <w:color w:val="auto"/>
              </w:rPr>
              <w:t xml:space="preserve"> Zespołu</w:t>
            </w:r>
            <w:r w:rsidR="007F50F7">
              <w:rPr>
                <w:color w:val="auto"/>
              </w:rPr>
              <w:t xml:space="preserve"> Ogrodów Jordanowskich </w:t>
            </w:r>
            <w:r>
              <w:rPr>
                <w:color w:val="auto"/>
              </w:rPr>
              <w:t>bez zmian warunków pracy i płacy.</w:t>
            </w:r>
          </w:p>
        </w:tc>
        <w:tc>
          <w:tcPr>
            <w:tcW w:w="3793" w:type="dxa"/>
          </w:tcPr>
          <w:p w14:paraId="50873122" w14:textId="626D59F8" w:rsidR="00333507" w:rsidRPr="003C773A" w:rsidRDefault="008A7297" w:rsidP="00BB5A68">
            <w:pPr>
              <w:jc w:val="both"/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0A5040">
              <w:rPr>
                <w:sz w:val="20"/>
              </w:rPr>
              <w:t>26.06.1974 r. K</w:t>
            </w:r>
            <w:r w:rsidR="00BA5581">
              <w:rPr>
                <w:sz w:val="20"/>
              </w:rPr>
              <w:t>odeks pracy (</w:t>
            </w:r>
            <w:proofErr w:type="spellStart"/>
            <w:r w:rsidR="00BA5581">
              <w:rPr>
                <w:sz w:val="20"/>
              </w:rPr>
              <w:t>t.j</w:t>
            </w:r>
            <w:proofErr w:type="spellEnd"/>
            <w:r w:rsidR="00BA5581">
              <w:rPr>
                <w:sz w:val="20"/>
              </w:rPr>
              <w:t xml:space="preserve">. Dz. U. </w:t>
            </w:r>
            <w:r w:rsidR="00BA5581">
              <w:rPr>
                <w:sz w:val="20"/>
              </w:rPr>
              <w:br/>
              <w:t>z 2020 r. poz. 1320</w:t>
            </w:r>
            <w:r w:rsidR="004D40B6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 oraz uchwały Rady Miasta</w:t>
            </w:r>
            <w:r w:rsidR="004D40B6">
              <w:rPr>
                <w:sz w:val="20"/>
              </w:rPr>
              <w:t xml:space="preserve"> Poznania</w:t>
            </w:r>
            <w:r>
              <w:rPr>
                <w:sz w:val="20"/>
              </w:rPr>
              <w:t xml:space="preserve"> </w:t>
            </w:r>
            <w:r w:rsidR="007A2E0C">
              <w:rPr>
                <w:sz w:val="20"/>
              </w:rPr>
              <w:t>w</w:t>
            </w:r>
            <w:r w:rsidR="00364B8F">
              <w:rPr>
                <w:sz w:val="20"/>
              </w:rPr>
              <w:t> </w:t>
            </w:r>
            <w:r w:rsidR="007A2E0C">
              <w:rPr>
                <w:sz w:val="20"/>
              </w:rPr>
              <w:t xml:space="preserve">sprawie </w:t>
            </w:r>
            <w:r>
              <w:rPr>
                <w:sz w:val="20"/>
              </w:rPr>
              <w:t>utw</w:t>
            </w:r>
            <w:r w:rsidR="007A2E0C">
              <w:rPr>
                <w:sz w:val="20"/>
              </w:rPr>
              <w:t>orzenia</w:t>
            </w:r>
            <w:r w:rsidR="006442F8">
              <w:rPr>
                <w:sz w:val="20"/>
              </w:rPr>
              <w:t xml:space="preserve"> Zespołu </w:t>
            </w:r>
            <w:r w:rsidR="00FF686E">
              <w:rPr>
                <w:sz w:val="20"/>
              </w:rPr>
              <w:t>Ogrodów Jordanowskich</w:t>
            </w:r>
            <w:r w:rsidR="007A2E0C">
              <w:rPr>
                <w:sz w:val="20"/>
              </w:rPr>
              <w:t xml:space="preserve"> w Poznaniu</w:t>
            </w:r>
            <w:r w:rsidR="00E066CF">
              <w:rPr>
                <w:sz w:val="20"/>
              </w:rPr>
              <w:t>.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07B02EA4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54E5635" w14:textId="18A7F6DF" w:rsidR="00333507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>nie świadectw pracy pracownikom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(Ogród Jordanowski nr 1)</w:t>
            </w:r>
            <w:r w:rsidR="006442F8">
              <w:rPr>
                <w:sz w:val="20"/>
              </w:rPr>
              <w:t xml:space="preserve"> oraz </w:t>
            </w:r>
            <w:r w:rsidR="00FF686E">
              <w:rPr>
                <w:sz w:val="20"/>
              </w:rPr>
              <w:t>Ogrodu Jordanowskiego nr 2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  <w:p w14:paraId="194E0B7E" w14:textId="77777777" w:rsidR="009D5D64" w:rsidRPr="00D64559" w:rsidRDefault="009D5D64">
            <w:pPr>
              <w:rPr>
                <w:sz w:val="20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4EC7CF6D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  <w:r w:rsidR="00E066CF">
              <w:rPr>
                <w:sz w:val="20"/>
              </w:rPr>
              <w:t>.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9F351D0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30F90838" w14:textId="6D2DAA1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  <w:p w14:paraId="5CBD192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5D7A813F" w14:textId="15D7BDC6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C72765">
              <w:rPr>
                <w:sz w:val="20"/>
              </w:rPr>
              <w:t>2022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3317347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3D5EF03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>
              <w:rPr>
                <w:sz w:val="20"/>
              </w:rPr>
              <w:t>Ogród Jordanowski nr 1)</w:t>
            </w:r>
            <w:r w:rsidR="006442F8">
              <w:rPr>
                <w:sz w:val="20"/>
              </w:rPr>
              <w:t xml:space="preserve"> oraz</w:t>
            </w:r>
            <w:r w:rsidR="00FF686E">
              <w:rPr>
                <w:sz w:val="20"/>
              </w:rPr>
              <w:t xml:space="preserve"> Ogrodu Jordanowskiego nr 2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3CCE6DB9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Zespołu</w:t>
            </w:r>
          </w:p>
        </w:tc>
        <w:tc>
          <w:tcPr>
            <w:tcW w:w="5701" w:type="dxa"/>
          </w:tcPr>
          <w:p w14:paraId="36275E6B" w14:textId="5C6B3FEC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7F50F7">
              <w:rPr>
                <w:sz w:val="20"/>
              </w:rPr>
              <w:t>Ogrodów Jordanowskich</w:t>
            </w:r>
            <w:r>
              <w:rPr>
                <w:sz w:val="20"/>
              </w:rPr>
              <w:t>.</w:t>
            </w:r>
          </w:p>
          <w:p w14:paraId="1F5DFE86" w14:textId="77777777" w:rsidR="0064411C" w:rsidRDefault="0064411C">
            <w:pPr>
              <w:rPr>
                <w:sz w:val="20"/>
              </w:rPr>
            </w:pPr>
          </w:p>
          <w:p w14:paraId="73FA1160" w14:textId="77777777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F768C1D" w14:textId="7763EBEE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6A3F11DB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>
              <w:rPr>
                <w:sz w:val="20"/>
              </w:rPr>
              <w:t>Ogród Jordanowski nr 1)</w:t>
            </w:r>
            <w:r w:rsidR="006442F8">
              <w:rPr>
                <w:sz w:val="20"/>
              </w:rPr>
              <w:t xml:space="preserve"> oraz </w:t>
            </w:r>
            <w:r w:rsidR="00FF686E">
              <w:rPr>
                <w:sz w:val="20"/>
              </w:rPr>
              <w:t>Ogrodu Jordanowskiego nr 2</w:t>
            </w:r>
            <w:r>
              <w:rPr>
                <w:sz w:val="20"/>
              </w:rPr>
              <w:t xml:space="preserve"> 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0D9D9E17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C72765">
              <w:rPr>
                <w:sz w:val="20"/>
              </w:rPr>
              <w:t>2022</w:t>
            </w:r>
            <w:r w:rsidR="00364BC1">
              <w:rPr>
                <w:sz w:val="20"/>
              </w:rPr>
              <w:t xml:space="preserve"> r</w:t>
            </w:r>
          </w:p>
          <w:p w14:paraId="30D6C50B" w14:textId="45E0DCB3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5D60AD9E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587270AE" w14:textId="6D1B60C9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>pracowników</w:t>
            </w:r>
            <w:r w:rsidR="00E066CF">
              <w:rPr>
                <w:sz w:val="20"/>
              </w:rPr>
              <w:t xml:space="preserve"> Zespołu</w:t>
            </w:r>
            <w:r w:rsidR="007F50F7">
              <w:rPr>
                <w:sz w:val="20"/>
              </w:rPr>
              <w:t xml:space="preserve"> Ogrodów Jordanowskich </w:t>
            </w:r>
            <w:r>
              <w:rPr>
                <w:sz w:val="20"/>
              </w:rPr>
              <w:t>m.in. do PABS, SIO, Nabór, PROGMAN</w:t>
            </w:r>
            <w:r w:rsidR="009201DC">
              <w:rPr>
                <w:sz w:val="20"/>
              </w:rPr>
              <w:t>.</w:t>
            </w:r>
          </w:p>
          <w:p w14:paraId="3959B1CE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1070992" w14:textId="26EED6DE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2001300A" w14:textId="15E7368A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460708CB" w14:textId="02C2C23B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55727E07" w:rsidR="00333507" w:rsidRPr="00DE51A8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109CE849" w:rsidR="00333507" w:rsidRDefault="005B21E2" w:rsidP="008804CD">
            <w:pPr>
              <w:jc w:val="both"/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>
              <w:rPr>
                <w:sz w:val="20"/>
              </w:rPr>
              <w:t>Ogród Jordanowski nr 1)</w:t>
            </w:r>
            <w:r w:rsidR="006442F8" w:rsidRPr="008F2040">
              <w:rPr>
                <w:sz w:val="20"/>
              </w:rPr>
              <w:t xml:space="preserve"> oraz </w:t>
            </w:r>
            <w:r w:rsidR="00FF686E">
              <w:rPr>
                <w:sz w:val="20"/>
              </w:rPr>
              <w:t>Ogrodu Jordanowskiego nr 2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7F50F7">
              <w:rPr>
                <w:sz w:val="20"/>
              </w:rPr>
              <w:t>Ogrodów Jordanowskich</w:t>
            </w:r>
            <w:r w:rsidR="00333507" w:rsidRPr="008F2040">
              <w:rPr>
                <w:sz w:val="20"/>
              </w:rPr>
              <w:t>.</w:t>
            </w:r>
          </w:p>
          <w:p w14:paraId="747E7EEC" w14:textId="1DC3835E" w:rsidR="008804CD" w:rsidRPr="008F2040" w:rsidRDefault="008804CD" w:rsidP="008804C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>w Archiwum Państwowym w Poznaniu (instrukcja kancelaryjna, instrukcja składnicy akt, jednolity rzeczowy wykaz akt) dla nowo powstającej jednost</w:t>
            </w:r>
            <w:r w:rsidR="007F50F7">
              <w:rPr>
                <w:sz w:val="20"/>
              </w:rPr>
              <w:t>ki (Zespół Ogrodów Jordanowskich</w:t>
            </w:r>
            <w:r>
              <w:rPr>
                <w:sz w:val="20"/>
              </w:rPr>
              <w:t>).</w:t>
            </w:r>
          </w:p>
          <w:p w14:paraId="67BF5ADE" w14:textId="77777777" w:rsidR="009D5D64" w:rsidRPr="005B21E2" w:rsidRDefault="009D5D64" w:rsidP="008804CD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71605F04" w:rsidR="00333507" w:rsidRDefault="00F23DCD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53DEC92A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7F50F7">
              <w:rPr>
                <w:sz w:val="20"/>
                <w:szCs w:val="20"/>
              </w:rPr>
              <w:t>Zespołu Szkół Mistrzostwa Sportowego nr 2 (Ogród Jordanowski nr 1)</w:t>
            </w:r>
            <w:r w:rsidR="00364BC1">
              <w:rPr>
                <w:sz w:val="20"/>
                <w:szCs w:val="20"/>
              </w:rPr>
              <w:t xml:space="preserve"> </w:t>
            </w:r>
            <w:r w:rsidR="0089495D">
              <w:rPr>
                <w:sz w:val="20"/>
                <w:szCs w:val="20"/>
              </w:rPr>
              <w:t xml:space="preserve">i </w:t>
            </w:r>
            <w:r w:rsidR="00FF686E">
              <w:rPr>
                <w:sz w:val="20"/>
                <w:szCs w:val="20"/>
              </w:rPr>
              <w:t>Ogrodu Jordanowskiego nr 2</w:t>
            </w:r>
            <w:r w:rsidRPr="00364BC1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54268662" w:rsidR="00333507" w:rsidRDefault="00F23DC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5538E253" w:rsidR="0033350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C72765">
              <w:rPr>
                <w:sz w:val="20"/>
              </w:rPr>
              <w:t>2022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7F50F7">
              <w:rPr>
                <w:sz w:val="20"/>
              </w:rPr>
              <w:t>Zespół Szkół Mistrzostwa Sportowego nr 2 – Ogród Jordanowski nr 1</w:t>
            </w:r>
            <w:r w:rsidR="00762147">
              <w:rPr>
                <w:sz w:val="20"/>
              </w:rPr>
              <w:t xml:space="preserve"> oraz </w:t>
            </w:r>
            <w:r w:rsidR="007F50F7">
              <w:rPr>
                <w:sz w:val="20"/>
              </w:rPr>
              <w:t>Ogrodu Jordanowskiego nr 2</w:t>
            </w:r>
            <w:r w:rsidRPr="00364BC1">
              <w:rPr>
                <w:sz w:val="20"/>
              </w:rPr>
              <w:t>).</w:t>
            </w:r>
          </w:p>
          <w:p w14:paraId="1A568574" w14:textId="77777777" w:rsidR="009D5D64" w:rsidRPr="00AF3C27" w:rsidRDefault="009D5D64" w:rsidP="00EF64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3C607578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E2C02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055B6CA" w14:textId="29FEB2C6" w:rsidR="00333507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>a budżetu za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F50F7">
              <w:rPr>
                <w:sz w:val="20"/>
                <w:szCs w:val="20"/>
              </w:rPr>
              <w:t xml:space="preserve">Zespół Szkół Mistrzostwa </w:t>
            </w:r>
            <w:r w:rsidR="007F50F7">
              <w:rPr>
                <w:sz w:val="20"/>
                <w:szCs w:val="20"/>
              </w:rPr>
              <w:lastRenderedPageBreak/>
              <w:t>Sportowego nr 2 (Ogród Jordanowski nr 1)</w:t>
            </w:r>
            <w:r w:rsidR="006442F8">
              <w:rPr>
                <w:sz w:val="20"/>
                <w:szCs w:val="20"/>
              </w:rPr>
              <w:t xml:space="preserve"> </w:t>
            </w:r>
            <w:r w:rsidR="00EF64D0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 w:rsidR="007F50F7">
              <w:rPr>
                <w:sz w:val="20"/>
                <w:szCs w:val="20"/>
              </w:rPr>
              <w:t>Ogród Jordanowski nr 2</w:t>
            </w:r>
            <w:r w:rsidR="00EF64D0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1560" w:type="dxa"/>
          </w:tcPr>
          <w:p w14:paraId="325BFFE8" w14:textId="7098E2AD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E2C02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5ACFD585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</w:t>
            </w:r>
            <w:r w:rsidR="00E066CF">
              <w:rPr>
                <w:sz w:val="20"/>
              </w:rPr>
              <w:t xml:space="preserve"> Zespołu</w:t>
            </w:r>
            <w:r w:rsidR="007F50F7">
              <w:rPr>
                <w:sz w:val="20"/>
              </w:rPr>
              <w:t xml:space="preserve"> Ogrodów Jordanowskich</w:t>
            </w:r>
            <w:r w:rsidR="00142955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od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r. do 31.12.</w:t>
            </w:r>
            <w:r w:rsidR="00C72765">
              <w:rPr>
                <w:sz w:val="20"/>
              </w:rPr>
              <w:t>2022</w:t>
            </w:r>
            <w:r w:rsidRPr="008E53BD">
              <w:rPr>
                <w:sz w:val="20"/>
              </w:rPr>
              <w:t xml:space="preserve"> r.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02ED44BF" w:rsidR="00333507" w:rsidRPr="003A6BC1" w:rsidRDefault="00333507" w:rsidP="008E53BD">
            <w:pPr>
              <w:rPr>
                <w:sz w:val="20"/>
              </w:rPr>
            </w:pPr>
            <w:r w:rsidRPr="003A6BC1">
              <w:rPr>
                <w:sz w:val="20"/>
              </w:rPr>
              <w:t>2. Sporządzenie projektu planu Wydzielonego Rachunku Dochodów dla rozdzi</w:t>
            </w:r>
            <w:r w:rsidR="00F37776" w:rsidRPr="003A6BC1">
              <w:rPr>
                <w:sz w:val="20"/>
              </w:rPr>
              <w:t>ału</w:t>
            </w:r>
            <w:r w:rsidRPr="003A6BC1">
              <w:rPr>
                <w:sz w:val="20"/>
              </w:rPr>
              <w:t xml:space="preserve"> </w:t>
            </w:r>
            <w:r w:rsidR="003A6BC1" w:rsidRPr="003A6BC1">
              <w:rPr>
                <w:sz w:val="20"/>
              </w:rPr>
              <w:t xml:space="preserve">85407. 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1BE094C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1BDA1FA" w14:textId="4C65729E" w:rsidR="009D5D6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142955">
              <w:rPr>
                <w:sz w:val="20"/>
                <w:szCs w:val="20"/>
              </w:rPr>
              <w:t>Zespół Szkół Mistrzostwa Sportowego nr 2 (Ogród Jordanowski nr 1)</w:t>
            </w:r>
            <w:r w:rsidR="00762147">
              <w:rPr>
                <w:sz w:val="20"/>
                <w:szCs w:val="20"/>
              </w:rPr>
              <w:t xml:space="preserve"> oraz </w:t>
            </w:r>
            <w:r w:rsidR="00142955">
              <w:rPr>
                <w:sz w:val="20"/>
                <w:szCs w:val="20"/>
              </w:rPr>
              <w:t>Ogród Jordanowski nr 2</w:t>
            </w:r>
            <w:r>
              <w:rPr>
                <w:sz w:val="20"/>
                <w:szCs w:val="20"/>
              </w:rPr>
              <w:t>.</w:t>
            </w:r>
          </w:p>
          <w:p w14:paraId="02FBBE61" w14:textId="77777777" w:rsidR="009D5D64" w:rsidRPr="00AD300D" w:rsidRDefault="009D5D64" w:rsidP="007D1AD0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75BF4646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35923774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miesiąc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142955">
              <w:rPr>
                <w:sz w:val="20"/>
              </w:rPr>
              <w:t>Zespół Szkół Mistrzostwa Sportowego nr 2 (Ogród Jordanowski nr 1)</w:t>
            </w:r>
            <w:r w:rsidR="00762147">
              <w:rPr>
                <w:sz w:val="20"/>
              </w:rPr>
              <w:t xml:space="preserve"> oraz </w:t>
            </w:r>
            <w:r w:rsidR="00142955">
              <w:rPr>
                <w:sz w:val="20"/>
              </w:rPr>
              <w:t>Ogród Jordanowski nr 2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15C8C491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142955">
              <w:rPr>
                <w:sz w:val="20"/>
              </w:rPr>
              <w:t>Zespół Szkół Mistrzostwa Sportowego nr 2 (Ogród Jordanowski nr 1)</w:t>
            </w:r>
            <w:r w:rsidR="00762147">
              <w:rPr>
                <w:sz w:val="20"/>
              </w:rPr>
              <w:t xml:space="preserve"> oraz</w:t>
            </w:r>
            <w:r w:rsidR="00BF62E1">
              <w:t> </w:t>
            </w:r>
            <w:r w:rsidR="00142955">
              <w:rPr>
                <w:sz w:val="20"/>
              </w:rPr>
              <w:t>Ogród Jordanowski nr 2</w:t>
            </w:r>
            <w:r w:rsidR="007A1C42" w:rsidRPr="00581478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dołącza</w:t>
            </w:r>
            <w:r w:rsidR="007A1C42" w:rsidRPr="00581478">
              <w:rPr>
                <w:sz w:val="20"/>
              </w:rPr>
              <w:t>ją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m</w:t>
            </w:r>
            <w:r w:rsidR="0089495D">
              <w:rPr>
                <w:sz w:val="20"/>
              </w:rPr>
              <w:t>iesią</w:t>
            </w:r>
            <w:r w:rsidRPr="00581478">
              <w:rPr>
                <w:sz w:val="20"/>
              </w:rPr>
              <w:t xml:space="preserve">c sierpień </w:t>
            </w:r>
            <w:r w:rsidR="00C72765">
              <w:rPr>
                <w:sz w:val="20"/>
              </w:rPr>
              <w:t>2022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6C7B0BC6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B50432">
              <w:rPr>
                <w:sz w:val="20"/>
              </w:rPr>
              <w:t xml:space="preserve"> na podstawie danych za rok 2021</w:t>
            </w:r>
            <w:r w:rsidR="00F11F69" w:rsidRPr="00581478">
              <w:rPr>
                <w:sz w:val="20"/>
              </w:rPr>
              <w:t xml:space="preserve"> </w:t>
            </w:r>
            <w:proofErr w:type="spellStart"/>
            <w:r w:rsidR="00F11F69" w:rsidRPr="00581478">
              <w:rPr>
                <w:sz w:val="20"/>
              </w:rPr>
              <w:t>prewspółczynnika</w:t>
            </w:r>
            <w:proofErr w:type="spellEnd"/>
            <w:r w:rsidR="00F11F69" w:rsidRPr="00581478">
              <w:rPr>
                <w:sz w:val="20"/>
              </w:rPr>
              <w:t>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2E14A5BF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C72765">
              <w:rPr>
                <w:sz w:val="20"/>
              </w:rPr>
              <w:t>2022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27796C60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22722C5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C72765">
              <w:rPr>
                <w:sz w:val="20"/>
              </w:rPr>
              <w:t>2022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66B9591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DE24635" w14:textId="119190A8" w:rsidR="001A4B86" w:rsidRDefault="001A4B86">
            <w:pPr>
              <w:rPr>
                <w:sz w:val="20"/>
              </w:rPr>
            </w:pPr>
            <w:r w:rsidRPr="0042369A">
              <w:rPr>
                <w:sz w:val="20"/>
              </w:rPr>
              <w:t>Zmiana nazwy dysponenta rachunków</w:t>
            </w:r>
            <w:r>
              <w:rPr>
                <w:sz w:val="20"/>
              </w:rPr>
              <w:t xml:space="preserve"> ba</w:t>
            </w:r>
            <w:r w:rsidR="00142955">
              <w:rPr>
                <w:sz w:val="20"/>
              </w:rPr>
              <w:t>nkowych Ogro</w:t>
            </w:r>
            <w:r w:rsidR="00FF686E">
              <w:rPr>
                <w:sz w:val="20"/>
              </w:rPr>
              <w:t>d</w:t>
            </w:r>
            <w:r w:rsidR="00142955">
              <w:rPr>
                <w:sz w:val="20"/>
              </w:rPr>
              <w:t>u</w:t>
            </w:r>
            <w:r w:rsidR="00FF686E">
              <w:rPr>
                <w:sz w:val="20"/>
              </w:rPr>
              <w:t xml:space="preserve"> Jordanowski</w:t>
            </w:r>
            <w:r w:rsidR="00142955">
              <w:rPr>
                <w:sz w:val="20"/>
              </w:rPr>
              <w:t xml:space="preserve">ego nr 2 </w:t>
            </w:r>
            <w:r w:rsidR="006D29C7">
              <w:rPr>
                <w:sz w:val="20"/>
              </w:rPr>
              <w:t xml:space="preserve">na Zespół </w:t>
            </w:r>
            <w:r w:rsidR="00142955">
              <w:rPr>
                <w:sz w:val="20"/>
              </w:rPr>
              <w:t>Ogrodów Jordanowskich</w:t>
            </w:r>
            <w:r w:rsidR="006442F8">
              <w:rPr>
                <w:sz w:val="20"/>
              </w:rPr>
              <w:t xml:space="preserve"> z dniem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4BC7E55C" w:rsidR="00333507" w:rsidRPr="0042369A" w:rsidRDefault="00333507">
            <w:pPr>
              <w:rPr>
                <w:sz w:val="20"/>
              </w:rPr>
            </w:pPr>
            <w:r w:rsidRPr="0042369A">
              <w:rPr>
                <w:sz w:val="20"/>
              </w:rPr>
              <w:t>Zwrot środków finansowych pozostających na rachunkach bankowych</w:t>
            </w:r>
            <w:r w:rsidR="00E066CF">
              <w:rPr>
                <w:sz w:val="20"/>
              </w:rPr>
              <w:t xml:space="preserve"> Zespołu</w:t>
            </w:r>
            <w:r w:rsidR="00FF686E" w:rsidRPr="0042369A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 w:rsidRPr="0042369A">
              <w:rPr>
                <w:sz w:val="20"/>
              </w:rPr>
              <w:t>Ogród Jordanowski nr 1)</w:t>
            </w:r>
            <w:r w:rsidR="00EF64D0" w:rsidRPr="0042369A">
              <w:rPr>
                <w:sz w:val="20"/>
              </w:rPr>
              <w:t xml:space="preserve"> oraz</w:t>
            </w:r>
            <w:r w:rsidR="00FF686E" w:rsidRPr="0042369A">
              <w:rPr>
                <w:sz w:val="20"/>
                <w:szCs w:val="20"/>
              </w:rPr>
              <w:t xml:space="preserve"> Ogrodu Jordanowskiego nr 2</w:t>
            </w:r>
            <w:r w:rsidRPr="0042369A">
              <w:rPr>
                <w:sz w:val="20"/>
                <w:szCs w:val="20"/>
              </w:rPr>
              <w:t xml:space="preserve"> </w:t>
            </w:r>
            <w:r w:rsidR="006442F8" w:rsidRPr="0042369A">
              <w:rPr>
                <w:sz w:val="20"/>
              </w:rPr>
              <w:t>wg stanu na</w:t>
            </w:r>
            <w:r w:rsidR="00090405" w:rsidRPr="0042369A">
              <w:rPr>
                <w:sz w:val="20"/>
              </w:rPr>
              <w:t> </w:t>
            </w:r>
            <w:r w:rsidR="006442F8" w:rsidRPr="0042369A">
              <w:rPr>
                <w:sz w:val="20"/>
              </w:rPr>
              <w:t xml:space="preserve">dzień </w:t>
            </w:r>
            <w:r w:rsidR="006442F8" w:rsidRPr="0042369A">
              <w:rPr>
                <w:sz w:val="20"/>
              </w:rPr>
              <w:lastRenderedPageBreak/>
              <w:t>31.08.</w:t>
            </w:r>
            <w:r w:rsidR="00C72765" w:rsidRPr="0042369A">
              <w:rPr>
                <w:sz w:val="20"/>
              </w:rPr>
              <w:t>2022</w:t>
            </w:r>
            <w:r w:rsidRPr="0042369A">
              <w:rPr>
                <w:sz w:val="20"/>
              </w:rPr>
              <w:t xml:space="preserve"> r.:</w:t>
            </w:r>
          </w:p>
          <w:p w14:paraId="5891BDA3" w14:textId="597DC30B" w:rsidR="00333507" w:rsidRPr="0042369A" w:rsidRDefault="0089495D">
            <w:pPr>
              <w:rPr>
                <w:sz w:val="20"/>
              </w:rPr>
            </w:pPr>
            <w:r w:rsidRPr="0042369A">
              <w:rPr>
                <w:sz w:val="20"/>
              </w:rPr>
              <w:t>–</w:t>
            </w:r>
            <w:r w:rsidR="00333507" w:rsidRPr="0042369A">
              <w:rPr>
                <w:sz w:val="20"/>
              </w:rPr>
              <w:t xml:space="preserve"> z rachunku podstawowego</w:t>
            </w:r>
            <w:r w:rsidR="00E066CF">
              <w:rPr>
                <w:sz w:val="20"/>
              </w:rPr>
              <w:t xml:space="preserve"> Zespołu</w:t>
            </w:r>
            <w:r w:rsidR="00FF686E" w:rsidRPr="0042369A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 w:rsidRPr="0042369A">
              <w:rPr>
                <w:sz w:val="20"/>
              </w:rPr>
              <w:t>Ogród Jordanowski nr 1)</w:t>
            </w:r>
            <w:r w:rsidR="006D29C7" w:rsidRPr="0042369A">
              <w:rPr>
                <w:sz w:val="20"/>
              </w:rPr>
              <w:t xml:space="preserve"> oraz</w:t>
            </w:r>
            <w:r w:rsidR="00333507" w:rsidRPr="0042369A">
              <w:rPr>
                <w:sz w:val="20"/>
                <w:szCs w:val="20"/>
              </w:rPr>
              <w:t xml:space="preserve"> </w:t>
            </w:r>
            <w:r w:rsidR="00FF686E" w:rsidRPr="0042369A">
              <w:rPr>
                <w:sz w:val="20"/>
                <w:szCs w:val="20"/>
              </w:rPr>
              <w:t>Ogrodu Jordanowskiego nr 2</w:t>
            </w:r>
            <w:r w:rsidR="00122E33" w:rsidRPr="0042369A">
              <w:rPr>
                <w:sz w:val="20"/>
                <w:szCs w:val="20"/>
              </w:rPr>
              <w:t xml:space="preserve"> </w:t>
            </w:r>
            <w:r w:rsidR="00333507" w:rsidRPr="0042369A">
              <w:rPr>
                <w:sz w:val="20"/>
              </w:rPr>
              <w:t>na</w:t>
            </w:r>
            <w:r w:rsidRPr="0042369A">
              <w:rPr>
                <w:sz w:val="20"/>
              </w:rPr>
              <w:t> </w:t>
            </w:r>
            <w:r w:rsidR="00333507" w:rsidRPr="0042369A">
              <w:rPr>
                <w:sz w:val="20"/>
              </w:rPr>
              <w:t>rachunek Wydziału Finansowego Urzędu Miasta Poznania,</w:t>
            </w:r>
          </w:p>
          <w:p w14:paraId="6A250AE0" w14:textId="1609A136" w:rsidR="00333507" w:rsidRDefault="0089495D">
            <w:pPr>
              <w:rPr>
                <w:sz w:val="20"/>
              </w:rPr>
            </w:pPr>
            <w:r w:rsidRPr="0042369A">
              <w:rPr>
                <w:sz w:val="20"/>
              </w:rPr>
              <w:t>–</w:t>
            </w:r>
            <w:r w:rsidR="00333507" w:rsidRPr="0042369A">
              <w:rPr>
                <w:sz w:val="20"/>
              </w:rPr>
              <w:t xml:space="preserve"> z rachunku Wydzielony Rachunek Dochodów na rachunek</w:t>
            </w:r>
            <w:r w:rsidR="0064411C" w:rsidRPr="0042369A">
              <w:rPr>
                <w:sz w:val="20"/>
              </w:rPr>
              <w:t xml:space="preserve"> </w:t>
            </w:r>
            <w:r w:rsidR="00333507" w:rsidRPr="0042369A">
              <w:rPr>
                <w:sz w:val="20"/>
              </w:rPr>
              <w:t xml:space="preserve">podstawowy </w:t>
            </w:r>
            <w:r w:rsidR="006442F8" w:rsidRPr="0042369A">
              <w:rPr>
                <w:sz w:val="20"/>
              </w:rPr>
              <w:t>(</w:t>
            </w:r>
            <w:r w:rsidR="00A6039C" w:rsidRPr="0042369A">
              <w:rPr>
                <w:sz w:val="20"/>
              </w:rPr>
              <w:t xml:space="preserve">Zespół Szkół Mistrzostwa Sportowego nr 2 – Ogród Jordanowski nr 1 </w:t>
            </w:r>
            <w:r w:rsidR="006D29C7" w:rsidRPr="0042369A">
              <w:rPr>
                <w:sz w:val="20"/>
              </w:rPr>
              <w:t>oraz</w:t>
            </w:r>
            <w:r w:rsidR="00122E33" w:rsidRPr="0042369A">
              <w:rPr>
                <w:sz w:val="20"/>
              </w:rPr>
              <w:t xml:space="preserve"> </w:t>
            </w:r>
            <w:r w:rsidR="00A6039C" w:rsidRPr="0042369A">
              <w:rPr>
                <w:sz w:val="20"/>
              </w:rPr>
              <w:t>Ogród Jordanowski nr 2</w:t>
            </w:r>
            <w:r w:rsidR="00122E33" w:rsidRPr="0042369A">
              <w:rPr>
                <w:sz w:val="20"/>
              </w:rPr>
              <w:t>)</w:t>
            </w:r>
            <w:r w:rsidR="00333507" w:rsidRPr="0042369A">
              <w:rPr>
                <w:sz w:val="20"/>
              </w:rPr>
              <w:t xml:space="preserve"> i następnie jako dochody jednostki (Rb-27S) na</w:t>
            </w:r>
            <w:r w:rsidR="00090405" w:rsidRPr="0042369A">
              <w:rPr>
                <w:sz w:val="20"/>
              </w:rPr>
              <w:t> </w:t>
            </w:r>
            <w:r w:rsidR="00333507" w:rsidRPr="0042369A">
              <w:rPr>
                <w:sz w:val="20"/>
              </w:rPr>
              <w:t>rachunek dochodów Wydziału Finansowego Urzędu Miasta Poznania,</w:t>
            </w:r>
          </w:p>
          <w:p w14:paraId="0A7A6325" w14:textId="2F92E654" w:rsidR="0042369A" w:rsidRPr="0042369A" w:rsidRDefault="00850096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42369A">
              <w:rPr>
                <w:sz w:val="20"/>
              </w:rPr>
              <w:t xml:space="preserve"> z rachunku funduszu socjalnego Zespołu Szkół Mistrzostwa Sportowego nr 2 (Ogród Jordanowski nr 1</w:t>
            </w:r>
            <w:r w:rsidR="0014669A">
              <w:rPr>
                <w:sz w:val="20"/>
              </w:rPr>
              <w:t>) na rachunek funduszu socjalnego Ogrodu Jordanowskiego nr 2</w:t>
            </w:r>
            <w:r w:rsidR="00007C23">
              <w:rPr>
                <w:sz w:val="20"/>
              </w:rPr>
              <w:t>.</w:t>
            </w:r>
          </w:p>
          <w:p w14:paraId="2A1F2C76" w14:textId="44A792AD" w:rsidR="00333507" w:rsidRPr="0042369A" w:rsidRDefault="00850096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="00333507" w:rsidRPr="0042369A">
              <w:rPr>
                <w:sz w:val="20"/>
              </w:rPr>
              <w:t>achun</w:t>
            </w:r>
            <w:r w:rsidR="0059509A" w:rsidRPr="0042369A">
              <w:rPr>
                <w:sz w:val="20"/>
              </w:rPr>
              <w:t>ek</w:t>
            </w:r>
            <w:r w:rsidR="00333507" w:rsidRPr="0042369A">
              <w:rPr>
                <w:sz w:val="20"/>
              </w:rPr>
              <w:t xml:space="preserve"> funduszu socjalnego</w:t>
            </w:r>
            <w:r w:rsidR="006442F8" w:rsidRPr="0042369A">
              <w:rPr>
                <w:sz w:val="20"/>
              </w:rPr>
              <w:t xml:space="preserve"> </w:t>
            </w:r>
            <w:r w:rsidR="00FF686E" w:rsidRPr="0042369A">
              <w:rPr>
                <w:sz w:val="20"/>
                <w:szCs w:val="20"/>
              </w:rPr>
              <w:t>Ogrodu Jordanowskiego nr 2</w:t>
            </w:r>
            <w:r w:rsidR="00122E33" w:rsidRPr="0042369A">
              <w:rPr>
                <w:sz w:val="20"/>
                <w:szCs w:val="20"/>
              </w:rPr>
              <w:t xml:space="preserve"> </w:t>
            </w:r>
            <w:r w:rsidR="0059509A" w:rsidRPr="0042369A">
              <w:rPr>
                <w:sz w:val="20"/>
                <w:szCs w:val="20"/>
              </w:rPr>
              <w:t>z dniem 1.09.2022 r. staje się rachunkiem</w:t>
            </w:r>
            <w:r w:rsidR="00333507" w:rsidRPr="0042369A">
              <w:rPr>
                <w:sz w:val="20"/>
              </w:rPr>
              <w:t xml:space="preserve"> funduszu socjalnego Zes</w:t>
            </w:r>
            <w:r w:rsidR="00122E33" w:rsidRPr="0042369A">
              <w:rPr>
                <w:sz w:val="20"/>
              </w:rPr>
              <w:t>p</w:t>
            </w:r>
            <w:r w:rsidR="006442F8" w:rsidRPr="0042369A">
              <w:rPr>
                <w:sz w:val="20"/>
              </w:rPr>
              <w:t xml:space="preserve">ołu </w:t>
            </w:r>
            <w:r w:rsidR="00A6039C" w:rsidRPr="0042369A">
              <w:rPr>
                <w:sz w:val="20"/>
              </w:rPr>
              <w:t>Ogrodów Jordanowskich</w:t>
            </w:r>
            <w:r w:rsidR="00333507" w:rsidRPr="0042369A">
              <w:rPr>
                <w:sz w:val="20"/>
              </w:rPr>
              <w:t>.</w:t>
            </w:r>
          </w:p>
          <w:p w14:paraId="08F972BA" w14:textId="77777777" w:rsidR="00333507" w:rsidRPr="0042369A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0B57AB5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298E8DB" w14:textId="6BB2DD46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Urzędzie Skarbowym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A6039C">
              <w:rPr>
                <w:sz w:val="20"/>
              </w:rPr>
              <w:t xml:space="preserve">Zespół Szkół Mistrzostwa Sportowego nr 2 </w:t>
            </w:r>
            <w:r w:rsidR="00850096">
              <w:rPr>
                <w:sz w:val="20"/>
              </w:rPr>
              <w:t>–</w:t>
            </w:r>
            <w:r w:rsidR="00A6039C">
              <w:rPr>
                <w:sz w:val="20"/>
              </w:rPr>
              <w:t xml:space="preserve"> Ogród Jordanowski nr 1 </w:t>
            </w:r>
            <w:r w:rsidR="001A4B86">
              <w:rPr>
                <w:sz w:val="20"/>
              </w:rPr>
              <w:t xml:space="preserve">oraz </w:t>
            </w:r>
            <w:r w:rsidR="00A6039C">
              <w:rPr>
                <w:sz w:val="20"/>
              </w:rPr>
              <w:t>Ogród Jordanowski nr 2</w:t>
            </w:r>
            <w:r>
              <w:rPr>
                <w:sz w:val="20"/>
              </w:rPr>
              <w:t>).</w:t>
            </w:r>
          </w:p>
          <w:p w14:paraId="0F29CDB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065EE6A2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C72765">
              <w:rPr>
                <w:sz w:val="20"/>
              </w:rPr>
              <w:t>2022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2172F37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76B96343" w14:textId="6AD1D4D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Złożenie w Zakładzie Ubezpieczeń Społecznych formularza wyrejestrowania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>
              <w:rPr>
                <w:sz w:val="20"/>
              </w:rPr>
              <w:t>Ogród Jordanowski nr 1)</w:t>
            </w:r>
            <w:r w:rsidR="006D29C7">
              <w:rPr>
                <w:sz w:val="20"/>
              </w:rPr>
              <w:t xml:space="preserve"> oraz</w:t>
            </w:r>
            <w:r w:rsidR="00FF686E">
              <w:rPr>
                <w:sz w:val="20"/>
              </w:rPr>
              <w:t xml:space="preserve"> Ogrodu Jordanowskiego nr 2</w:t>
            </w:r>
            <w:r>
              <w:rPr>
                <w:sz w:val="20"/>
              </w:rPr>
              <w:t xml:space="preserve"> jako płatnika składek.</w:t>
            </w:r>
          </w:p>
          <w:p w14:paraId="4121FA59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1560" w:type="dxa"/>
          </w:tcPr>
          <w:p w14:paraId="01920AF6" w14:textId="02E5294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5EC8DC6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297D1A95" w14:textId="32E3FBC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3F717C01" w14:textId="00AAB4E8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7726B312" w14:textId="0EDF30D9" w:rsidR="00333507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A6039C">
              <w:t xml:space="preserve">Zespół Szkół Mistrzostwa Sportowego nr 2 </w:t>
            </w:r>
            <w:r w:rsidR="00CB36D1">
              <w:t>–</w:t>
            </w:r>
            <w:r w:rsidR="00A6039C">
              <w:t xml:space="preserve"> Ogród Jordanowski nr 1</w:t>
            </w:r>
            <w:r w:rsidR="001A4B86">
              <w:t xml:space="preserve"> oraz</w:t>
            </w:r>
            <w:r w:rsidR="009B3473">
              <w:t> </w:t>
            </w:r>
            <w:r w:rsidR="00A6039C">
              <w:t>Ogród Jordanowski nr 2</w:t>
            </w:r>
            <w:r>
              <w:t>).</w:t>
            </w:r>
          </w:p>
          <w:p w14:paraId="22B0BA31" w14:textId="77777777" w:rsidR="007C679A" w:rsidRDefault="007C679A" w:rsidP="00455B32">
            <w:pPr>
              <w:pStyle w:val="Tekstpodstawowy3"/>
            </w:pPr>
          </w:p>
        </w:tc>
        <w:tc>
          <w:tcPr>
            <w:tcW w:w="3793" w:type="dxa"/>
          </w:tcPr>
          <w:p w14:paraId="70E3BEFE" w14:textId="1B7374E1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536958FD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4DC86DFE" w14:textId="2361A84F" w:rsidR="00A6039C" w:rsidRDefault="00333507" w:rsidP="00A6039C">
            <w:pPr>
              <w:pStyle w:val="Tekstpodstawowy3"/>
            </w:pPr>
            <w:r w:rsidRPr="000A65A6">
              <w:t>Spisanie stanów liczni</w:t>
            </w:r>
            <w:r w:rsidR="006442F8">
              <w:t>ków mediów w dniu 31.08.</w:t>
            </w:r>
            <w:r w:rsidR="00C72765">
              <w:t>2022</w:t>
            </w:r>
            <w:r w:rsidR="00EE5E28">
              <w:t xml:space="preserve"> r.</w:t>
            </w:r>
            <w:r>
              <w:t xml:space="preserve"> </w:t>
            </w:r>
            <w:r w:rsidRPr="000A65A6">
              <w:t>i</w:t>
            </w:r>
            <w:r w:rsidR="009B3473">
              <w:t> </w:t>
            </w:r>
            <w:r w:rsidRPr="000A65A6">
              <w:t xml:space="preserve">przekazanie do gestorów sieci </w:t>
            </w:r>
            <w:r w:rsidR="009B3473">
              <w:t>w celu</w:t>
            </w:r>
            <w:r w:rsidRPr="000A65A6">
              <w:t xml:space="preserve"> ostatecznego rozliczenia</w:t>
            </w:r>
            <w:r w:rsidR="006442F8">
              <w:t xml:space="preserve"> (</w:t>
            </w:r>
            <w:r w:rsidR="00A6039C">
              <w:t xml:space="preserve">Zespół Szkół Mistrzostwa Sportowego nr 2 </w:t>
            </w:r>
            <w:r w:rsidR="00CB36D1">
              <w:t>–</w:t>
            </w:r>
            <w:r w:rsidR="00A6039C">
              <w:t xml:space="preserve"> Ogród Jordanowski nr 1 oraz Ogród Jordanowski nr 2).</w:t>
            </w:r>
          </w:p>
          <w:p w14:paraId="4A8C33E5" w14:textId="748A63B4" w:rsidR="009D5D64" w:rsidRPr="000A65A6" w:rsidRDefault="009D5D64" w:rsidP="00A6039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5C42C60E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5ACBC33" w14:textId="7482B05E" w:rsidR="00A6039C" w:rsidRDefault="00333507" w:rsidP="00A6039C">
            <w:pPr>
              <w:pStyle w:val="Tekstpodstawowy3"/>
            </w:pPr>
            <w:r>
              <w:rPr>
                <w:szCs w:val="20"/>
              </w:rPr>
              <w:t xml:space="preserve">Złożenie do </w:t>
            </w:r>
            <w:r w:rsidR="00EE5E28">
              <w:rPr>
                <w:szCs w:val="20"/>
              </w:rPr>
              <w:t>Wydziału Gospodarki Nieruchomościami UMP wniosku o wygaszenie trwałego zarządu na rzec</w:t>
            </w:r>
            <w:r w:rsidR="006442F8">
              <w:rPr>
                <w:szCs w:val="20"/>
              </w:rPr>
              <w:t>z</w:t>
            </w:r>
            <w:r w:rsidR="00E066CF">
              <w:rPr>
                <w:szCs w:val="20"/>
              </w:rPr>
              <w:t xml:space="preserve"> Zespołu</w:t>
            </w:r>
            <w:r w:rsidR="007F50F7">
              <w:rPr>
                <w:szCs w:val="20"/>
              </w:rPr>
              <w:t xml:space="preserve"> Ogrodów Jordanowskich</w:t>
            </w:r>
            <w:r w:rsidR="00A6039C">
              <w:rPr>
                <w:szCs w:val="20"/>
              </w:rPr>
              <w:t xml:space="preserve"> </w:t>
            </w:r>
            <w:r w:rsidR="006D29C7">
              <w:rPr>
                <w:szCs w:val="20"/>
              </w:rPr>
              <w:t>(</w:t>
            </w:r>
            <w:r w:rsidR="00A6039C">
              <w:t xml:space="preserve">Zespół Szkół Mistrzostwa Sportowego nr 2 </w:t>
            </w:r>
            <w:r w:rsidR="00CB36D1">
              <w:t>–</w:t>
            </w:r>
            <w:r w:rsidR="00A6039C">
              <w:t xml:space="preserve"> Ogród Jordanowski nr 1 oraz Ogród Jordanowski nr 2).</w:t>
            </w:r>
          </w:p>
          <w:p w14:paraId="7D6AF5E2" w14:textId="6B676715" w:rsidR="009D5D64" w:rsidRPr="00131F57" w:rsidRDefault="009D5D64" w:rsidP="00A6039C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20FCF50D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38BEC60F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A6039C">
              <w:rPr>
                <w:sz w:val="20"/>
                <w:szCs w:val="20"/>
              </w:rPr>
              <w:t>Ogrodów Jordanowskich</w:t>
            </w:r>
            <w:r>
              <w:rPr>
                <w:sz w:val="20"/>
                <w:szCs w:val="20"/>
              </w:rPr>
              <w:t>.</w:t>
            </w:r>
          </w:p>
          <w:p w14:paraId="06779CBC" w14:textId="77777777" w:rsidR="00333507" w:rsidRDefault="00333507" w:rsidP="00794F55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13310B88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76E5156C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A6039C">
              <w:rPr>
                <w:sz w:val="20"/>
                <w:szCs w:val="20"/>
              </w:rPr>
              <w:t>Ogrodów Jordanowskich</w:t>
            </w:r>
            <w:r w:rsidRPr="00581478">
              <w:rPr>
                <w:sz w:val="20"/>
                <w:szCs w:val="20"/>
              </w:rPr>
              <w:t xml:space="preserve"> dla celów odliczenia podatku VAT naliczonego od zakupów przesyła:</w:t>
            </w:r>
          </w:p>
          <w:p w14:paraId="38C374CB" w14:textId="4C81841E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B50432">
              <w:rPr>
                <w:sz w:val="20"/>
                <w:szCs w:val="20"/>
              </w:rPr>
              <w:t xml:space="preserve"> na podstawie danych za rok 2020</w:t>
            </w:r>
            <w:r w:rsidR="007A2E0C" w:rsidRPr="00581478">
              <w:rPr>
                <w:sz w:val="20"/>
                <w:szCs w:val="20"/>
              </w:rPr>
              <w:t xml:space="preserve"> szacunkowego </w:t>
            </w:r>
            <w:proofErr w:type="spellStart"/>
            <w:r w:rsidR="007A2E0C" w:rsidRPr="00581478">
              <w:rPr>
                <w:sz w:val="20"/>
                <w:szCs w:val="20"/>
              </w:rPr>
              <w:t>prewspółczynnika</w:t>
            </w:r>
            <w:proofErr w:type="spellEnd"/>
            <w:r w:rsidR="007A2E0C" w:rsidRPr="00581478">
              <w:rPr>
                <w:sz w:val="20"/>
                <w:szCs w:val="20"/>
              </w:rPr>
              <w:t>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3CC78BCD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B50432">
              <w:rPr>
                <w:sz w:val="20"/>
                <w:szCs w:val="20"/>
              </w:rPr>
              <w:t xml:space="preserve"> na podstawie danych za rok 2021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4D2B5415" w14:textId="3FB03D38" w:rsidR="007A2E0C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ww.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>uwzględnić faktyczne dane</w:t>
            </w:r>
            <w:r w:rsidR="00E066CF">
              <w:rPr>
                <w:sz w:val="20"/>
                <w:szCs w:val="20"/>
              </w:rPr>
              <w:t xml:space="preserve"> Zespołu</w:t>
            </w:r>
            <w:r w:rsidR="00FF686E">
              <w:rPr>
                <w:sz w:val="20"/>
                <w:szCs w:val="20"/>
              </w:rPr>
              <w:t xml:space="preserve"> Szkół Mistrzostwa Sportowego nr 2 </w:t>
            </w:r>
            <w:r w:rsidR="00E066CF">
              <w:rPr>
                <w:sz w:val="20"/>
                <w:szCs w:val="20"/>
              </w:rPr>
              <w:t>(</w:t>
            </w:r>
            <w:r w:rsidR="00FF686E">
              <w:rPr>
                <w:sz w:val="20"/>
                <w:szCs w:val="20"/>
              </w:rPr>
              <w:t xml:space="preserve">Ogród Jordanowski nr </w:t>
            </w:r>
            <w:r w:rsidR="00FF686E">
              <w:rPr>
                <w:sz w:val="20"/>
                <w:szCs w:val="20"/>
              </w:rPr>
              <w:lastRenderedPageBreak/>
              <w:t>1)</w:t>
            </w:r>
            <w:r w:rsidR="007A2E0C" w:rsidRPr="00581478">
              <w:rPr>
                <w:sz w:val="20"/>
                <w:szCs w:val="20"/>
              </w:rPr>
              <w:t xml:space="preserve"> oraz</w:t>
            </w:r>
            <w:r w:rsidR="00FF686E">
              <w:rPr>
                <w:sz w:val="20"/>
                <w:szCs w:val="20"/>
              </w:rPr>
              <w:t xml:space="preserve"> Ogrodu Jordanowskiego nr 2</w:t>
            </w:r>
            <w:r w:rsidR="007A2E0C" w:rsidRPr="00581478">
              <w:rPr>
                <w:sz w:val="20"/>
                <w:szCs w:val="20"/>
              </w:rPr>
              <w:t>.</w:t>
            </w:r>
          </w:p>
          <w:p w14:paraId="1245832C" w14:textId="77777777" w:rsidR="00BE297E" w:rsidRPr="00581478" w:rsidRDefault="00BE297E" w:rsidP="007A2E0C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5D245BBE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45DA92D8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Urzędzie Skarbowym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A6039C">
              <w:rPr>
                <w:sz w:val="20"/>
                <w:szCs w:val="20"/>
              </w:rPr>
              <w:t>Ogrodów Jordanowskich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6C40C6A5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7B004D">
              <w:rPr>
                <w:sz w:val="20"/>
              </w:rPr>
              <w:t>Zespołu najpóźniej do</w:t>
            </w:r>
            <w:r w:rsidR="00090405">
              <w:rPr>
                <w:sz w:val="20"/>
              </w:rPr>
              <w:t> </w:t>
            </w:r>
            <w:r w:rsidR="009E5318"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77777777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6524F4AD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C72765">
              <w:rPr>
                <w:sz w:val="20"/>
              </w:rPr>
              <w:t>2022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48A50C8A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A6039C">
              <w:rPr>
                <w:sz w:val="20"/>
              </w:rPr>
              <w:t>Ogrodów Jordanowskich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2FD5B24E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312E79AB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79762B67" w:rsidR="00BE2263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 </w:t>
            </w:r>
            <w:r>
              <w:rPr>
                <w:sz w:val="20"/>
                <w:szCs w:val="20"/>
              </w:rPr>
              <w:t>wraz z załąc</w:t>
            </w:r>
            <w:r w:rsidR="006442F8">
              <w:rPr>
                <w:sz w:val="20"/>
                <w:szCs w:val="20"/>
              </w:rPr>
              <w:t xml:space="preserve">znikami </w:t>
            </w:r>
            <w:r w:rsidR="0086727A">
              <w:rPr>
                <w:sz w:val="20"/>
                <w:szCs w:val="20"/>
              </w:rPr>
              <w:t>oraz formularz</w:t>
            </w:r>
            <w:r w:rsidR="00012759">
              <w:rPr>
                <w:sz w:val="20"/>
                <w:szCs w:val="20"/>
              </w:rPr>
              <w:t>y</w:t>
            </w:r>
            <w:r w:rsidR="0086727A">
              <w:rPr>
                <w:sz w:val="20"/>
                <w:szCs w:val="20"/>
              </w:rPr>
              <w:t xml:space="preserve"> AZ/PZ – KRH za okres 1.01.2022 r. – 31.08.2022 r. </w:t>
            </w:r>
            <w:r w:rsidR="006442F8">
              <w:rPr>
                <w:sz w:val="20"/>
                <w:szCs w:val="20"/>
              </w:rPr>
              <w:t xml:space="preserve">przez </w:t>
            </w:r>
            <w:r w:rsidR="00DE0851">
              <w:rPr>
                <w:sz w:val="20"/>
                <w:szCs w:val="20"/>
              </w:rPr>
              <w:t>Zespół Szkół Mistrzostwa Sportowego (Ogród Jordanowski nr 1)</w:t>
            </w:r>
            <w:r w:rsidR="00951027">
              <w:rPr>
                <w:sz w:val="20"/>
                <w:szCs w:val="20"/>
              </w:rPr>
              <w:t xml:space="preserve">, </w:t>
            </w:r>
            <w:r w:rsidR="00DE0851">
              <w:rPr>
                <w:sz w:val="20"/>
                <w:szCs w:val="20"/>
              </w:rPr>
              <w:t>Ogród Jordanowski nr 2</w:t>
            </w:r>
            <w:r w:rsidR="0031168B">
              <w:rPr>
                <w:sz w:val="20"/>
                <w:szCs w:val="20"/>
              </w:rPr>
              <w:t>.</w:t>
            </w:r>
          </w:p>
          <w:p w14:paraId="6E7E3F85" w14:textId="77777777" w:rsidR="009D5D64" w:rsidRDefault="009D5D64" w:rsidP="00BE2263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C57B3D8" w14:textId="33BC55B5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 2022 r. poz. 144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22266BDA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3BF7BC0A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r.,</w:t>
            </w:r>
          </w:p>
          <w:p w14:paraId="5705A6D2" w14:textId="50C2BA27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  <w:p w14:paraId="0EDDB21D" w14:textId="2B205F64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E01C8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20A4F5EA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DE0851">
              <w:t>Zespół Szkół Mistrzostwa Sportowego nr 2 (Ogród Jordanowski nr 1)</w:t>
            </w:r>
            <w:r w:rsidR="00364BC1" w:rsidRPr="000A5040">
              <w:t xml:space="preserve"> oraz </w:t>
            </w:r>
            <w:r w:rsidR="00DE0851">
              <w:t>Ogród Jordanowski nr 2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30F03CF1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>–</w:t>
            </w:r>
            <w:r w:rsidR="00DE0851">
              <w:t xml:space="preserve"> Zespół Szkół Mistrzostwa Sportowego nr 2 (Ogród Jordanowski nr 1)</w:t>
            </w:r>
            <w:r w:rsidR="00DE0851" w:rsidRPr="000A5040">
              <w:t xml:space="preserve"> oraz </w:t>
            </w:r>
            <w:r w:rsidR="00DE0851">
              <w:t>Ogród Jordanowski nr 2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1E7EDD04" w14:textId="77777777" w:rsidR="00DE0851" w:rsidRPr="000A5040" w:rsidRDefault="00333507" w:rsidP="00DE0851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DE0851">
              <w:t>Zespół Szkół Mistrzostwa Sportowego nr 2 (Ogród Jordanowski nr 1)</w:t>
            </w:r>
            <w:r w:rsidR="00DE0851" w:rsidRPr="000A5040">
              <w:t xml:space="preserve"> oraz </w:t>
            </w:r>
            <w:r w:rsidR="00DE0851">
              <w:t>Ogród Jordanowski nr 2</w:t>
            </w:r>
          </w:p>
          <w:p w14:paraId="481BA087" w14:textId="0B5EC198" w:rsidR="00333507" w:rsidRPr="000A5040" w:rsidRDefault="00333507" w:rsidP="00DE0851">
            <w:pPr>
              <w:pStyle w:val="Tekstpodstawowy3"/>
            </w:pP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34E42D72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54ADA80" w14:textId="1CC6EE31" w:rsidR="009D5D64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>z załącznikami</w:t>
            </w:r>
            <w:r w:rsidR="00691DBE">
              <w:t>’</w:t>
            </w:r>
            <w:r w:rsidR="006442F8">
              <w:t xml:space="preserve"> za okres 1.01.</w:t>
            </w:r>
            <w:r w:rsidR="00C72765">
              <w:t>2022</w:t>
            </w:r>
            <w:r w:rsidR="006442F8">
              <w:t xml:space="preserve"> r. – 31.08.</w:t>
            </w:r>
            <w:r w:rsidR="00C72765">
              <w:t>2022</w:t>
            </w:r>
            <w:r w:rsidR="006442F8">
              <w:t xml:space="preserve"> </w:t>
            </w:r>
            <w:r>
              <w:t xml:space="preserve">r. przez </w:t>
            </w:r>
            <w:r w:rsidR="00DE0851">
              <w:t xml:space="preserve">Zespół Szkół Mistrzostwa Sportowego nr 2 (Ogród Jordanowski nr 1) </w:t>
            </w:r>
            <w:r w:rsidR="006442F8">
              <w:t>oraz</w:t>
            </w:r>
            <w:r w:rsidR="00FE2ECB">
              <w:t> </w:t>
            </w:r>
            <w:r w:rsidR="00DE0851">
              <w:t>Ogród Jordanowski nr 2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54EBF5F7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</w:t>
            </w:r>
            <w:r w:rsidR="004C7311">
              <w:rPr>
                <w:sz w:val="20"/>
              </w:rPr>
              <w:t>dnie z rozporządzeniem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 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172C036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21273067" w:rsidR="00333507" w:rsidRDefault="00333507" w:rsidP="00DE0851">
            <w:pPr>
              <w:pStyle w:val="Tekstpodstawowy3"/>
            </w:pPr>
            <w:r>
              <w:t xml:space="preserve">Sporządzenie bilansu, rachunku zysków i strat, zestawienia zmian funduszu (wraz z notami wzajemnych </w:t>
            </w:r>
            <w:proofErr w:type="spellStart"/>
            <w:r>
              <w:t>wy</w:t>
            </w:r>
            <w:r w:rsidR="007A30A6">
              <w:t>łą</w:t>
            </w:r>
            <w:r w:rsidR="00D978B9">
              <w:t>czeń</w:t>
            </w:r>
            <w:proofErr w:type="spellEnd"/>
            <w:r w:rsidR="00D978B9">
              <w:t>), informacji dodatkowej</w:t>
            </w:r>
            <w:r>
              <w:t xml:space="preserve"> oraz bilansu skonsolidowanego </w:t>
            </w:r>
            <w:r w:rsidR="006442F8">
              <w:t xml:space="preserve">przez </w:t>
            </w:r>
            <w:r w:rsidR="00DE0851">
              <w:t xml:space="preserve">Zespół Szkół Mistrzostwa Sportowego nr 2 (Ogród Jordanowski nr 1) oraz Ogród </w:t>
            </w:r>
            <w:r w:rsidR="00DE0851">
              <w:lastRenderedPageBreak/>
              <w:t xml:space="preserve">Jordanowski nr 2 </w:t>
            </w:r>
            <w:r w:rsidR="006442F8">
              <w:t>za okres 1.01.</w:t>
            </w:r>
            <w:r w:rsidR="00C72765">
              <w:t>2022</w:t>
            </w:r>
            <w:r w:rsidR="006442F8">
              <w:t xml:space="preserve"> r. – 31.08.</w:t>
            </w:r>
            <w:r w:rsidR="00C72765">
              <w:t>2022</w:t>
            </w:r>
            <w:r>
              <w:t xml:space="preserve"> r.</w:t>
            </w:r>
          </w:p>
        </w:tc>
        <w:tc>
          <w:tcPr>
            <w:tcW w:w="3793" w:type="dxa"/>
          </w:tcPr>
          <w:p w14:paraId="37E7D6C0" w14:textId="0811A2B3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lastRenderedPageBreak/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33161C">
              <w:rPr>
                <w:sz w:val="20"/>
              </w:rPr>
              <w:t>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353E81D5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</w:t>
            </w:r>
            <w:r>
              <w:rPr>
                <w:sz w:val="20"/>
              </w:rPr>
              <w:lastRenderedPageBreak/>
              <w:t xml:space="preserve">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DE0851">
              <w:rPr>
                <w:sz w:val="20"/>
              </w:rPr>
              <w:t>Ogrodów Jordanowskich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63731212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37F2847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39573408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>i przekazanie majątku ruchomego oraz środków trwałych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>
              <w:rPr>
                <w:sz w:val="20"/>
              </w:rPr>
              <w:t>Ogród Jordanowski nr 1)</w:t>
            </w:r>
            <w:r w:rsidR="00125012">
              <w:rPr>
                <w:sz w:val="20"/>
              </w:rPr>
              <w:t xml:space="preserve"> oraz</w:t>
            </w:r>
            <w:r w:rsidR="00FF686E">
              <w:rPr>
                <w:sz w:val="20"/>
              </w:rPr>
              <w:t xml:space="preserve"> Ogrodu Jordanowskiego nr 2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DE0851">
              <w:rPr>
                <w:sz w:val="20"/>
              </w:rPr>
              <w:t>Ogrodów Jordanowskich</w:t>
            </w:r>
            <w:r>
              <w:rPr>
                <w:sz w:val="20"/>
              </w:rPr>
              <w:t>.</w:t>
            </w:r>
          </w:p>
          <w:p w14:paraId="1976FA9D" w14:textId="77777777" w:rsidR="009D5D64" w:rsidRDefault="009D5D64" w:rsidP="0006263F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790DCA" w14:textId="71B4F3DF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DE0851">
              <w:rPr>
                <w:sz w:val="20"/>
              </w:rPr>
              <w:t>Ogrodów Jordanowskich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0962F38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39043442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</w:t>
            </w:r>
            <w:r w:rsidR="00E066CF">
              <w:rPr>
                <w:sz w:val="20"/>
              </w:rPr>
              <w:t xml:space="preserve"> Zespołu</w:t>
            </w:r>
            <w:r w:rsidR="00FF686E">
              <w:rPr>
                <w:sz w:val="20"/>
              </w:rPr>
              <w:t xml:space="preserve"> Szkół Mistrzostwa Sportowego nr 2 </w:t>
            </w:r>
            <w:r w:rsidR="00E066CF">
              <w:rPr>
                <w:sz w:val="20"/>
              </w:rPr>
              <w:t>(</w:t>
            </w:r>
            <w:r w:rsidR="00FF686E">
              <w:rPr>
                <w:sz w:val="20"/>
              </w:rPr>
              <w:t>Ogród Jordanowski nr 1)</w:t>
            </w:r>
            <w:r w:rsidR="00DF1DD0">
              <w:rPr>
                <w:sz w:val="20"/>
              </w:rPr>
              <w:t xml:space="preserve"> oraz </w:t>
            </w:r>
            <w:r w:rsidR="00FF686E">
              <w:rPr>
                <w:sz w:val="20"/>
              </w:rPr>
              <w:t>Ogrodu Jordanowskiego nr 2</w:t>
            </w:r>
            <w:r w:rsidR="006442F8">
              <w:rPr>
                <w:sz w:val="20"/>
              </w:rPr>
              <w:t xml:space="preserve">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0617CDF2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70B792F7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7CF963B7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 w:rsidR="00E066CF">
              <w:rPr>
                <w:sz w:val="20"/>
              </w:rPr>
              <w:t xml:space="preserve"> Zespołu</w:t>
            </w:r>
            <w:r w:rsidR="007F50F7">
              <w:rPr>
                <w:sz w:val="20"/>
              </w:rPr>
              <w:t xml:space="preserve"> Ogrodów Jordanowskich</w:t>
            </w:r>
            <w:r w:rsidR="00DE0851">
              <w:rPr>
                <w:sz w:val="20"/>
              </w:rPr>
              <w:t xml:space="preserve"> </w:t>
            </w:r>
            <w:r w:rsidR="006442F8">
              <w:rPr>
                <w:sz w:val="20"/>
              </w:rPr>
              <w:t xml:space="preserve">– </w:t>
            </w:r>
            <w:r w:rsidR="00DE0851">
              <w:rPr>
                <w:sz w:val="20"/>
              </w:rPr>
              <w:t>Zespół Szkół Mistrzostwa Sportowego nr 2 (Ogród Jordanowski nr 1)</w:t>
            </w:r>
            <w:r w:rsidR="00697816">
              <w:rPr>
                <w:sz w:val="20"/>
              </w:rPr>
              <w:t xml:space="preserve"> oraz </w:t>
            </w:r>
            <w:r w:rsidR="00DE0851">
              <w:rPr>
                <w:sz w:val="20"/>
              </w:rPr>
              <w:t>Ogród Jordanowski nr 2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495A2349" w:rsidR="00333507" w:rsidRDefault="00B50432" w:rsidP="00822B0E">
            <w:pPr>
              <w:rPr>
                <w:sz w:val="20"/>
              </w:rPr>
            </w:pPr>
            <w:r>
              <w:rPr>
                <w:sz w:val="20"/>
              </w:rPr>
              <w:t>Sprawozdania</w:t>
            </w:r>
            <w:r w:rsidR="00333507">
              <w:rPr>
                <w:sz w:val="20"/>
              </w:rPr>
              <w:t xml:space="preserve"> 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A1155" w14:textId="77777777" w:rsidR="00FF081D" w:rsidRDefault="00FF081D">
      <w:r>
        <w:separator/>
      </w:r>
    </w:p>
  </w:endnote>
  <w:endnote w:type="continuationSeparator" w:id="0">
    <w:p w14:paraId="577CFA1C" w14:textId="77777777" w:rsidR="00FF081D" w:rsidRDefault="00F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094B2" w14:textId="77777777" w:rsidR="00FF081D" w:rsidRDefault="00FF081D">
      <w:r>
        <w:separator/>
      </w:r>
    </w:p>
  </w:footnote>
  <w:footnote w:type="continuationSeparator" w:id="0">
    <w:p w14:paraId="0418AA5A" w14:textId="77777777" w:rsidR="00FF081D" w:rsidRDefault="00FF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4447"/>
    <w:rsid w:val="000078CD"/>
    <w:rsid w:val="00007C23"/>
    <w:rsid w:val="000103AF"/>
    <w:rsid w:val="0001089E"/>
    <w:rsid w:val="00012759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54BF"/>
    <w:rsid w:val="00060960"/>
    <w:rsid w:val="000610DB"/>
    <w:rsid w:val="00061A16"/>
    <w:rsid w:val="0006263F"/>
    <w:rsid w:val="00063B51"/>
    <w:rsid w:val="0007062B"/>
    <w:rsid w:val="00072C33"/>
    <w:rsid w:val="00073A60"/>
    <w:rsid w:val="00075CD2"/>
    <w:rsid w:val="00076F8E"/>
    <w:rsid w:val="0007714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C062C"/>
    <w:rsid w:val="000C1199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068A4"/>
    <w:rsid w:val="001106B1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2955"/>
    <w:rsid w:val="00143471"/>
    <w:rsid w:val="001434F2"/>
    <w:rsid w:val="00145D09"/>
    <w:rsid w:val="001461F0"/>
    <w:rsid w:val="0014669A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506D"/>
    <w:rsid w:val="001B65DA"/>
    <w:rsid w:val="001C0453"/>
    <w:rsid w:val="001C0810"/>
    <w:rsid w:val="001C60A3"/>
    <w:rsid w:val="001D0A4E"/>
    <w:rsid w:val="001D6892"/>
    <w:rsid w:val="001E08AE"/>
    <w:rsid w:val="001E72F6"/>
    <w:rsid w:val="001F0D97"/>
    <w:rsid w:val="00200029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70B40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0305"/>
    <w:rsid w:val="002E1BBA"/>
    <w:rsid w:val="002E2C02"/>
    <w:rsid w:val="002F34F8"/>
    <w:rsid w:val="002F4F63"/>
    <w:rsid w:val="002F53B3"/>
    <w:rsid w:val="00300FA7"/>
    <w:rsid w:val="003059C8"/>
    <w:rsid w:val="003107C8"/>
    <w:rsid w:val="0031168B"/>
    <w:rsid w:val="003133A4"/>
    <w:rsid w:val="00320F51"/>
    <w:rsid w:val="00326E06"/>
    <w:rsid w:val="0033161C"/>
    <w:rsid w:val="00332A1A"/>
    <w:rsid w:val="00333507"/>
    <w:rsid w:val="00340475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63E9"/>
    <w:rsid w:val="00385042"/>
    <w:rsid w:val="003868E8"/>
    <w:rsid w:val="00391470"/>
    <w:rsid w:val="003939B9"/>
    <w:rsid w:val="003A40C4"/>
    <w:rsid w:val="003A6BC1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05DBA"/>
    <w:rsid w:val="00410367"/>
    <w:rsid w:val="00416801"/>
    <w:rsid w:val="00420121"/>
    <w:rsid w:val="0042215A"/>
    <w:rsid w:val="0042272E"/>
    <w:rsid w:val="0042369A"/>
    <w:rsid w:val="004258C8"/>
    <w:rsid w:val="00433DC1"/>
    <w:rsid w:val="00434096"/>
    <w:rsid w:val="0043522A"/>
    <w:rsid w:val="00435BE8"/>
    <w:rsid w:val="00436082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412D"/>
    <w:rsid w:val="00455B32"/>
    <w:rsid w:val="0046203D"/>
    <w:rsid w:val="004637C4"/>
    <w:rsid w:val="00465AF9"/>
    <w:rsid w:val="00466F3D"/>
    <w:rsid w:val="004675E3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B36A3"/>
    <w:rsid w:val="004B42E3"/>
    <w:rsid w:val="004C7311"/>
    <w:rsid w:val="004D40B6"/>
    <w:rsid w:val="004E19C4"/>
    <w:rsid w:val="004F1C50"/>
    <w:rsid w:val="004F6E59"/>
    <w:rsid w:val="00507609"/>
    <w:rsid w:val="00507CBB"/>
    <w:rsid w:val="00514159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3628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509A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4F8E"/>
    <w:rsid w:val="006817D0"/>
    <w:rsid w:val="00682B8B"/>
    <w:rsid w:val="0068314D"/>
    <w:rsid w:val="00683304"/>
    <w:rsid w:val="00685ABE"/>
    <w:rsid w:val="00687695"/>
    <w:rsid w:val="00691DBE"/>
    <w:rsid w:val="006929F9"/>
    <w:rsid w:val="00694F9F"/>
    <w:rsid w:val="00697816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40D10"/>
    <w:rsid w:val="007530A5"/>
    <w:rsid w:val="0075575D"/>
    <w:rsid w:val="00755767"/>
    <w:rsid w:val="007569AB"/>
    <w:rsid w:val="00761E62"/>
    <w:rsid w:val="00762147"/>
    <w:rsid w:val="007659FB"/>
    <w:rsid w:val="00772D48"/>
    <w:rsid w:val="00773CBA"/>
    <w:rsid w:val="00781011"/>
    <w:rsid w:val="0078330E"/>
    <w:rsid w:val="007866DC"/>
    <w:rsid w:val="00790277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A4B4F"/>
    <w:rsid w:val="007A4BD4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B70"/>
    <w:rsid w:val="007F50F7"/>
    <w:rsid w:val="007F620A"/>
    <w:rsid w:val="007F64EC"/>
    <w:rsid w:val="007F7E70"/>
    <w:rsid w:val="008013E9"/>
    <w:rsid w:val="00801E61"/>
    <w:rsid w:val="00806D05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0096"/>
    <w:rsid w:val="008510F9"/>
    <w:rsid w:val="008537D0"/>
    <w:rsid w:val="008605EC"/>
    <w:rsid w:val="00861399"/>
    <w:rsid w:val="0086727A"/>
    <w:rsid w:val="00867CC1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D30DC"/>
    <w:rsid w:val="008D70D7"/>
    <w:rsid w:val="008E4683"/>
    <w:rsid w:val="008E53BD"/>
    <w:rsid w:val="008F1DAA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46D0"/>
    <w:rsid w:val="0096710B"/>
    <w:rsid w:val="00975174"/>
    <w:rsid w:val="009763A3"/>
    <w:rsid w:val="00980C4A"/>
    <w:rsid w:val="00984A50"/>
    <w:rsid w:val="009871FF"/>
    <w:rsid w:val="00990E7D"/>
    <w:rsid w:val="009910D5"/>
    <w:rsid w:val="00992EDF"/>
    <w:rsid w:val="009A1D58"/>
    <w:rsid w:val="009A5131"/>
    <w:rsid w:val="009B06CB"/>
    <w:rsid w:val="009B0CC5"/>
    <w:rsid w:val="009B3473"/>
    <w:rsid w:val="009B4EA1"/>
    <w:rsid w:val="009B711E"/>
    <w:rsid w:val="009C0F1A"/>
    <w:rsid w:val="009C11E0"/>
    <w:rsid w:val="009C32F0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4051E"/>
    <w:rsid w:val="00A406C9"/>
    <w:rsid w:val="00A47DC7"/>
    <w:rsid w:val="00A5335C"/>
    <w:rsid w:val="00A6039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23CD"/>
    <w:rsid w:val="00AA7108"/>
    <w:rsid w:val="00AA7BD3"/>
    <w:rsid w:val="00AB2082"/>
    <w:rsid w:val="00AC0BEA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2128C"/>
    <w:rsid w:val="00B22CCB"/>
    <w:rsid w:val="00B2465C"/>
    <w:rsid w:val="00B3158F"/>
    <w:rsid w:val="00B3369B"/>
    <w:rsid w:val="00B400E5"/>
    <w:rsid w:val="00B402E8"/>
    <w:rsid w:val="00B4072D"/>
    <w:rsid w:val="00B43FA9"/>
    <w:rsid w:val="00B465ED"/>
    <w:rsid w:val="00B50432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CC1"/>
    <w:rsid w:val="00C219EA"/>
    <w:rsid w:val="00C36172"/>
    <w:rsid w:val="00C407BF"/>
    <w:rsid w:val="00C41F81"/>
    <w:rsid w:val="00C46437"/>
    <w:rsid w:val="00C5092C"/>
    <w:rsid w:val="00C50C76"/>
    <w:rsid w:val="00C522A2"/>
    <w:rsid w:val="00C5386E"/>
    <w:rsid w:val="00C5408B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36D1"/>
    <w:rsid w:val="00CB62BE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11F1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66C8"/>
    <w:rsid w:val="00DC29F6"/>
    <w:rsid w:val="00DC3CEB"/>
    <w:rsid w:val="00DC79FB"/>
    <w:rsid w:val="00DD7EE8"/>
    <w:rsid w:val="00DE0851"/>
    <w:rsid w:val="00DE51A8"/>
    <w:rsid w:val="00DE7549"/>
    <w:rsid w:val="00DF1DD0"/>
    <w:rsid w:val="00DF26B7"/>
    <w:rsid w:val="00DF6E85"/>
    <w:rsid w:val="00E01AC4"/>
    <w:rsid w:val="00E01C88"/>
    <w:rsid w:val="00E0392D"/>
    <w:rsid w:val="00E066CF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6975"/>
    <w:rsid w:val="00F37776"/>
    <w:rsid w:val="00F455F4"/>
    <w:rsid w:val="00F459A8"/>
    <w:rsid w:val="00F51EBD"/>
    <w:rsid w:val="00F561D0"/>
    <w:rsid w:val="00F56705"/>
    <w:rsid w:val="00F57646"/>
    <w:rsid w:val="00F57F43"/>
    <w:rsid w:val="00F606B1"/>
    <w:rsid w:val="00F7109B"/>
    <w:rsid w:val="00F83324"/>
    <w:rsid w:val="00F84243"/>
    <w:rsid w:val="00F92068"/>
    <w:rsid w:val="00F936B0"/>
    <w:rsid w:val="00F94E29"/>
    <w:rsid w:val="00F95BD8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081D"/>
    <w:rsid w:val="00FF20B7"/>
    <w:rsid w:val="00FF3F0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E0E8-0254-40C5-8F51-11926F91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9</cp:revision>
  <cp:lastPrinted>2022-05-02T12:20:00Z</cp:lastPrinted>
  <dcterms:created xsi:type="dcterms:W3CDTF">2022-05-24T12:22:00Z</dcterms:created>
  <dcterms:modified xsi:type="dcterms:W3CDTF">2022-05-30T10:15:00Z</dcterms:modified>
</cp:coreProperties>
</file>