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32C5">
              <w:rPr>
                <w:b/>
              </w:rPr>
              <w:fldChar w:fldCharType="separate"/>
            </w:r>
            <w:r w:rsidR="001A32C5">
              <w:rPr>
                <w:b/>
              </w:rPr>
              <w:t xml:space="preserve">przyjęcia harmonogramu czynności związanych z rozwiązaniem Zespołu Szkół Mistrzostwa Sportowego nr 2 w Poznaniu przy al. Niepodległości 32 oraz zmianą nazwy Szkoły Podstawowej nr 13 im. </w:t>
            </w:r>
            <w:proofErr w:type="spellStart"/>
            <w:r w:rsidR="001A32C5">
              <w:rPr>
                <w:b/>
              </w:rPr>
              <w:t>Cytadelowców</w:t>
            </w:r>
            <w:proofErr w:type="spellEnd"/>
            <w:r w:rsidR="001A32C5">
              <w:rPr>
                <w:b/>
              </w:rPr>
              <w:t xml:space="preserve"> Poznańskich.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32C5" w:rsidRDefault="00FA63B5" w:rsidP="001A32C5">
      <w:pPr>
        <w:spacing w:line="360" w:lineRule="auto"/>
        <w:jc w:val="both"/>
      </w:pPr>
      <w:bookmarkStart w:id="2" w:name="z1"/>
      <w:bookmarkEnd w:id="2"/>
    </w:p>
    <w:p w:rsidR="001A32C5" w:rsidRPr="001A32C5" w:rsidRDefault="001A32C5" w:rsidP="001A32C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A32C5">
        <w:rPr>
          <w:color w:val="000000"/>
        </w:rPr>
        <w:t xml:space="preserve">Ze względu na podjęcie uchwały </w:t>
      </w:r>
      <w:r w:rsidRPr="001A32C5">
        <w:rPr>
          <w:color w:val="000000"/>
          <w:szCs w:val="20"/>
        </w:rPr>
        <w:t>Nr LXII/1156/VIII/2022 Rady Miasta Poznania z dnia 5</w:t>
      </w:r>
      <w:r w:rsidR="006A6976">
        <w:rPr>
          <w:color w:val="000000"/>
          <w:szCs w:val="20"/>
        </w:rPr>
        <w:t> </w:t>
      </w:r>
      <w:r w:rsidRPr="001A32C5">
        <w:rPr>
          <w:color w:val="000000"/>
          <w:szCs w:val="20"/>
        </w:rPr>
        <w:t>kwietnia 2022 r. w sprawie rozwiązania Zespołu Szkół Mistrzostwa Sportowego nr 2</w:t>
      </w:r>
      <w:r w:rsidR="006A6976">
        <w:rPr>
          <w:color w:val="000000"/>
          <w:szCs w:val="20"/>
        </w:rPr>
        <w:t> </w:t>
      </w:r>
      <w:r w:rsidRPr="001A32C5">
        <w:rPr>
          <w:color w:val="000000"/>
          <w:szCs w:val="20"/>
        </w:rPr>
        <w:t>w</w:t>
      </w:r>
      <w:r w:rsidR="006A6976">
        <w:rPr>
          <w:color w:val="000000"/>
          <w:szCs w:val="20"/>
        </w:rPr>
        <w:t> </w:t>
      </w:r>
      <w:r w:rsidRPr="001A32C5">
        <w:rPr>
          <w:color w:val="000000"/>
          <w:szCs w:val="20"/>
        </w:rPr>
        <w:t xml:space="preserve">Poznaniu przy al. Niepodległości 32 i uchwały Nr LXII/1158/VIII/2022 Rady Miasta Poznania z dnia 5 kwietnia 2022 r. w sprawie zmiany nazwy Szkoły Podstawowej nr 13 im. </w:t>
      </w:r>
      <w:proofErr w:type="spellStart"/>
      <w:r w:rsidRPr="001A32C5">
        <w:rPr>
          <w:color w:val="000000"/>
          <w:szCs w:val="20"/>
        </w:rPr>
        <w:t>Cytadeowców</w:t>
      </w:r>
      <w:proofErr w:type="spellEnd"/>
      <w:r w:rsidRPr="001A32C5">
        <w:rPr>
          <w:color w:val="000000"/>
          <w:szCs w:val="20"/>
        </w:rPr>
        <w:t xml:space="preserve"> Poznańskich przyjmuje się harmonogram czynności związanych z</w:t>
      </w:r>
      <w:r w:rsidR="006A6976">
        <w:rPr>
          <w:color w:val="000000"/>
          <w:szCs w:val="20"/>
        </w:rPr>
        <w:t> </w:t>
      </w:r>
      <w:r w:rsidRPr="001A32C5">
        <w:rPr>
          <w:color w:val="000000"/>
          <w:szCs w:val="20"/>
        </w:rPr>
        <w:t xml:space="preserve">rozwiązaniem Zespołu Szkół Mistrzostwa Sportowego nr 2 w Poznaniu przy al. Niepodległości 32 i zmianą nazwy Szkoły Podstawowej nr 13 im. </w:t>
      </w:r>
      <w:proofErr w:type="spellStart"/>
      <w:r w:rsidRPr="001A32C5">
        <w:rPr>
          <w:color w:val="000000"/>
          <w:szCs w:val="20"/>
        </w:rPr>
        <w:t>Cytadelowców</w:t>
      </w:r>
      <w:proofErr w:type="spellEnd"/>
      <w:r w:rsidRPr="001A32C5">
        <w:rPr>
          <w:color w:val="000000"/>
          <w:szCs w:val="20"/>
        </w:rPr>
        <w:t xml:space="preserve"> Poznańskich. </w:t>
      </w:r>
    </w:p>
    <w:p w:rsidR="001A32C5" w:rsidRDefault="001A32C5" w:rsidP="001A32C5">
      <w:pPr>
        <w:spacing w:line="360" w:lineRule="auto"/>
        <w:jc w:val="both"/>
        <w:rPr>
          <w:color w:val="000000"/>
          <w:szCs w:val="20"/>
        </w:rPr>
      </w:pPr>
      <w:r w:rsidRPr="001A32C5">
        <w:rPr>
          <w:color w:val="000000"/>
          <w:szCs w:val="20"/>
        </w:rPr>
        <w:t>W świetle powyższego wydanie zarządzenia jest w pełni uzasadnione.</w:t>
      </w:r>
    </w:p>
    <w:p w:rsidR="001A32C5" w:rsidRDefault="001A32C5" w:rsidP="001A32C5">
      <w:pPr>
        <w:spacing w:line="360" w:lineRule="auto"/>
        <w:jc w:val="both"/>
      </w:pPr>
    </w:p>
    <w:p w:rsidR="001A32C5" w:rsidRDefault="001A32C5" w:rsidP="001A32C5">
      <w:pPr>
        <w:keepNext/>
        <w:spacing w:line="360" w:lineRule="auto"/>
        <w:jc w:val="center"/>
      </w:pPr>
      <w:r>
        <w:t>DYREKTOR WYDZIAŁU</w:t>
      </w:r>
    </w:p>
    <w:p w:rsidR="001A32C5" w:rsidRPr="001A32C5" w:rsidRDefault="001A32C5" w:rsidP="001A32C5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1A32C5" w:rsidRPr="001A32C5" w:rsidSect="001A32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C5" w:rsidRDefault="001A32C5">
      <w:r>
        <w:separator/>
      </w:r>
    </w:p>
  </w:endnote>
  <w:endnote w:type="continuationSeparator" w:id="0">
    <w:p w:rsidR="001A32C5" w:rsidRDefault="001A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C5" w:rsidRDefault="001A32C5">
      <w:r>
        <w:separator/>
      </w:r>
    </w:p>
  </w:footnote>
  <w:footnote w:type="continuationSeparator" w:id="0">
    <w:p w:rsidR="001A32C5" w:rsidRDefault="001A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harmonogramu czynności związanych z rozwiązaniem Zespołu Szkół Mistrzostwa Sportowego nr 2 w Poznaniu przy al. Niepodległości 32 oraz zmianą nazwy Szkoły Podstawowej nr 13 im. Cytadelowców Poznańskich.  "/>
  </w:docVars>
  <w:rsids>
    <w:rsidRoot w:val="001A32C5"/>
    <w:rsid w:val="000607A3"/>
    <w:rsid w:val="001A32C5"/>
    <w:rsid w:val="001B1D53"/>
    <w:rsid w:val="0022095A"/>
    <w:rsid w:val="002946C5"/>
    <w:rsid w:val="002C29F3"/>
    <w:rsid w:val="006A697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141</Words>
  <Characters>877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2022-05-30T10:31:00Z</dcterms:created>
  <dcterms:modified xsi:type="dcterms:W3CDTF">2022-05-30T10:31:00Z</dcterms:modified>
</cp:coreProperties>
</file>