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2E085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E0856">
              <w:rPr>
                <w:b/>
              </w:rPr>
              <w:fldChar w:fldCharType="separate"/>
            </w:r>
            <w:r w:rsidR="002E0856">
              <w:rPr>
                <w:b/>
              </w:rPr>
              <w:t>rozstrzygnięcia otwartego konkursu ofert nr 65/2022 na powierzenie realizacji zadań Miasta Poznania w obszarze pomocy społecznej, w tym pomocy rodzinom i osobom w trudnej sytuacji życiowej, oraz wyrównywania szans tych rodzin i osób w 2022 roku, w ramach zachowania trwałości projektu „Usługi społeczne i opieka medyczna dla mieszkańców Poznania”, który jest realizowany w latach 2019-2022 i współfinansowany przez Unię Europejską z Europejskiego Funduszu Społecznego, w ramach Wielkopolskiego Regionalnego Programu Operacyjnego na lata 2014-2020”.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E0856" w:rsidRDefault="00FA63B5" w:rsidP="002E0856">
      <w:pPr>
        <w:spacing w:line="360" w:lineRule="auto"/>
        <w:jc w:val="both"/>
      </w:pPr>
      <w:bookmarkStart w:id="2" w:name="z1"/>
      <w:bookmarkEnd w:id="2"/>
    </w:p>
    <w:p w:rsidR="002E0856" w:rsidRPr="002E0856" w:rsidRDefault="002E0856" w:rsidP="002E08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0856">
        <w:rPr>
          <w:color w:val="000000"/>
        </w:rPr>
        <w:t>Zgodnie z treścią art. 11 ust. 1 pkt 2 ustawy z dnia 24 kwietnia 2003 r. o działalności pożytku publicznego i o wolontariacie (</w:t>
      </w:r>
      <w:hyperlink r:id="rId6" w:history="1">
        <w:r w:rsidRPr="002E0856">
          <w:rPr>
            <w:color w:val="000000"/>
          </w:rPr>
          <w:t xml:space="preserve">Dz. U. z 2020 r. poz. 1057 z </w:t>
        </w:r>
        <w:proofErr w:type="spellStart"/>
        <w:r w:rsidRPr="002E0856">
          <w:rPr>
            <w:color w:val="000000"/>
          </w:rPr>
          <w:t>późn</w:t>
        </w:r>
        <w:proofErr w:type="spellEnd"/>
        <w:r w:rsidRPr="002E0856">
          <w:rPr>
            <w:color w:val="000000"/>
          </w:rPr>
          <w:t>. zm.</w:t>
        </w:r>
      </w:hyperlink>
      <w:r w:rsidRPr="002E0856">
        <w:rPr>
          <w:color w:val="000000"/>
        </w:rPr>
        <w:t>) organy administracji samorządowej powierzają realizację zadań publicznych poprzez udzielanie dotacji na sfinansowanie zleconego zadania organizacjom pozarządowym oraz podmiotom wymienionym w art. 3 ust. 3, prowadzącym działalność statutową w obszarze objętym konkursem.</w:t>
      </w:r>
    </w:p>
    <w:p w:rsidR="002E0856" w:rsidRPr="002E0856" w:rsidRDefault="002E0856" w:rsidP="002E08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0856">
        <w:rPr>
          <w:color w:val="000000"/>
        </w:rPr>
        <w:t>W dniu 11 kwietnia 2022 roku (znak sprawy: ZSS-XIII.8120.4.8.2022) Prezydent Miasta Poznania ogłosił konkurs ofert nr 65/2022 na realizację przez organizacje pozarządowe oraz inne podmioty uprawnione dwóch zadań w obszarze pomocy społecznej, w tym pomocy rodzinom i osobom w trudnej sytuacji życiowej, oraz wyrównywania szans tych rodzin i osób, tj.:</w:t>
      </w:r>
    </w:p>
    <w:p w:rsidR="002E0856" w:rsidRPr="002E0856" w:rsidRDefault="002E0856" w:rsidP="002E08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0856">
        <w:rPr>
          <w:color w:val="000000"/>
        </w:rPr>
        <w:t>1) "Zapewnienie wsparcia dla łącznie 65 opiekunów faktycznych osób niesamodzielnych w</w:t>
      </w:r>
      <w:r w:rsidR="00485E80">
        <w:rPr>
          <w:color w:val="000000"/>
        </w:rPr>
        <w:t> </w:t>
      </w:r>
      <w:r w:rsidRPr="002E0856">
        <w:rPr>
          <w:color w:val="000000"/>
        </w:rPr>
        <w:t>ramach zachowania trwałości projektu „Usługi społeczne i opieka medyczna dla mieszkańców Poznania”, który jest realizowany w latach 2019-2022 i współfinansowany przez Unię Europejską  z Europejskiego Funduszu Społecznego, w ramach Wielkopolskiego Regionalnego Programu Operacyjnego na lata 2014-2020";</w:t>
      </w:r>
    </w:p>
    <w:p w:rsidR="002E0856" w:rsidRPr="002E0856" w:rsidRDefault="002E0856" w:rsidP="002E08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0856">
        <w:rPr>
          <w:color w:val="000000"/>
        </w:rPr>
        <w:lastRenderedPageBreak/>
        <w:t>2) "Zapewnienie krótkookresowego wsparcia dziennego w mieszkaniu wspomaganym treningowym dla łącznie 21 osób z niepełnosprawnością w ramach zachowania trwałości projektu „Usługi społeczne i opieka medyczna dla mieszkańców Poznania”, który jest realizowany w latach 2019-2022 i współfinansowany przez Unię Europejską z Europejskiego Funduszu Społecznego, w ramach Wielkopolskiego Regionalnego Programu Operacyjnego na lata 2014-2020".</w:t>
      </w:r>
    </w:p>
    <w:p w:rsidR="002E0856" w:rsidRPr="002E0856" w:rsidRDefault="002E0856" w:rsidP="002E08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0856">
        <w:rPr>
          <w:color w:val="000000"/>
        </w:rPr>
        <w:t>W odpowiedzi na ogłoszony konkurs na wyżej wymienione zadania wpłynęły 2 oferty.</w:t>
      </w:r>
    </w:p>
    <w:p w:rsidR="002E0856" w:rsidRPr="002E0856" w:rsidRDefault="002E0856" w:rsidP="002E08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E0856">
        <w:rPr>
          <w:color w:val="000000"/>
        </w:rPr>
        <w:t>Zarządzeniem Prezydenta Miasta Poznania Nr 314/2022/P z dnia 21 kwietnia 2022 roku powołana została Komisja Konkursowa w celu zaopiniowania ofert złożonych w ramach otwartego konkursu ofert nr 65/2022. Na posiedzeniu zdalnym w dniu 23 maja 2022 roku wyżej wymieniona Komisja zaopiniowała negatywnie oferty Fundacji Instytut Białowieski zawarte w załączniku do zarządzenia.</w:t>
      </w:r>
    </w:p>
    <w:p w:rsidR="002E0856" w:rsidRDefault="002E0856" w:rsidP="002E0856">
      <w:pPr>
        <w:spacing w:line="360" w:lineRule="auto"/>
        <w:jc w:val="both"/>
        <w:rPr>
          <w:color w:val="000000"/>
        </w:rPr>
      </w:pPr>
      <w:r w:rsidRPr="002E0856">
        <w:rPr>
          <w:color w:val="000000"/>
        </w:rPr>
        <w:t>W świetle powyższego wydanie zarządzenia jest w pełni uzasadnione.</w:t>
      </w:r>
    </w:p>
    <w:p w:rsidR="002E0856" w:rsidRDefault="002E0856" w:rsidP="002E0856">
      <w:pPr>
        <w:spacing w:line="360" w:lineRule="auto"/>
        <w:jc w:val="both"/>
      </w:pPr>
    </w:p>
    <w:p w:rsidR="002E0856" w:rsidRDefault="002E0856" w:rsidP="002E0856">
      <w:pPr>
        <w:keepNext/>
        <w:spacing w:line="360" w:lineRule="auto"/>
        <w:jc w:val="center"/>
      </w:pPr>
      <w:r>
        <w:t>ZASTĘPCZYNI DYREKTORKI</w:t>
      </w:r>
    </w:p>
    <w:p w:rsidR="002E0856" w:rsidRPr="002E0856" w:rsidRDefault="002E0856" w:rsidP="002E0856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2E0856" w:rsidRPr="002E0856" w:rsidSect="002E08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856" w:rsidRDefault="002E0856">
      <w:r>
        <w:separator/>
      </w:r>
    </w:p>
  </w:endnote>
  <w:endnote w:type="continuationSeparator" w:id="0">
    <w:p w:rsidR="002E0856" w:rsidRDefault="002E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856" w:rsidRDefault="002E0856">
      <w:r>
        <w:separator/>
      </w:r>
    </w:p>
  </w:footnote>
  <w:footnote w:type="continuationSeparator" w:id="0">
    <w:p w:rsidR="002E0856" w:rsidRDefault="002E0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5/2022 na powierzenie realizacji zadań Miasta Poznania w obszarze pomocy społecznej, w tym pomocy rodzinom i osobom w trudnej sytuacji życiowej, oraz wyrównywania szans tych rodzin i osób w 2022 roku, w ramach zachowania trwałości projektu „Usługi społeczne i opieka medyczna dla mieszkańców Poznania”, który jest realizowany w latach 2019-2022 i współfinansowany przez Unię Europejską z Europejskiego Funduszu Społecznego, w ramach Wielkopolskiego Regionalnego Programu Operacyjnego na lata 2014-2020”."/>
  </w:docVars>
  <w:rsids>
    <w:rsidRoot w:val="002E0856"/>
    <w:rsid w:val="000607A3"/>
    <w:rsid w:val="001B1D53"/>
    <w:rsid w:val="0022095A"/>
    <w:rsid w:val="002946C5"/>
    <w:rsid w:val="002C29F3"/>
    <w:rsid w:val="002E0856"/>
    <w:rsid w:val="00485E8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gnjwgi3d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390</Words>
  <Characters>2545</Characters>
  <Application>Microsoft Office Word</Application>
  <DocSecurity>0</DocSecurity>
  <Lines>51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2022-05-30T11:37:00Z</dcterms:created>
  <dcterms:modified xsi:type="dcterms:W3CDTF">2022-05-30T11:37:00Z</dcterms:modified>
</cp:coreProperties>
</file>