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0B83">
              <w:rPr>
                <w:b/>
              </w:rPr>
              <w:fldChar w:fldCharType="separate"/>
            </w:r>
            <w:r w:rsidR="00720B83">
              <w:rPr>
                <w:b/>
              </w:rPr>
              <w:t>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0B83" w:rsidRDefault="00FA63B5" w:rsidP="00720B83">
      <w:pPr>
        <w:spacing w:line="360" w:lineRule="auto"/>
        <w:jc w:val="both"/>
      </w:pPr>
      <w:bookmarkStart w:id="2" w:name="z1"/>
      <w:bookmarkEnd w:id="2"/>
    </w:p>
    <w:p w:rsidR="00720B83" w:rsidRPr="00720B83" w:rsidRDefault="00720B83" w:rsidP="00720B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B83">
        <w:rPr>
          <w:color w:val="000000"/>
        </w:rPr>
        <w:t>Prezydent Miasta Poznania zarządzeniem Nr 380/2022/P z dnia 10 maja 2022 r. ogłosił konkurs na stanowisko dyrektora  Przedszkola nr 171 w Poznaniu, ul. Podlaska 2.</w:t>
      </w:r>
    </w:p>
    <w:p w:rsidR="00720B83" w:rsidRDefault="00720B83" w:rsidP="00720B83">
      <w:pPr>
        <w:spacing w:line="360" w:lineRule="auto"/>
        <w:jc w:val="both"/>
        <w:rPr>
          <w:color w:val="000000"/>
        </w:rPr>
      </w:pPr>
      <w:r w:rsidRPr="00720B83">
        <w:rPr>
          <w:color w:val="000000"/>
        </w:rPr>
        <w:t>W związku z powyższym zaistniała konieczność ustalenia składu komisji konkursowej do wyłonienia kandydata na stanowisko dyrektora, który stanowi załącznik do zarządzenia.</w:t>
      </w:r>
    </w:p>
    <w:p w:rsidR="00720B83" w:rsidRDefault="00720B83" w:rsidP="00720B83">
      <w:pPr>
        <w:spacing w:line="360" w:lineRule="auto"/>
        <w:jc w:val="both"/>
      </w:pPr>
    </w:p>
    <w:p w:rsidR="00720B83" w:rsidRDefault="00720B83" w:rsidP="00720B83">
      <w:pPr>
        <w:keepNext/>
        <w:spacing w:line="360" w:lineRule="auto"/>
        <w:jc w:val="center"/>
      </w:pPr>
      <w:r>
        <w:t>ZASTĘPCA DYREKTORA</w:t>
      </w:r>
    </w:p>
    <w:p w:rsidR="00720B83" w:rsidRPr="00720B83" w:rsidRDefault="00720B83" w:rsidP="00720B83">
      <w:pPr>
        <w:keepNext/>
        <w:spacing w:line="360" w:lineRule="auto"/>
        <w:jc w:val="center"/>
      </w:pPr>
      <w:r>
        <w:t>(-) Wiesław Banaś</w:t>
      </w:r>
    </w:p>
    <w:sectPr w:rsidR="00720B83" w:rsidRPr="00720B83" w:rsidSect="00720B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83" w:rsidRDefault="00720B83">
      <w:r>
        <w:separator/>
      </w:r>
    </w:p>
  </w:endnote>
  <w:endnote w:type="continuationSeparator" w:id="0">
    <w:p w:rsidR="00720B83" w:rsidRDefault="0072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83" w:rsidRDefault="00720B83">
      <w:r>
        <w:separator/>
      </w:r>
    </w:p>
  </w:footnote>
  <w:footnote w:type="continuationSeparator" w:id="0">
    <w:p w:rsidR="00720B83" w:rsidRDefault="0072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przedszkola."/>
  </w:docVars>
  <w:rsids>
    <w:rsidRoot w:val="00720B83"/>
    <w:rsid w:val="000607A3"/>
    <w:rsid w:val="001B1D53"/>
    <w:rsid w:val="0022095A"/>
    <w:rsid w:val="002946C5"/>
    <w:rsid w:val="002C29F3"/>
    <w:rsid w:val="003F41A3"/>
    <w:rsid w:val="00720B8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D60B-6045-4DA5-B113-A4D5E7A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477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2022-06-06T08:18:00Z</dcterms:created>
  <dcterms:modified xsi:type="dcterms:W3CDTF">2022-06-06T08:18:00Z</dcterms:modified>
</cp:coreProperties>
</file>