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321A">
              <w:rPr>
                <w:b/>
              </w:rPr>
              <w:fldChar w:fldCharType="separate"/>
            </w:r>
            <w:r w:rsidR="00F3321A">
              <w:rPr>
                <w:b/>
              </w:rPr>
              <w:t>rozstrzygnięcia otwartego konkursu ofert nr 67/2022 na powierzenie realizacji zadania Miasta Poznania w obszarze pomocy społecznej, w tym pomocy rodzinom i osobom w trudnej sytuacji życiowej oraz wyrównywania szans tych rodzin i osób, w 2022 roku w ramach Programu Ministerstwa Rodziny i Polityki Społecznej pt. „Korpus Wsparcia Seniorów” na rok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321A" w:rsidRDefault="00FA63B5" w:rsidP="00F3321A">
      <w:pPr>
        <w:spacing w:line="360" w:lineRule="auto"/>
        <w:jc w:val="both"/>
      </w:pPr>
      <w:bookmarkStart w:id="2" w:name="z1"/>
      <w:bookmarkEnd w:id="2"/>
    </w:p>
    <w:p w:rsidR="00F3321A" w:rsidRPr="00F3321A" w:rsidRDefault="00F3321A" w:rsidP="00F33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321A">
        <w:rPr>
          <w:color w:val="000000"/>
        </w:rPr>
        <w:t>Zgodnie z treścią art. 11 ust. 1 pkt 2 ustawy z dnia 24 kwietnia 2003 r. o działalności pożytku publicznego i o wolontariacie (t.j. Dz. U. z 2020 r. poz. 1057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F3321A" w:rsidRPr="00F3321A" w:rsidRDefault="00F3321A" w:rsidP="00F33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321A">
        <w:rPr>
          <w:color w:val="000000"/>
        </w:rPr>
        <w:t>W dniu 27 kwietnia 2022 roku (znak sprawy: ZSS-XIII.8120.4.9.2022) Prezydent Miasta Poznania ogłosił konkurs ofert nr 67/2022 na realizację zadania publicznego w obszarze pomocy społecznej, w tym pomocy rodzinom i osobom w trudnej sytuacji życiowej oraz wyrównywania szans tych rodzin i osób, w ramach Programu Ministerstwa Rodziny i Polityki Społecznej „Korpus Wsparcia Seniorów" na 2022 rok, pt.: "Zapewnienie wsparcia: w</w:t>
      </w:r>
      <w:r w:rsidR="00473FE9">
        <w:rPr>
          <w:color w:val="000000"/>
        </w:rPr>
        <w:t> </w:t>
      </w:r>
      <w:r w:rsidRPr="00F3321A">
        <w:rPr>
          <w:color w:val="000000"/>
        </w:rPr>
        <w:t>czynnościach dnia codziennego, psychologicznego, społecznego oraz ułatwienie dostępności do opieki zdrowotnej i pomoc w załatwianiu spraw urzędowych seniorom w</w:t>
      </w:r>
      <w:r w:rsidR="00473FE9">
        <w:rPr>
          <w:color w:val="000000"/>
        </w:rPr>
        <w:t> </w:t>
      </w:r>
      <w:r w:rsidRPr="00F3321A">
        <w:rPr>
          <w:color w:val="000000"/>
        </w:rPr>
        <w:t>wieku 65 lat i więcej w ramach Modułu I Programu Korpus Wsparcia Seniorów na 2022 r.".</w:t>
      </w:r>
    </w:p>
    <w:p w:rsidR="00F3321A" w:rsidRPr="00F3321A" w:rsidRDefault="00F3321A" w:rsidP="00F33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321A">
        <w:rPr>
          <w:color w:val="000000"/>
        </w:rPr>
        <w:t xml:space="preserve">W odpowiedzi na ogłoszony konkurs wpłynęły 2 oferty. </w:t>
      </w:r>
    </w:p>
    <w:p w:rsidR="00F3321A" w:rsidRPr="00F3321A" w:rsidRDefault="00F3321A" w:rsidP="00F33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321A">
        <w:rPr>
          <w:color w:val="000000"/>
        </w:rPr>
        <w:t xml:space="preserve">Zarządzeniem Prezydenta Miasta Poznania Nr 364/2022/P z dnia 9 maja 2022 roku powołana została Komisja Konkursowa w celu zaopiniowania ofert złożonych w ramach otwartego konkursu ofert nr 67/2022. Na posiedzeniu w dniu 1 czerwca 2022 roku wyżej wymieniona Komisja zaopiniowała pozytywnie ofertę wskazaną w załączniku nr 1. Oferent spełnia </w:t>
      </w:r>
      <w:r w:rsidRPr="00F3321A">
        <w:rPr>
          <w:color w:val="000000"/>
        </w:rPr>
        <w:lastRenderedPageBreak/>
        <w:t>kryteria niezbędne do realizacji zadań wyszczególnionych w ogłoszeniu konkursowym. W</w:t>
      </w:r>
      <w:r w:rsidR="00473FE9">
        <w:rPr>
          <w:color w:val="000000"/>
        </w:rPr>
        <w:t> </w:t>
      </w:r>
      <w:r w:rsidRPr="00F3321A">
        <w:rPr>
          <w:color w:val="000000"/>
        </w:rPr>
        <w:t xml:space="preserve">załączniku nr 2 uwzględniono ofertę, która została zaopiniowana negatywnie. </w:t>
      </w:r>
    </w:p>
    <w:p w:rsidR="00F3321A" w:rsidRPr="00F3321A" w:rsidRDefault="00F3321A" w:rsidP="00F33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321A">
        <w:rPr>
          <w:color w:val="000000"/>
        </w:rPr>
        <w:t>W świetle powyższego wydanie zarządzenia jest w pełni uzasadnione.</w:t>
      </w:r>
    </w:p>
    <w:p w:rsidR="00F3321A" w:rsidRDefault="00F3321A" w:rsidP="00F3321A">
      <w:pPr>
        <w:spacing w:line="360" w:lineRule="auto"/>
        <w:jc w:val="both"/>
      </w:pPr>
    </w:p>
    <w:p w:rsidR="00F3321A" w:rsidRDefault="00F3321A" w:rsidP="00F3321A">
      <w:pPr>
        <w:spacing w:line="360" w:lineRule="auto"/>
        <w:jc w:val="both"/>
      </w:pPr>
    </w:p>
    <w:p w:rsidR="00F3321A" w:rsidRDefault="00F3321A" w:rsidP="00F3321A">
      <w:pPr>
        <w:keepNext/>
        <w:spacing w:line="360" w:lineRule="auto"/>
        <w:jc w:val="center"/>
      </w:pPr>
      <w:r>
        <w:t>ZASTĘPCA DYREKTORA</w:t>
      </w:r>
    </w:p>
    <w:p w:rsidR="00F3321A" w:rsidRPr="00F3321A" w:rsidRDefault="00F3321A" w:rsidP="00F3321A">
      <w:pPr>
        <w:keepNext/>
        <w:spacing w:line="360" w:lineRule="auto"/>
        <w:jc w:val="center"/>
      </w:pPr>
      <w:r>
        <w:t>(-) Joanna Olenderek</w:t>
      </w:r>
    </w:p>
    <w:sectPr w:rsidR="00F3321A" w:rsidRPr="00F3321A" w:rsidSect="00F332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1A" w:rsidRDefault="00F3321A">
      <w:r>
        <w:separator/>
      </w:r>
    </w:p>
  </w:endnote>
  <w:endnote w:type="continuationSeparator" w:id="0">
    <w:p w:rsidR="00F3321A" w:rsidRDefault="00F3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1A" w:rsidRDefault="00F3321A">
      <w:r>
        <w:separator/>
      </w:r>
    </w:p>
  </w:footnote>
  <w:footnote w:type="continuationSeparator" w:id="0">
    <w:p w:rsidR="00F3321A" w:rsidRDefault="00F3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7/2022 na powierzenie realizacji zadania Miasta Poznania w obszarze pomocy społecznej, w tym pomocy rodzinom i osobom w trudnej sytuacji życiowej oraz wyrównywania szans tych rodzin i osób, w 2022 roku w ramach Programu Ministerstwa Rodziny i Polityki Społecznej pt. „Korpus Wsparcia Seniorów” na rok 2022."/>
  </w:docVars>
  <w:rsids>
    <w:rsidRoot w:val="00F3321A"/>
    <w:rsid w:val="000607A3"/>
    <w:rsid w:val="001B1D53"/>
    <w:rsid w:val="0022095A"/>
    <w:rsid w:val="002946C5"/>
    <w:rsid w:val="002C29F3"/>
    <w:rsid w:val="00473FE9"/>
    <w:rsid w:val="00796326"/>
    <w:rsid w:val="00A87E1B"/>
    <w:rsid w:val="00AA04BE"/>
    <w:rsid w:val="00BB1A14"/>
    <w:rsid w:val="00F332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DCC68-D242-4688-B8A9-49460D43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1931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2022-06-06T09:09:00Z</dcterms:created>
  <dcterms:modified xsi:type="dcterms:W3CDTF">2022-06-06T09:09:00Z</dcterms:modified>
</cp:coreProperties>
</file>