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227C">
          <w:t>462/2022/P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227C">
        <w:rPr>
          <w:b/>
          <w:sz w:val="28"/>
        </w:rPr>
        <w:fldChar w:fldCharType="separate"/>
      </w:r>
      <w:r w:rsidR="005C227C">
        <w:rPr>
          <w:b/>
          <w:sz w:val="28"/>
        </w:rPr>
        <w:t>13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227C">
              <w:rPr>
                <w:b/>
                <w:sz w:val="24"/>
                <w:szCs w:val="24"/>
              </w:rPr>
              <w:fldChar w:fldCharType="separate"/>
            </w:r>
            <w:r w:rsidR="005C227C">
              <w:rPr>
                <w:b/>
                <w:sz w:val="24"/>
                <w:szCs w:val="24"/>
              </w:rPr>
              <w:t>powołania Rady Konsultacyjnej ds. Ochrony Środowiska i Klimatu działającej przy Prezydencie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227C" w:rsidP="005C227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C227C">
        <w:rPr>
          <w:color w:val="000000"/>
          <w:sz w:val="24"/>
          <w:szCs w:val="24"/>
        </w:rPr>
        <w:t>Na podstawie art. 31 oraz art. 33 ust. 3 i 5 ustawy z dnia 8 marca 1990 r. o samorządzie gminnym (</w:t>
      </w:r>
      <w:proofErr w:type="spellStart"/>
      <w:r w:rsidRPr="005C227C">
        <w:rPr>
          <w:color w:val="000000"/>
          <w:sz w:val="24"/>
          <w:szCs w:val="24"/>
        </w:rPr>
        <w:t>t.j</w:t>
      </w:r>
      <w:proofErr w:type="spellEnd"/>
      <w:r w:rsidRPr="005C227C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5C227C">
        <w:rPr>
          <w:color w:val="000000"/>
          <w:sz w:val="24"/>
          <w:szCs w:val="24"/>
        </w:rPr>
        <w:t>późn</w:t>
      </w:r>
      <w:proofErr w:type="spellEnd"/>
      <w:r w:rsidRPr="005C227C">
        <w:rPr>
          <w:color w:val="000000"/>
          <w:sz w:val="24"/>
          <w:szCs w:val="24"/>
        </w:rPr>
        <w:t>. zm.) zarządza się, co następuje:</w:t>
      </w:r>
    </w:p>
    <w:p w:rsidR="005C227C" w:rsidRDefault="005C227C" w:rsidP="005C227C">
      <w:pPr>
        <w:spacing w:line="360" w:lineRule="auto"/>
        <w:jc w:val="both"/>
        <w:rPr>
          <w:sz w:val="24"/>
        </w:rPr>
      </w:pPr>
    </w:p>
    <w:p w:rsidR="005C227C" w:rsidRDefault="005C227C" w:rsidP="005C2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227C" w:rsidRDefault="005C227C" w:rsidP="005C227C">
      <w:pPr>
        <w:keepNext/>
        <w:spacing w:line="360" w:lineRule="auto"/>
        <w:rPr>
          <w:color w:val="000000"/>
          <w:sz w:val="24"/>
        </w:rPr>
      </w:pPr>
    </w:p>
    <w:p w:rsidR="005C227C" w:rsidRDefault="005C227C" w:rsidP="005C227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227C">
        <w:rPr>
          <w:color w:val="000000"/>
          <w:sz w:val="24"/>
          <w:szCs w:val="24"/>
        </w:rPr>
        <w:t>Powołuje się Radę Konsultacyjną ds. Ochrony Środowiska i Klimatu działającą przy Prezydencie Miasta Poznania, zwaną dalej "Radą", jako ciało doradcze i opiniujące w</w:t>
      </w:r>
      <w:r w:rsidR="00774349">
        <w:rPr>
          <w:color w:val="000000"/>
          <w:sz w:val="24"/>
          <w:szCs w:val="24"/>
        </w:rPr>
        <w:t> </w:t>
      </w:r>
      <w:r w:rsidRPr="005C227C">
        <w:rPr>
          <w:color w:val="000000"/>
          <w:sz w:val="24"/>
          <w:szCs w:val="24"/>
        </w:rPr>
        <w:t>zakresie działań podejmowanych na rzecz ochrony środowiska i klimatu Poznania.</w:t>
      </w:r>
    </w:p>
    <w:p w:rsidR="005C227C" w:rsidRDefault="005C227C" w:rsidP="005C227C">
      <w:pPr>
        <w:spacing w:line="360" w:lineRule="auto"/>
        <w:jc w:val="both"/>
        <w:rPr>
          <w:color w:val="000000"/>
          <w:sz w:val="24"/>
        </w:rPr>
      </w:pPr>
    </w:p>
    <w:p w:rsidR="005C227C" w:rsidRDefault="005C227C" w:rsidP="005C2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227C" w:rsidRDefault="005C227C" w:rsidP="005C227C">
      <w:pPr>
        <w:keepNext/>
        <w:spacing w:line="360" w:lineRule="auto"/>
        <w:rPr>
          <w:color w:val="000000"/>
          <w:sz w:val="24"/>
        </w:rPr>
      </w:pP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227C">
        <w:rPr>
          <w:color w:val="000000"/>
          <w:sz w:val="24"/>
          <w:szCs w:val="24"/>
        </w:rPr>
        <w:t>W skład Rady wchodzą:</w:t>
      </w: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t>1) Koordynator: Magdalena Żmuda – Dyrektor Wydziału Kształtowania i Ochrony Środowiska Urzędu Miasta Poznania;</w:t>
      </w: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t>2) prof. dr hab. inż. Klaudia Borowiak – profesor Uniwersytetu Przyrodniczego w</w:t>
      </w:r>
      <w:r w:rsidR="00774349">
        <w:rPr>
          <w:color w:val="000000"/>
          <w:sz w:val="24"/>
          <w:szCs w:val="24"/>
        </w:rPr>
        <w:t> </w:t>
      </w:r>
      <w:r w:rsidRPr="005C227C">
        <w:rPr>
          <w:color w:val="000000"/>
          <w:sz w:val="24"/>
          <w:szCs w:val="24"/>
        </w:rPr>
        <w:t>Poznaniu, Dziekan Wydziału Inżynierii Środowiska i Inżynierii Mechanicznej;</w:t>
      </w: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t>3) dr hab. Bogdan Chojnicki – profesor Uniwersytetu Przyrodniczego w Poznaniu na Wydziale Inżynierii Środowiska i Inżynierii Mechanicznej, Katedra Meteorologii;</w:t>
      </w: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4349">
        <w:rPr>
          <w:color w:val="000000"/>
          <w:sz w:val="24"/>
          <w:szCs w:val="24"/>
          <w:lang w:val="en-US"/>
        </w:rPr>
        <w:t xml:space="preserve">4) prof. </w:t>
      </w:r>
      <w:proofErr w:type="spellStart"/>
      <w:r w:rsidRPr="00774349">
        <w:rPr>
          <w:color w:val="000000"/>
          <w:sz w:val="24"/>
          <w:szCs w:val="24"/>
          <w:lang w:val="en-US"/>
        </w:rPr>
        <w:t>dr</w:t>
      </w:r>
      <w:proofErr w:type="spellEnd"/>
      <w:r w:rsidRPr="00774349">
        <w:rPr>
          <w:color w:val="000000"/>
          <w:sz w:val="24"/>
          <w:szCs w:val="24"/>
          <w:lang w:val="en-US"/>
        </w:rPr>
        <w:t xml:space="preserve"> hab. </w:t>
      </w:r>
      <w:proofErr w:type="spellStart"/>
      <w:r w:rsidRPr="00774349">
        <w:rPr>
          <w:color w:val="000000"/>
          <w:sz w:val="24"/>
          <w:szCs w:val="24"/>
          <w:lang w:val="en-US"/>
        </w:rPr>
        <w:t>inż</w:t>
      </w:r>
      <w:proofErr w:type="spellEnd"/>
      <w:r w:rsidRPr="00774349">
        <w:rPr>
          <w:color w:val="000000"/>
          <w:sz w:val="24"/>
          <w:szCs w:val="24"/>
          <w:lang w:val="en-US"/>
        </w:rPr>
        <w:t xml:space="preserve">. arch. </w:t>
      </w:r>
      <w:r w:rsidRPr="005C227C">
        <w:rPr>
          <w:color w:val="000000"/>
          <w:sz w:val="24"/>
          <w:szCs w:val="24"/>
        </w:rPr>
        <w:t xml:space="preserve">Anna </w:t>
      </w:r>
      <w:proofErr w:type="spellStart"/>
      <w:r w:rsidRPr="005C227C">
        <w:rPr>
          <w:color w:val="000000"/>
          <w:sz w:val="24"/>
          <w:szCs w:val="24"/>
        </w:rPr>
        <w:t>Januchta</w:t>
      </w:r>
      <w:proofErr w:type="spellEnd"/>
      <w:r w:rsidRPr="005C227C">
        <w:rPr>
          <w:color w:val="000000"/>
          <w:sz w:val="24"/>
          <w:szCs w:val="24"/>
        </w:rPr>
        <w:t>-Szostak – profesor Politechniki Poznańskiej na Wydziale Architektury, Instytut Architektury i Planowania Przestrzennego, Zakład Architektury Miejsc Pracy i Rekreacji;</w:t>
      </w: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t>5) prof. dr hab. Roman Jaszczak – profesor Uniwersytetu Przyrodniczego w Poznaniu na Wydziale Leśnym i Technologii Drewna, Katedra Urządzania Lasu;</w:t>
      </w: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lastRenderedPageBreak/>
        <w:t xml:space="preserve">6) prof. dr hab. Mariusz Grzegorz Lamentowicz – profesor Uniwersytetu im. Adama Mickiewicza w Poznaniu na Wydziale Nauk Geograficznych i Geologicznych, Instytut </w:t>
      </w:r>
      <w:proofErr w:type="spellStart"/>
      <w:r w:rsidRPr="005C227C">
        <w:rPr>
          <w:color w:val="000000"/>
          <w:sz w:val="24"/>
          <w:szCs w:val="24"/>
        </w:rPr>
        <w:t>Geoekologii</w:t>
      </w:r>
      <w:proofErr w:type="spellEnd"/>
      <w:r w:rsidRPr="005C227C">
        <w:rPr>
          <w:color w:val="000000"/>
          <w:sz w:val="24"/>
          <w:szCs w:val="24"/>
        </w:rPr>
        <w:t xml:space="preserve"> i </w:t>
      </w:r>
      <w:proofErr w:type="spellStart"/>
      <w:r w:rsidRPr="005C227C">
        <w:rPr>
          <w:color w:val="000000"/>
          <w:sz w:val="24"/>
          <w:szCs w:val="24"/>
        </w:rPr>
        <w:t>Geoinformacji</w:t>
      </w:r>
      <w:proofErr w:type="spellEnd"/>
      <w:r w:rsidRPr="005C227C">
        <w:rPr>
          <w:color w:val="000000"/>
          <w:sz w:val="24"/>
          <w:szCs w:val="24"/>
        </w:rPr>
        <w:t>, Pracownia Ekologii Zmian Klimatu;</w:t>
      </w: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t>7) prof. dr hab. Andrzej Mizgajski – profesor Uniwersytetu im. Adama Mickiewicza w</w:t>
      </w:r>
      <w:r w:rsidR="00774349">
        <w:rPr>
          <w:color w:val="000000"/>
          <w:sz w:val="24"/>
          <w:szCs w:val="24"/>
        </w:rPr>
        <w:t> </w:t>
      </w:r>
      <w:r w:rsidRPr="005C227C">
        <w:rPr>
          <w:color w:val="000000"/>
          <w:sz w:val="24"/>
          <w:szCs w:val="24"/>
        </w:rPr>
        <w:t>Poznaniu na Wydziale Geografii Społeczno-Ekonomicznej i Gospodarki Przestrzennej, Zakład Geografii Kompleksowej;</w:t>
      </w: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t>8) dr hab. Piotr Urbański – profesor Uniwersytetu Przyrodniczego w Poznaniu na Wydziale Rolnictwa, Ogrodnictwa i Bioinżynierii, Katedra Terenów Zieleni i</w:t>
      </w:r>
      <w:r w:rsidR="00774349">
        <w:rPr>
          <w:color w:val="000000"/>
          <w:sz w:val="24"/>
          <w:szCs w:val="24"/>
        </w:rPr>
        <w:t> </w:t>
      </w:r>
      <w:r w:rsidRPr="005C227C">
        <w:rPr>
          <w:color w:val="000000"/>
          <w:sz w:val="24"/>
          <w:szCs w:val="24"/>
        </w:rPr>
        <w:t>Architektury Krajobrazu, Prodziekan ds. Studiów –</w:t>
      </w:r>
      <w:r w:rsidRPr="005C227C">
        <w:rPr>
          <w:color w:val="0000FF"/>
          <w:sz w:val="24"/>
          <w:szCs w:val="24"/>
        </w:rPr>
        <w:t xml:space="preserve"> </w:t>
      </w:r>
      <w:r w:rsidRPr="005C227C">
        <w:rPr>
          <w:color w:val="000000"/>
          <w:sz w:val="24"/>
          <w:szCs w:val="24"/>
        </w:rPr>
        <w:t>kierunki: ogrodnictwo i</w:t>
      </w:r>
      <w:r w:rsidR="00774349">
        <w:rPr>
          <w:color w:val="000000"/>
          <w:sz w:val="24"/>
          <w:szCs w:val="24"/>
        </w:rPr>
        <w:t> </w:t>
      </w:r>
      <w:r w:rsidRPr="005C227C">
        <w:rPr>
          <w:color w:val="000000"/>
          <w:sz w:val="24"/>
          <w:szCs w:val="24"/>
        </w:rPr>
        <w:t>architektura krajobrazu;</w:t>
      </w: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t xml:space="preserve">9) dr hab. Justyna </w:t>
      </w:r>
      <w:proofErr w:type="spellStart"/>
      <w:r w:rsidRPr="005C227C">
        <w:rPr>
          <w:color w:val="000000"/>
          <w:sz w:val="24"/>
          <w:szCs w:val="24"/>
        </w:rPr>
        <w:t>Wiland</w:t>
      </w:r>
      <w:proofErr w:type="spellEnd"/>
      <w:r w:rsidRPr="005C227C">
        <w:rPr>
          <w:color w:val="000000"/>
          <w:sz w:val="24"/>
          <w:szCs w:val="24"/>
        </w:rPr>
        <w:t>-Szymańska – profesor Uniwersytetu im. Adama Mickiewicza w</w:t>
      </w:r>
      <w:r w:rsidR="00774349">
        <w:rPr>
          <w:color w:val="000000"/>
          <w:sz w:val="24"/>
          <w:szCs w:val="24"/>
        </w:rPr>
        <w:t> </w:t>
      </w:r>
      <w:r w:rsidRPr="005C227C">
        <w:rPr>
          <w:color w:val="000000"/>
          <w:sz w:val="24"/>
          <w:szCs w:val="24"/>
        </w:rPr>
        <w:t>Poznaniu na Wydziale Biologii, Instytut Biologii Środowiska, Zakład Botaniki Systematycznej i Środowiskowej, Dyrektor Ogrodu Botanicznego w Poznaniu;</w:t>
      </w:r>
    </w:p>
    <w:p w:rsidR="005C227C" w:rsidRDefault="005C227C" w:rsidP="005C227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t>10) prof. dr hab. Aleksander Winiecki – profesor Uniwersytetu im. Adama Mickiewicza w</w:t>
      </w:r>
      <w:r w:rsidR="00774349">
        <w:rPr>
          <w:color w:val="000000"/>
          <w:sz w:val="24"/>
          <w:szCs w:val="24"/>
        </w:rPr>
        <w:t> </w:t>
      </w:r>
      <w:r w:rsidRPr="005C227C">
        <w:rPr>
          <w:color w:val="000000"/>
          <w:sz w:val="24"/>
          <w:szCs w:val="24"/>
        </w:rPr>
        <w:t>Poznaniu na Wydziale Biologii, Instytut Biologii Środowiska, Zakład Biologii i</w:t>
      </w:r>
      <w:r w:rsidR="00774349">
        <w:rPr>
          <w:color w:val="000000"/>
          <w:sz w:val="24"/>
          <w:szCs w:val="24"/>
        </w:rPr>
        <w:t> </w:t>
      </w:r>
      <w:r w:rsidRPr="005C227C">
        <w:rPr>
          <w:color w:val="000000"/>
          <w:sz w:val="24"/>
          <w:szCs w:val="24"/>
        </w:rPr>
        <w:t>Ekologii Ptaków.</w:t>
      </w:r>
    </w:p>
    <w:p w:rsidR="005C227C" w:rsidRDefault="005C227C" w:rsidP="005C227C">
      <w:pPr>
        <w:spacing w:line="360" w:lineRule="auto"/>
        <w:jc w:val="both"/>
        <w:rPr>
          <w:color w:val="000000"/>
          <w:sz w:val="24"/>
        </w:rPr>
      </w:pPr>
    </w:p>
    <w:p w:rsidR="005C227C" w:rsidRDefault="005C227C" w:rsidP="005C2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227C" w:rsidRDefault="005C227C" w:rsidP="005C227C">
      <w:pPr>
        <w:keepNext/>
        <w:spacing w:line="360" w:lineRule="auto"/>
        <w:rPr>
          <w:color w:val="000000"/>
          <w:sz w:val="24"/>
        </w:rPr>
      </w:pP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227C">
        <w:rPr>
          <w:color w:val="000000"/>
          <w:sz w:val="24"/>
          <w:szCs w:val="24"/>
        </w:rPr>
        <w:t>1. Rada jest organem doradczym i opiniującym w zakresie proponowanych działań w</w:t>
      </w:r>
      <w:r w:rsidR="00774349">
        <w:rPr>
          <w:color w:val="000000"/>
          <w:sz w:val="24"/>
          <w:szCs w:val="24"/>
        </w:rPr>
        <w:t> </w:t>
      </w:r>
      <w:r w:rsidRPr="005C227C">
        <w:rPr>
          <w:color w:val="000000"/>
          <w:sz w:val="24"/>
          <w:szCs w:val="24"/>
        </w:rPr>
        <w:t>obszarze ochrony środowiska i klimatu Poznania, wspierającym działania decyzyjne Prezydenta Miasta Poznania.</w:t>
      </w:r>
    </w:p>
    <w:p w:rsidR="005C227C" w:rsidRDefault="005C227C" w:rsidP="005C227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t>2. Rada, realizując zadania, bierze pod uwagę również strategie, plany, programy, prognozy, raporty, jak również wszelkie opracowania czy dokumenty mogące przyczynić się do kompleksowej analizy opiniowanych spraw.</w:t>
      </w:r>
    </w:p>
    <w:p w:rsidR="005C227C" w:rsidRDefault="005C227C" w:rsidP="005C227C">
      <w:pPr>
        <w:spacing w:line="360" w:lineRule="auto"/>
        <w:jc w:val="both"/>
        <w:rPr>
          <w:color w:val="000000"/>
          <w:sz w:val="24"/>
        </w:rPr>
      </w:pPr>
    </w:p>
    <w:p w:rsidR="005C227C" w:rsidRDefault="005C227C" w:rsidP="005C2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227C" w:rsidRDefault="005C227C" w:rsidP="005C227C">
      <w:pPr>
        <w:keepNext/>
        <w:spacing w:line="360" w:lineRule="auto"/>
        <w:rPr>
          <w:color w:val="000000"/>
          <w:sz w:val="24"/>
        </w:rPr>
      </w:pP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C227C">
        <w:rPr>
          <w:color w:val="000000"/>
          <w:sz w:val="24"/>
          <w:szCs w:val="24"/>
        </w:rPr>
        <w:t>Do zakresu działań Rady należy w szczególności:</w:t>
      </w: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t>1) opiniowanie wybranych dokumentów Miasta Poznania w zakresie ochrony środowiska, ze szczególnym uwzględnieniem powietrza, wód, powierzchni ziemi, klimatu, kształtowania terenów zieleni, bioróżnorodności oraz ochrony gatunkowej roślin i</w:t>
      </w:r>
      <w:r w:rsidR="00774349">
        <w:rPr>
          <w:color w:val="000000"/>
          <w:sz w:val="24"/>
          <w:szCs w:val="24"/>
        </w:rPr>
        <w:t> </w:t>
      </w:r>
      <w:r w:rsidRPr="005C227C">
        <w:rPr>
          <w:color w:val="000000"/>
          <w:sz w:val="24"/>
          <w:szCs w:val="24"/>
        </w:rPr>
        <w:t>zwierząt;</w:t>
      </w: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lastRenderedPageBreak/>
        <w:t>2) konsultowanie wybranych strategii oraz projektów procesu inwestycyjnego Miasta Poznania;</w:t>
      </w:r>
    </w:p>
    <w:p w:rsidR="005C227C" w:rsidRDefault="005C227C" w:rsidP="005C227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t>3) inicjowanie działań na rzecz ochrony środowiska w Poznaniu.</w:t>
      </w:r>
    </w:p>
    <w:p w:rsidR="005C227C" w:rsidRDefault="005C227C" w:rsidP="005C227C">
      <w:pPr>
        <w:spacing w:line="360" w:lineRule="auto"/>
        <w:jc w:val="both"/>
        <w:rPr>
          <w:color w:val="000000"/>
          <w:sz w:val="24"/>
        </w:rPr>
      </w:pPr>
    </w:p>
    <w:p w:rsidR="005C227C" w:rsidRDefault="005C227C" w:rsidP="005C2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C227C" w:rsidRDefault="005C227C" w:rsidP="005C227C">
      <w:pPr>
        <w:keepNext/>
        <w:spacing w:line="360" w:lineRule="auto"/>
        <w:rPr>
          <w:color w:val="000000"/>
          <w:sz w:val="24"/>
        </w:rPr>
      </w:pP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C227C">
        <w:rPr>
          <w:color w:val="000000"/>
          <w:sz w:val="24"/>
          <w:szCs w:val="24"/>
        </w:rPr>
        <w:t>1. Członkowie Rady pełnią swe funkcje społecznie.</w:t>
      </w:r>
    </w:p>
    <w:p w:rsidR="005C227C" w:rsidRDefault="005C227C" w:rsidP="005C227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t>2. Zobowiązuje się dyrektorów biur i wydziałów Urzędu Miasta Poznania oraz dyrektorów miejskich jednostek organizacyjnych do udostępniania posiadanych informacji niezbędnych dla prawidłowego działania Rady, poprzez jej Koordynatora.</w:t>
      </w:r>
    </w:p>
    <w:p w:rsidR="005C227C" w:rsidRDefault="005C227C" w:rsidP="005C227C">
      <w:pPr>
        <w:spacing w:line="360" w:lineRule="auto"/>
        <w:jc w:val="both"/>
        <w:rPr>
          <w:color w:val="000000"/>
          <w:sz w:val="24"/>
        </w:rPr>
      </w:pPr>
    </w:p>
    <w:p w:rsidR="005C227C" w:rsidRDefault="005C227C" w:rsidP="005C2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C227C" w:rsidRDefault="005C227C" w:rsidP="005C227C">
      <w:pPr>
        <w:keepNext/>
        <w:spacing w:line="360" w:lineRule="auto"/>
        <w:rPr>
          <w:color w:val="000000"/>
          <w:sz w:val="24"/>
        </w:rPr>
      </w:pP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C227C">
        <w:rPr>
          <w:color w:val="000000"/>
          <w:sz w:val="24"/>
          <w:szCs w:val="24"/>
        </w:rPr>
        <w:t>1. Posiedzenia Rady zwołuje Koordynator Rady z częstotliwością wynikającą z bieżących potrzeb.</w:t>
      </w: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t>2. Z posiedzeń Rady sporządza się protokół.</w:t>
      </w: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t>3. Obsługę organizacyjną Rady prowadzi Wydział Kształtowania i Ochrony Środowiska Urzędu Miasta Poznania.</w:t>
      </w:r>
    </w:p>
    <w:p w:rsidR="005C227C" w:rsidRPr="005C227C" w:rsidRDefault="005C227C" w:rsidP="005C22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227C">
        <w:rPr>
          <w:color w:val="000000"/>
          <w:sz w:val="24"/>
          <w:szCs w:val="24"/>
        </w:rPr>
        <w:t>4. Wydział Kształtowania i Ochrony Środowiska Urzędu Miasta Poznania sporządza roczne sprawozdania z zakresu działalności, o której mowa w § 4 zarządzenia, w terminie do dnia 31 stycznia roku następującego po roku objętym sprawozdaniem i przedkłada je Prezydentowi Miasta Poznania.</w:t>
      </w:r>
    </w:p>
    <w:p w:rsidR="005C227C" w:rsidRDefault="005C227C" w:rsidP="005C227C">
      <w:pPr>
        <w:spacing w:line="360" w:lineRule="auto"/>
        <w:jc w:val="both"/>
        <w:rPr>
          <w:color w:val="000000"/>
          <w:sz w:val="24"/>
        </w:rPr>
      </w:pPr>
    </w:p>
    <w:p w:rsidR="005C227C" w:rsidRDefault="005C227C" w:rsidP="005C227C">
      <w:pPr>
        <w:spacing w:line="360" w:lineRule="auto"/>
        <w:jc w:val="both"/>
        <w:rPr>
          <w:color w:val="000000"/>
          <w:sz w:val="24"/>
        </w:rPr>
      </w:pPr>
    </w:p>
    <w:p w:rsidR="005C227C" w:rsidRDefault="005C227C" w:rsidP="005C2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C227C" w:rsidRDefault="005C227C" w:rsidP="005C227C">
      <w:pPr>
        <w:keepNext/>
        <w:spacing w:line="360" w:lineRule="auto"/>
        <w:rPr>
          <w:color w:val="000000"/>
          <w:sz w:val="24"/>
        </w:rPr>
      </w:pPr>
    </w:p>
    <w:p w:rsidR="005C227C" w:rsidRDefault="005C227C" w:rsidP="005C227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C227C">
        <w:rPr>
          <w:color w:val="000000"/>
          <w:sz w:val="24"/>
          <w:szCs w:val="24"/>
        </w:rPr>
        <w:t>Rada wyraża opinię w formie pisemnej.</w:t>
      </w:r>
    </w:p>
    <w:p w:rsidR="005C227C" w:rsidRDefault="005C227C" w:rsidP="005C227C">
      <w:pPr>
        <w:spacing w:line="360" w:lineRule="auto"/>
        <w:jc w:val="both"/>
        <w:rPr>
          <w:color w:val="000000"/>
          <w:sz w:val="24"/>
        </w:rPr>
      </w:pPr>
    </w:p>
    <w:p w:rsidR="005C227C" w:rsidRDefault="005C227C" w:rsidP="005C2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C227C" w:rsidRDefault="005C227C" w:rsidP="005C227C">
      <w:pPr>
        <w:keepNext/>
        <w:spacing w:line="360" w:lineRule="auto"/>
        <w:rPr>
          <w:color w:val="000000"/>
          <w:sz w:val="24"/>
        </w:rPr>
      </w:pPr>
    </w:p>
    <w:p w:rsidR="005C227C" w:rsidRDefault="005C227C" w:rsidP="005C227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C227C">
        <w:rPr>
          <w:color w:val="000000"/>
          <w:sz w:val="24"/>
          <w:szCs w:val="24"/>
        </w:rPr>
        <w:t>Wykonanie zarządzenia powierza się Dyrektorowi Wydziału Kształtowania i Ochrony Środowiska Urzędu Miasta Poznania.</w:t>
      </w:r>
    </w:p>
    <w:p w:rsidR="005C227C" w:rsidRDefault="005C227C" w:rsidP="005C227C">
      <w:pPr>
        <w:spacing w:line="360" w:lineRule="auto"/>
        <w:jc w:val="both"/>
        <w:rPr>
          <w:color w:val="000000"/>
          <w:sz w:val="24"/>
        </w:rPr>
      </w:pPr>
    </w:p>
    <w:p w:rsidR="005C227C" w:rsidRDefault="005C227C" w:rsidP="005C2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9</w:t>
      </w:r>
    </w:p>
    <w:p w:rsidR="005C227C" w:rsidRDefault="005C227C" w:rsidP="005C227C">
      <w:pPr>
        <w:keepNext/>
        <w:spacing w:line="360" w:lineRule="auto"/>
        <w:rPr>
          <w:color w:val="000000"/>
          <w:sz w:val="24"/>
        </w:rPr>
      </w:pPr>
    </w:p>
    <w:p w:rsidR="005C227C" w:rsidRDefault="005C227C" w:rsidP="005C227C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C227C">
        <w:rPr>
          <w:color w:val="000000"/>
          <w:sz w:val="24"/>
          <w:szCs w:val="24"/>
        </w:rPr>
        <w:t>Zarządzenie wchodzi w życie z dniem podpisania.</w:t>
      </w:r>
    </w:p>
    <w:p w:rsidR="005C227C" w:rsidRDefault="005C227C" w:rsidP="005C227C">
      <w:pPr>
        <w:spacing w:line="360" w:lineRule="auto"/>
        <w:jc w:val="both"/>
        <w:rPr>
          <w:color w:val="000000"/>
          <w:sz w:val="24"/>
        </w:rPr>
      </w:pPr>
    </w:p>
    <w:p w:rsidR="005C227C" w:rsidRDefault="005C227C" w:rsidP="005C22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C227C" w:rsidRPr="005C227C" w:rsidRDefault="005C227C" w:rsidP="005C22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C227C" w:rsidRPr="005C227C" w:rsidSect="005C22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7C" w:rsidRDefault="005C227C">
      <w:r>
        <w:separator/>
      </w:r>
    </w:p>
  </w:endnote>
  <w:endnote w:type="continuationSeparator" w:id="0">
    <w:p w:rsidR="005C227C" w:rsidRDefault="005C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7C" w:rsidRDefault="005C227C">
      <w:r>
        <w:separator/>
      </w:r>
    </w:p>
  </w:footnote>
  <w:footnote w:type="continuationSeparator" w:id="0">
    <w:p w:rsidR="005C227C" w:rsidRDefault="005C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czerwca 2022r."/>
    <w:docVar w:name="AktNr" w:val="462/2022/P"/>
    <w:docVar w:name="Sprawa" w:val="powołania Rady Konsultacyjnej ds. Ochrony Środowiska i Klimatu działającej przy Prezydencie Miasta Poznania."/>
  </w:docVars>
  <w:rsids>
    <w:rsidRoot w:val="005C227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227C"/>
    <w:rsid w:val="005C6BB7"/>
    <w:rsid w:val="005E0B50"/>
    <w:rsid w:val="005E28F0"/>
    <w:rsid w:val="005E453F"/>
    <w:rsid w:val="0065477E"/>
    <w:rsid w:val="0077434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610</Words>
  <Characters>3990</Characters>
  <Application>Microsoft Office Word</Application>
  <DocSecurity>0</DocSecurity>
  <Lines>110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2022-06-13T11:52:00Z</dcterms:created>
  <dcterms:modified xsi:type="dcterms:W3CDTF">2022-06-13T11:52:00Z</dcterms:modified>
</cp:coreProperties>
</file>