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050C">
              <w:rPr>
                <w:b/>
              </w:rPr>
              <w:fldChar w:fldCharType="separate"/>
            </w:r>
            <w:r w:rsidR="007A050C">
              <w:rPr>
                <w:b/>
              </w:rPr>
              <w:t>zarządzenie w sprawie ustalenia składu osobowego Komisji ds. opiniowania wniosków osób ubiegających się o zakwalifikowanie do wykonania remontu lokali bądź adaptacji poddaszy lub innych pomieszczeń niemieszkalnych na lokale mieszkalne.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050C" w:rsidRDefault="00FA63B5" w:rsidP="007A050C">
      <w:pPr>
        <w:spacing w:line="360" w:lineRule="auto"/>
        <w:jc w:val="both"/>
      </w:pPr>
      <w:bookmarkStart w:id="2" w:name="z1"/>
      <w:bookmarkEnd w:id="2"/>
    </w:p>
    <w:p w:rsidR="007A050C" w:rsidRPr="007A050C" w:rsidRDefault="007A050C" w:rsidP="007A05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50C">
        <w:rPr>
          <w:color w:val="000000"/>
        </w:rPr>
        <w:t xml:space="preserve">W związku ze zmianami organizacyjnymi Biura Spraw Lokalowych polegającymi między innymi na odwołaniu ze stanowiska Pełnomocnika Prezydenta Miasta Poznania ds. Interwencji Lokatorskich i powołaniu Pełnomocniczki Prezydenta Miasta Poznania ds. Ochrony Praw Lokatorów i Projektów Mieszkaniowych zaistniała konieczność zmiany zarządzenia Nr 179/2021/P Prezydenta Miasta Poznania z 3 marca 2021 r. zmienionego zarządzeniem Nr 310/2021/P Prezydenta Miasta Poznania z dnia 1 kwietnia 2021 r. Nowym członkiem przedmiotowej Komisji zostaje pani Dobrosława Janas. </w:t>
      </w:r>
    </w:p>
    <w:p w:rsidR="007A050C" w:rsidRDefault="007A050C" w:rsidP="007A050C">
      <w:pPr>
        <w:spacing w:line="360" w:lineRule="auto"/>
        <w:jc w:val="both"/>
        <w:rPr>
          <w:color w:val="000000"/>
        </w:rPr>
      </w:pPr>
      <w:r w:rsidRPr="007A050C">
        <w:rPr>
          <w:color w:val="000000"/>
        </w:rPr>
        <w:t>W związku z powyższym zachodzi konieczność wydania niniejszego zarządzenia.</w:t>
      </w:r>
    </w:p>
    <w:p w:rsidR="007A050C" w:rsidRDefault="007A050C" w:rsidP="007A050C">
      <w:pPr>
        <w:spacing w:line="360" w:lineRule="auto"/>
        <w:jc w:val="both"/>
      </w:pPr>
    </w:p>
    <w:p w:rsidR="007A050C" w:rsidRDefault="007A050C" w:rsidP="007A050C">
      <w:pPr>
        <w:keepNext/>
        <w:spacing w:line="360" w:lineRule="auto"/>
        <w:jc w:val="center"/>
      </w:pPr>
      <w:r>
        <w:t>DYREKTOR</w:t>
      </w:r>
    </w:p>
    <w:p w:rsidR="007A050C" w:rsidRDefault="007A050C" w:rsidP="007A050C">
      <w:pPr>
        <w:keepNext/>
        <w:spacing w:line="360" w:lineRule="auto"/>
        <w:jc w:val="center"/>
      </w:pPr>
      <w:r>
        <w:t>BIURA SPRAW LOKALOWYCH</w:t>
      </w:r>
    </w:p>
    <w:p w:rsidR="007A050C" w:rsidRPr="007A050C" w:rsidRDefault="007A050C" w:rsidP="007A050C">
      <w:pPr>
        <w:keepNext/>
        <w:spacing w:line="360" w:lineRule="auto"/>
        <w:jc w:val="center"/>
      </w:pPr>
      <w:r>
        <w:t>(-) Renata Murczak</w:t>
      </w:r>
    </w:p>
    <w:sectPr w:rsidR="007A050C" w:rsidRPr="007A050C" w:rsidSect="007A05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0C" w:rsidRDefault="007A050C">
      <w:r>
        <w:separator/>
      </w:r>
    </w:p>
  </w:endnote>
  <w:endnote w:type="continuationSeparator" w:id="0">
    <w:p w:rsidR="007A050C" w:rsidRDefault="007A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0C" w:rsidRDefault="007A050C">
      <w:r>
        <w:separator/>
      </w:r>
    </w:p>
  </w:footnote>
  <w:footnote w:type="continuationSeparator" w:id="0">
    <w:p w:rsidR="007A050C" w:rsidRDefault="007A0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opiniowania wniosków osób ubiegających się o zakwalifikowanie do wykonania remontu lokali bądź adaptacji poddaszy lub innych pomieszczeń niemieszkalnych na lokale mieszkalne."/>
  </w:docVars>
  <w:rsids>
    <w:rsidRoot w:val="007A050C"/>
    <w:rsid w:val="000607A3"/>
    <w:rsid w:val="00191992"/>
    <w:rsid w:val="001B1D53"/>
    <w:rsid w:val="002946C5"/>
    <w:rsid w:val="002C29F3"/>
    <w:rsid w:val="004414BB"/>
    <w:rsid w:val="007A050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93B76-1917-46FA-9B9E-E92404CA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123</Words>
  <Characters>872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2022-06-17T10:03:00Z</dcterms:created>
  <dcterms:modified xsi:type="dcterms:W3CDTF">2022-06-17T10:03:00Z</dcterms:modified>
</cp:coreProperties>
</file>