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5653">
          <w:t>495/2022/P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5653">
        <w:rPr>
          <w:b/>
          <w:sz w:val="28"/>
        </w:rPr>
        <w:fldChar w:fldCharType="separate"/>
      </w:r>
      <w:r w:rsidR="000A5653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A56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5653">
              <w:rPr>
                <w:b/>
                <w:sz w:val="24"/>
                <w:szCs w:val="24"/>
              </w:rPr>
              <w:fldChar w:fldCharType="separate"/>
            </w:r>
            <w:r w:rsidR="000A5653">
              <w:rPr>
                <w:b/>
                <w:sz w:val="24"/>
                <w:szCs w:val="24"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5653" w:rsidP="000A56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5653">
        <w:rPr>
          <w:color w:val="000000"/>
          <w:sz w:val="24"/>
        </w:rPr>
        <w:t xml:space="preserve">Na podstawie </w:t>
      </w:r>
      <w:r w:rsidRPr="000A5653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0A5653">
        <w:rPr>
          <w:color w:val="000000"/>
          <w:sz w:val="24"/>
        </w:rPr>
        <w:t xml:space="preserve"> zarządza się, co następuje:</w:t>
      </w:r>
    </w:p>
    <w:p w:rsidR="000A5653" w:rsidRDefault="000A5653" w:rsidP="000A5653">
      <w:pPr>
        <w:spacing w:line="360" w:lineRule="auto"/>
        <w:jc w:val="both"/>
        <w:rPr>
          <w:sz w:val="24"/>
        </w:rPr>
      </w:pPr>
    </w:p>
    <w:p w:rsidR="000A5653" w:rsidRDefault="000A5653" w:rsidP="000A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5653" w:rsidRDefault="000A5653" w:rsidP="000A5653">
      <w:pPr>
        <w:keepNext/>
        <w:spacing w:line="360" w:lineRule="auto"/>
        <w:rPr>
          <w:color w:val="000000"/>
          <w:sz w:val="24"/>
        </w:rPr>
      </w:pPr>
    </w:p>
    <w:p w:rsidR="000A5653" w:rsidRPr="000A5653" w:rsidRDefault="000A5653" w:rsidP="000A565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5653">
        <w:rPr>
          <w:color w:val="000000"/>
          <w:sz w:val="24"/>
          <w:szCs w:val="24"/>
        </w:rPr>
        <w:t xml:space="preserve">Przekazuje się na stan majątkowy Zespołu Szkół Handlowych im. Bohaterów Poznańskiego Czerwca '56, z siedzibą przy ul. Śniadeckich 54/58, 60-774 Poznań, środki trwałe dydaktyczne o łącznej wartości </w:t>
      </w:r>
      <w:r w:rsidRPr="000A5653">
        <w:rPr>
          <w:b/>
          <w:bCs/>
          <w:color w:val="000000"/>
          <w:sz w:val="24"/>
          <w:szCs w:val="24"/>
        </w:rPr>
        <w:t>114 645,40</w:t>
      </w:r>
      <w:r w:rsidRPr="000A5653">
        <w:rPr>
          <w:color w:val="000000"/>
          <w:sz w:val="24"/>
          <w:szCs w:val="24"/>
        </w:rPr>
        <w:t xml:space="preserve"> zł, zakupione w ramach projektu pod nazwą "Współpraca dla zawodowej przyszłości – podnoszenie efektywności kształcenia w ZSŁ, ZSH oraz ZSZ nr 6 w Poznaniu"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się:</w:t>
      </w:r>
    </w:p>
    <w:p w:rsidR="000A5653" w:rsidRPr="000A5653" w:rsidRDefault="000A5653" w:rsidP="000A56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5653">
        <w:rPr>
          <w:color w:val="000000"/>
          <w:sz w:val="24"/>
          <w:szCs w:val="24"/>
        </w:rPr>
        <w:t>1) zestaw komputerowy z monitorem (20 szt.) – 76 540,00 zł;</w:t>
      </w:r>
    </w:p>
    <w:p w:rsidR="000A5653" w:rsidRPr="000A5653" w:rsidRDefault="000A5653" w:rsidP="000A565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5653">
        <w:rPr>
          <w:color w:val="000000"/>
          <w:sz w:val="24"/>
          <w:szCs w:val="24"/>
        </w:rPr>
        <w:t>2) oprogramowanie Office LTSC Professional Plus 2021 (20 szt.) – 10 774,80 zł;</w:t>
      </w:r>
    </w:p>
    <w:p w:rsidR="000A5653" w:rsidRDefault="000A5653" w:rsidP="000A565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5653">
        <w:rPr>
          <w:color w:val="000000"/>
          <w:sz w:val="24"/>
          <w:szCs w:val="24"/>
        </w:rPr>
        <w:t>3) laptop biznesowy (20 szt.) – 27 330,60 zł.</w:t>
      </w:r>
    </w:p>
    <w:p w:rsidR="000A5653" w:rsidRDefault="000A5653" w:rsidP="000A5653">
      <w:pPr>
        <w:spacing w:line="360" w:lineRule="auto"/>
        <w:jc w:val="both"/>
        <w:rPr>
          <w:color w:val="000000"/>
          <w:sz w:val="24"/>
        </w:rPr>
      </w:pPr>
    </w:p>
    <w:p w:rsidR="000A5653" w:rsidRDefault="000A5653" w:rsidP="000A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A5653" w:rsidRDefault="000A5653" w:rsidP="000A5653">
      <w:pPr>
        <w:keepNext/>
        <w:spacing w:line="360" w:lineRule="auto"/>
        <w:rPr>
          <w:color w:val="000000"/>
          <w:sz w:val="24"/>
        </w:rPr>
      </w:pPr>
    </w:p>
    <w:p w:rsidR="000A5653" w:rsidRDefault="000A5653" w:rsidP="000A56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5653">
        <w:rPr>
          <w:color w:val="000000"/>
          <w:sz w:val="24"/>
          <w:szCs w:val="24"/>
        </w:rPr>
        <w:t>Wykonanie zarządzenia powierza się Dyrektorowi Wydziału Obsługi Urzędu Miasta Poznania oraz Dyrektorowi Zespołu Szkół Handlowych.</w:t>
      </w:r>
    </w:p>
    <w:p w:rsidR="000A5653" w:rsidRDefault="000A5653" w:rsidP="000A5653">
      <w:pPr>
        <w:spacing w:line="360" w:lineRule="auto"/>
        <w:jc w:val="both"/>
        <w:rPr>
          <w:color w:val="000000"/>
          <w:sz w:val="24"/>
        </w:rPr>
      </w:pPr>
    </w:p>
    <w:p w:rsidR="000A5653" w:rsidRDefault="000A5653" w:rsidP="000A56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5653" w:rsidRDefault="000A5653" w:rsidP="000A5653">
      <w:pPr>
        <w:keepNext/>
        <w:spacing w:line="360" w:lineRule="auto"/>
        <w:rPr>
          <w:color w:val="000000"/>
          <w:sz w:val="24"/>
        </w:rPr>
      </w:pPr>
    </w:p>
    <w:p w:rsidR="000A5653" w:rsidRDefault="000A5653" w:rsidP="000A56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5653">
        <w:rPr>
          <w:color w:val="000000"/>
          <w:sz w:val="24"/>
          <w:szCs w:val="24"/>
        </w:rPr>
        <w:t>Zarządzenie wchodzi w życie z dniem podpisania.</w:t>
      </w:r>
    </w:p>
    <w:p w:rsidR="000A5653" w:rsidRDefault="000A5653" w:rsidP="000A5653">
      <w:pPr>
        <w:spacing w:line="360" w:lineRule="auto"/>
        <w:jc w:val="both"/>
        <w:rPr>
          <w:color w:val="000000"/>
          <w:sz w:val="24"/>
        </w:rPr>
      </w:pPr>
    </w:p>
    <w:p w:rsidR="000A5653" w:rsidRDefault="000A5653" w:rsidP="000A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 PREZYDENTA</w:t>
      </w:r>
    </w:p>
    <w:p w:rsidR="000A5653" w:rsidRDefault="000A5653" w:rsidP="000A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0A5653" w:rsidRPr="000A5653" w:rsidRDefault="000A5653" w:rsidP="000A56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0A5653" w:rsidRPr="000A5653" w:rsidSect="000A56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53" w:rsidRDefault="000A5653">
      <w:r>
        <w:separator/>
      </w:r>
    </w:p>
  </w:endnote>
  <w:endnote w:type="continuationSeparator" w:id="0">
    <w:p w:rsidR="000A5653" w:rsidRDefault="000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53" w:rsidRDefault="000A5653">
      <w:r>
        <w:separator/>
      </w:r>
    </w:p>
  </w:footnote>
  <w:footnote w:type="continuationSeparator" w:id="0">
    <w:p w:rsidR="000A5653" w:rsidRDefault="000A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5/2022/P"/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0A5653"/>
    <w:rsid w:val="00072485"/>
    <w:rsid w:val="000A565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591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1446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2022-06-28T06:01:00Z</dcterms:created>
  <dcterms:modified xsi:type="dcterms:W3CDTF">2022-06-28T06:01:00Z</dcterms:modified>
</cp:coreProperties>
</file>