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6841">
          <w:t>500/2022/P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6841">
        <w:rPr>
          <w:b/>
          <w:sz w:val="28"/>
        </w:rPr>
        <w:fldChar w:fldCharType="separate"/>
      </w:r>
      <w:r w:rsidR="00666841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6841">
              <w:rPr>
                <w:b/>
                <w:sz w:val="24"/>
                <w:szCs w:val="24"/>
              </w:rPr>
              <w:fldChar w:fldCharType="separate"/>
            </w:r>
            <w:r w:rsidR="00666841">
              <w:rPr>
                <w:b/>
                <w:sz w:val="24"/>
                <w:szCs w:val="24"/>
              </w:rPr>
              <w:t>powołania Zespołu do spraw opracowania Poznańskiego programu wspierania rodziny i rozwoju pieczy zastępczej na lata 2023-2025.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6841" w:rsidP="006668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6841">
        <w:rPr>
          <w:color w:val="000000"/>
          <w:sz w:val="24"/>
        </w:rPr>
        <w:t>Na podstawie</w:t>
      </w:r>
      <w:r w:rsidRPr="00666841">
        <w:rPr>
          <w:color w:val="000000"/>
          <w:sz w:val="24"/>
          <w:szCs w:val="24"/>
        </w:rPr>
        <w:t xml:space="preserve"> a</w:t>
      </w:r>
      <w:r w:rsidRPr="00666841">
        <w:rPr>
          <w:color w:val="000000"/>
          <w:sz w:val="24"/>
        </w:rPr>
        <w:t>rt. 30 ust. 1 i ust. 2 pkt 2, art. 31 i art. 33 ust. 1 i ust. 3 ustawy z dnia 8 marca 1990 r. o samorządzie gminnym (Dz. U. z 2022 r. poz. 559 ze zm.), a także na podstawie art. 176 ust. 1 oraz art. 180 ust. 1 ustawy z dnia 9 czerwca 2011 r. o wspieraniu rodziny i systemie pieczy zastępczej (Dz. U. z 2022 r. poz. 447 ze zm.) zarządza się, co następuje:</w:t>
      </w:r>
    </w:p>
    <w:p w:rsidR="00666841" w:rsidRDefault="00666841" w:rsidP="00666841">
      <w:pPr>
        <w:spacing w:line="360" w:lineRule="auto"/>
        <w:jc w:val="both"/>
        <w:rPr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6841" w:rsidRDefault="00666841" w:rsidP="00666841">
      <w:pPr>
        <w:keepNext/>
        <w:spacing w:line="360" w:lineRule="auto"/>
        <w:rPr>
          <w:color w:val="000000"/>
          <w:sz w:val="24"/>
        </w:rPr>
      </w:pPr>
    </w:p>
    <w:p w:rsidR="00666841" w:rsidRDefault="00666841" w:rsidP="0066684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6841">
        <w:rPr>
          <w:color w:val="000000"/>
          <w:sz w:val="24"/>
          <w:szCs w:val="24"/>
        </w:rPr>
        <w:t>Powołuje się Zespół ds. opracowania Poznańskiego programu wspierania rodziny i rozwoju pieczy zastępczej na lata 2023-2025, zwany dalej Zespołem.</w:t>
      </w:r>
    </w:p>
    <w:p w:rsidR="00666841" w:rsidRDefault="00666841" w:rsidP="00666841">
      <w:pPr>
        <w:spacing w:line="360" w:lineRule="auto"/>
        <w:jc w:val="both"/>
        <w:rPr>
          <w:color w:val="000000"/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6841" w:rsidRDefault="00666841" w:rsidP="00666841">
      <w:pPr>
        <w:keepNext/>
        <w:spacing w:line="360" w:lineRule="auto"/>
        <w:rPr>
          <w:color w:val="000000"/>
          <w:sz w:val="24"/>
        </w:rPr>
      </w:pP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6841">
        <w:rPr>
          <w:color w:val="000000"/>
          <w:sz w:val="24"/>
          <w:szCs w:val="24"/>
        </w:rPr>
        <w:t>1. W skład Zespołu wchodzą: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>1) prezydium: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a) przewodniczący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Jędrzej Solarski, zastępca Prezydenta Miasta Poznania,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b) zastępczyni przewodniczącego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Magdalena </w:t>
      </w:r>
      <w:proofErr w:type="spellStart"/>
      <w:r w:rsidRPr="00666841">
        <w:rPr>
          <w:color w:val="000000"/>
          <w:sz w:val="24"/>
          <w:szCs w:val="24"/>
        </w:rPr>
        <w:t>Pietrusik</w:t>
      </w:r>
      <w:proofErr w:type="spellEnd"/>
      <w:r w:rsidRPr="00666841">
        <w:rPr>
          <w:color w:val="000000"/>
          <w:sz w:val="24"/>
          <w:szCs w:val="24"/>
        </w:rPr>
        <w:t>-Adamska, dyrektorka Wydziału Zdrowia i Spraw Społecznych Urzędu Miasta Poznania;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>2) członkowie: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a) Dorota </w:t>
      </w:r>
      <w:proofErr w:type="spellStart"/>
      <w:r w:rsidRPr="00666841">
        <w:rPr>
          <w:color w:val="000000"/>
          <w:sz w:val="24"/>
          <w:szCs w:val="24"/>
        </w:rPr>
        <w:t>Potejko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zastępczyni dyrektorki Wydziału Zdrowia i Spraw Społecznych Urzędu Miasta Poznania,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b) Mariusz </w:t>
      </w:r>
      <w:proofErr w:type="spellStart"/>
      <w:r w:rsidRPr="00666841">
        <w:rPr>
          <w:color w:val="000000"/>
          <w:sz w:val="24"/>
          <w:szCs w:val="24"/>
        </w:rPr>
        <w:t>Zielaskowski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 Wydziału Zdrowia i Spraw Społecznych Urzędu Miasta Poznania,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lastRenderedPageBreak/>
        <w:t xml:space="preserve">c) Marlena </w:t>
      </w:r>
      <w:proofErr w:type="spellStart"/>
      <w:r w:rsidRPr="00666841">
        <w:rPr>
          <w:color w:val="000000"/>
          <w:sz w:val="24"/>
          <w:szCs w:val="24"/>
        </w:rPr>
        <w:t>Awuku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Wydziału Zdrowia i Spraw Społecznych Urzędu Miasta Poznania,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d) Anna Malewicz-Kozak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Wydziału Zdrowia i Spraw Społecznych Urzędu Miasta Poznania,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e) Katarzyna Tarłowska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Centrum Wspierania Rodzin "Swoboda",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f) Agnieszka Ugorek-Macka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Centrum Wspierania Rodzin "Swoboda",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g) Patrycja Michalak-Wachowiak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Centrum Wspierania Rodzin "Swoboda",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h) Łukasz Sobczak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 Centrum Wspierania Rodzin "Swoboda",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i) Arleta Kołodziej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Miejskiego Ośrodka Pomocy Rodzinie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>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j) Marek Lasota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 Miejskiego Ośrodka Pomocy Rodzinie w 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k) Marek </w:t>
      </w:r>
      <w:proofErr w:type="spellStart"/>
      <w:r w:rsidRPr="00666841">
        <w:rPr>
          <w:color w:val="000000"/>
          <w:sz w:val="24"/>
          <w:szCs w:val="24"/>
        </w:rPr>
        <w:t>Oziemkowski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 Miejskiego Ośrodka Pomocy Rodzinie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 xml:space="preserve">Poznaniu, 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l) Damian Napierała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zastępca dyrektora Poznańskiego Centrum Świadczeń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>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ł) Urszula Mańkowska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zastępca dyrektora Poznańskiego Centrum Świadczeń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>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m) nadkom. Małgorzata </w:t>
      </w:r>
      <w:proofErr w:type="spellStart"/>
      <w:r w:rsidRPr="00666841">
        <w:rPr>
          <w:color w:val="000000"/>
          <w:sz w:val="24"/>
          <w:szCs w:val="24"/>
        </w:rPr>
        <w:t>Trzybińska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Komendy Miejskiej Policji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>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n) </w:t>
      </w:r>
      <w:proofErr w:type="spellStart"/>
      <w:r w:rsidRPr="00666841">
        <w:rPr>
          <w:color w:val="000000"/>
          <w:sz w:val="24"/>
          <w:szCs w:val="24"/>
        </w:rPr>
        <w:t>podkom</w:t>
      </w:r>
      <w:proofErr w:type="spellEnd"/>
      <w:r w:rsidRPr="00666841">
        <w:rPr>
          <w:color w:val="000000"/>
          <w:sz w:val="24"/>
          <w:szCs w:val="24"/>
        </w:rPr>
        <w:t>. Sylwia Stańko-</w:t>
      </w:r>
      <w:proofErr w:type="spellStart"/>
      <w:r w:rsidRPr="00666841">
        <w:rPr>
          <w:color w:val="000000"/>
          <w:sz w:val="24"/>
          <w:szCs w:val="24"/>
        </w:rPr>
        <w:t>Mejza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Komendy Miejskiej Policji w</w:t>
      </w:r>
      <w:r w:rsidR="00497CC5">
        <w:rPr>
          <w:color w:val="000000"/>
          <w:sz w:val="24"/>
          <w:szCs w:val="24"/>
        </w:rPr>
        <w:t> </w:t>
      </w:r>
      <w:r w:rsidRPr="00666841">
        <w:rPr>
          <w:color w:val="000000"/>
          <w:sz w:val="24"/>
          <w:szCs w:val="24"/>
        </w:rPr>
        <w:t>Poznaniu,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o) Marzena </w:t>
      </w:r>
      <w:proofErr w:type="spellStart"/>
      <w:r w:rsidRPr="00666841">
        <w:rPr>
          <w:color w:val="000000"/>
          <w:sz w:val="24"/>
          <w:szCs w:val="24"/>
        </w:rPr>
        <w:t>Affeldt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Prezes Fundacji Dziecko w Centrum,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>p) Jolanta Graczyk-</w:t>
      </w:r>
      <w:proofErr w:type="spellStart"/>
      <w:r w:rsidRPr="00666841">
        <w:rPr>
          <w:color w:val="000000"/>
          <w:sz w:val="24"/>
          <w:szCs w:val="24"/>
        </w:rPr>
        <w:t>Ögdem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Przewodnicząca Zarządu Terenowego Komitetu Ochrony Praw Dziecka,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r) Małgorzata Gromadecka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Oddziału Wielkopolskiego Stowarzyszenia Zastępczego Rodzicielstwa,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s) Iwona Sawicka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Oddziału Wielkopolskiego Stowarzyszenia Zastępczego Rodzicielstwa,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t) Barbara </w:t>
      </w:r>
      <w:proofErr w:type="spellStart"/>
      <w:r w:rsidRPr="00666841">
        <w:rPr>
          <w:color w:val="000000"/>
          <w:sz w:val="24"/>
          <w:szCs w:val="24"/>
        </w:rPr>
        <w:t>Belchnerowska</w:t>
      </w:r>
      <w:proofErr w:type="spellEnd"/>
      <w:r w:rsidRPr="00666841">
        <w:rPr>
          <w:color w:val="000000"/>
          <w:sz w:val="24"/>
          <w:szCs w:val="24"/>
        </w:rPr>
        <w:t xml:space="preserve">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Prezes Stowarzyszenia na rzecz</w:t>
      </w:r>
      <w:r w:rsidRPr="00666841">
        <w:rPr>
          <w:color w:val="0000FF"/>
          <w:sz w:val="24"/>
          <w:szCs w:val="24"/>
        </w:rPr>
        <w:t xml:space="preserve"> </w:t>
      </w:r>
      <w:r w:rsidRPr="00666841">
        <w:rPr>
          <w:color w:val="000000"/>
          <w:sz w:val="24"/>
          <w:szCs w:val="24"/>
        </w:rPr>
        <w:t>Osób Niepełnosprawnych "Równy Start",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 xml:space="preserve">u) Marta Wróblewska </w:t>
      </w:r>
      <w:r w:rsidRPr="00666841">
        <w:rPr>
          <w:color w:val="000000"/>
          <w:sz w:val="24"/>
          <w:szCs w:val="22"/>
        </w:rPr>
        <w:t>–</w:t>
      </w:r>
      <w:r w:rsidRPr="00666841">
        <w:rPr>
          <w:color w:val="000000"/>
          <w:sz w:val="24"/>
          <w:szCs w:val="24"/>
        </w:rPr>
        <w:t xml:space="preserve"> przedstawicielka Stowarzyszenia na rzecz Osób Niepełnosprawnych "Równy Start".</w:t>
      </w:r>
    </w:p>
    <w:p w:rsidR="00666841" w:rsidRPr="00666841" w:rsidRDefault="00666841" w:rsidP="006668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66841" w:rsidRPr="00666841" w:rsidRDefault="00666841" w:rsidP="00666841">
      <w:pPr>
        <w:autoSpaceDE w:val="0"/>
        <w:autoSpaceDN w:val="0"/>
        <w:adjustRightInd w:val="0"/>
        <w:spacing w:after="240" w:line="360" w:lineRule="auto"/>
        <w:ind w:left="34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>2. Przewodniczący Zespołu może, stosownie do potrzeb, zapraszać do współpracy inne osoby, w szczególności specjalistów, ekspertów oraz pracowników merytorycznych będących przedstawicielami Urzędu Miasta Poznania oraz miejskich jednostek organizacyjnych, realizujących zadania w obszarze wspierania rodziny i systemu pieczy zastępczej.</w:t>
      </w:r>
    </w:p>
    <w:p w:rsidR="00666841" w:rsidRDefault="00666841" w:rsidP="006668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6841">
        <w:rPr>
          <w:color w:val="000000"/>
          <w:sz w:val="24"/>
          <w:szCs w:val="24"/>
        </w:rPr>
        <w:t>3. Przewodniczący Zespołu może powoływać podzespoły.</w:t>
      </w:r>
    </w:p>
    <w:p w:rsidR="00666841" w:rsidRDefault="00666841" w:rsidP="00666841">
      <w:pPr>
        <w:spacing w:line="360" w:lineRule="auto"/>
        <w:jc w:val="both"/>
        <w:rPr>
          <w:color w:val="000000"/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6841" w:rsidRDefault="00666841" w:rsidP="00666841">
      <w:pPr>
        <w:keepNext/>
        <w:spacing w:line="360" w:lineRule="auto"/>
        <w:rPr>
          <w:color w:val="000000"/>
          <w:sz w:val="24"/>
        </w:rPr>
      </w:pPr>
    </w:p>
    <w:p w:rsidR="00666841" w:rsidRDefault="00666841" w:rsidP="006668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6841">
        <w:rPr>
          <w:color w:val="000000"/>
          <w:sz w:val="24"/>
          <w:szCs w:val="24"/>
        </w:rPr>
        <w:t>Zespół powołuje się na czas przygotowania, realizacji oraz ewaluacji Poznańskiego programu wspierania rodziny i rozwoju pieczy zastępczej na lata 2023-2025.</w:t>
      </w:r>
    </w:p>
    <w:p w:rsidR="00666841" w:rsidRDefault="00666841" w:rsidP="00666841">
      <w:pPr>
        <w:spacing w:line="360" w:lineRule="auto"/>
        <w:jc w:val="both"/>
        <w:rPr>
          <w:color w:val="000000"/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6841" w:rsidRDefault="00666841" w:rsidP="00666841">
      <w:pPr>
        <w:keepNext/>
        <w:spacing w:line="360" w:lineRule="auto"/>
        <w:rPr>
          <w:color w:val="000000"/>
          <w:sz w:val="24"/>
        </w:rPr>
      </w:pPr>
    </w:p>
    <w:p w:rsidR="00666841" w:rsidRDefault="00666841" w:rsidP="006668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684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66841" w:rsidRDefault="00666841" w:rsidP="00666841">
      <w:pPr>
        <w:spacing w:line="360" w:lineRule="auto"/>
        <w:jc w:val="both"/>
        <w:rPr>
          <w:color w:val="000000"/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6841" w:rsidRDefault="00666841" w:rsidP="00666841">
      <w:pPr>
        <w:keepNext/>
        <w:spacing w:line="360" w:lineRule="auto"/>
        <w:rPr>
          <w:color w:val="000000"/>
          <w:sz w:val="24"/>
        </w:rPr>
      </w:pPr>
    </w:p>
    <w:p w:rsidR="00666841" w:rsidRDefault="00666841" w:rsidP="006668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6841">
        <w:rPr>
          <w:color w:val="000000"/>
          <w:sz w:val="24"/>
          <w:szCs w:val="24"/>
        </w:rPr>
        <w:t>Zarządzenie wchodzi w życie z dniem podpisania.</w:t>
      </w:r>
    </w:p>
    <w:p w:rsidR="00666841" w:rsidRDefault="00666841" w:rsidP="00666841">
      <w:pPr>
        <w:spacing w:line="360" w:lineRule="auto"/>
        <w:jc w:val="both"/>
        <w:rPr>
          <w:color w:val="000000"/>
          <w:sz w:val="24"/>
        </w:rPr>
      </w:pPr>
    </w:p>
    <w:p w:rsidR="00666841" w:rsidRDefault="00666841" w:rsidP="00666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66841" w:rsidRPr="00666841" w:rsidRDefault="00666841" w:rsidP="006668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66841" w:rsidRPr="00666841" w:rsidSect="006668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41" w:rsidRDefault="00666841">
      <w:r>
        <w:separator/>
      </w:r>
    </w:p>
  </w:endnote>
  <w:endnote w:type="continuationSeparator" w:id="0">
    <w:p w:rsidR="00666841" w:rsidRDefault="006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41" w:rsidRDefault="00666841">
      <w:r>
        <w:separator/>
      </w:r>
    </w:p>
  </w:footnote>
  <w:footnote w:type="continuationSeparator" w:id="0">
    <w:p w:rsidR="00666841" w:rsidRDefault="0066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500/2022/P"/>
    <w:docVar w:name="Sprawa" w:val="powołania Zespołu do spraw opracowania Poznańskiego programu wspierania rodziny i rozwoju pieczy zastępczej na lata 2023-2025."/>
  </w:docVars>
  <w:rsids>
    <w:rsidRoot w:val="00666841"/>
    <w:rsid w:val="00072485"/>
    <w:rsid w:val="000C07FF"/>
    <w:rsid w:val="000E2E12"/>
    <w:rsid w:val="00167A3B"/>
    <w:rsid w:val="002C4925"/>
    <w:rsid w:val="003679C6"/>
    <w:rsid w:val="00373368"/>
    <w:rsid w:val="00451FF2"/>
    <w:rsid w:val="00497CC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684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489</Words>
  <Characters>3297</Characters>
  <Application>Microsoft Office Word</Application>
  <DocSecurity>0</DocSecurity>
  <Lines>94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2022-06-28T07:12:00Z</dcterms:created>
  <dcterms:modified xsi:type="dcterms:W3CDTF">2022-06-28T07:12:00Z</dcterms:modified>
</cp:coreProperties>
</file>