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760A6">
        <w:fldChar w:fldCharType="begin"/>
      </w:r>
      <w:r w:rsidR="004760A6">
        <w:instrText xml:space="preserve"> DOCVARIABLE  AktNr  \* MERGEFORMAT </w:instrText>
      </w:r>
      <w:r w:rsidR="004760A6">
        <w:fldChar w:fldCharType="separate"/>
      </w:r>
      <w:r w:rsidR="0080297D">
        <w:t>36/2022/K</w:t>
      </w:r>
      <w:r w:rsidR="004760A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80297D">
        <w:rPr>
          <w:b/>
          <w:sz w:val="28"/>
        </w:rPr>
        <w:t>27 czerwca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760A6">
        <w:tc>
          <w:tcPr>
            <w:tcW w:w="1368" w:type="dxa"/>
            <w:shd w:val="clear" w:color="auto" w:fill="auto"/>
          </w:tcPr>
          <w:p w:rsidR="00565809" w:rsidRPr="004760A6" w:rsidRDefault="00F357A1" w:rsidP="004760A6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4760A6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4760A6" w:rsidRDefault="00565809" w:rsidP="004760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760A6">
              <w:rPr>
                <w:b/>
                <w:sz w:val="24"/>
                <w:szCs w:val="24"/>
              </w:rPr>
              <w:fldChar w:fldCharType="begin"/>
            </w:r>
            <w:r w:rsidRPr="004760A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760A6">
              <w:rPr>
                <w:b/>
                <w:sz w:val="24"/>
                <w:szCs w:val="24"/>
              </w:rPr>
              <w:fldChar w:fldCharType="separate"/>
            </w:r>
            <w:r w:rsidR="0080297D" w:rsidRPr="004760A6">
              <w:rPr>
                <w:b/>
                <w:sz w:val="24"/>
                <w:szCs w:val="24"/>
              </w:rPr>
              <w:t>zarządzenie w sprawie wprowadzenia w życie Regulaminu wynagradzania pracowników Urzędu Miasta Poznania.</w:t>
            </w:r>
            <w:r w:rsidRPr="004760A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0297D" w:rsidP="00802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0297D">
        <w:rPr>
          <w:color w:val="000000"/>
          <w:sz w:val="24"/>
        </w:rPr>
        <w:t xml:space="preserve">Na podstawie </w:t>
      </w:r>
      <w:r w:rsidRPr="0080297D">
        <w:rPr>
          <w:color w:val="000000"/>
          <w:sz w:val="24"/>
          <w:szCs w:val="24"/>
        </w:rPr>
        <w:t>art. 33 ust. 3 i 5 ustawy z dnia 8 marca 1990 r. o samorządzie gminnym (t.j. Dz. U. z 2022 r. poz. 559 z późn. zm.), w związku z art. 3</w:t>
      </w:r>
      <w:r w:rsidRPr="0080297D">
        <w:rPr>
          <w:color w:val="000000"/>
          <w:sz w:val="24"/>
          <w:szCs w:val="24"/>
          <w:vertAlign w:val="superscript"/>
        </w:rPr>
        <w:t>1</w:t>
      </w:r>
      <w:r w:rsidRPr="0080297D">
        <w:rPr>
          <w:color w:val="000000"/>
          <w:sz w:val="24"/>
          <w:szCs w:val="24"/>
        </w:rPr>
        <w:t xml:space="preserve"> § 1 i art. 77</w:t>
      </w:r>
      <w:r w:rsidRPr="0080297D">
        <w:rPr>
          <w:color w:val="000000"/>
          <w:sz w:val="24"/>
          <w:szCs w:val="24"/>
          <w:vertAlign w:val="superscript"/>
        </w:rPr>
        <w:t>2</w:t>
      </w:r>
      <w:r w:rsidRPr="0080297D">
        <w:rPr>
          <w:color w:val="000000"/>
          <w:sz w:val="24"/>
          <w:szCs w:val="24"/>
        </w:rPr>
        <w:t xml:space="preserve"> § 1 ustawy z dnia 26 czerwca 1974 r. Kodeks pracy (t.j. Dz. U. z 2020 r. poz. 1320 z późn. zm.), w związku z art. 39 ust. 1 i 2 ustawy z dnia 21 listopada 2008 r. o pracownikach samorządowych (t.j. Dz. U. z</w:t>
      </w:r>
      <w:r w:rsidR="00354E1B">
        <w:rPr>
          <w:color w:val="000000"/>
          <w:sz w:val="24"/>
          <w:szCs w:val="24"/>
        </w:rPr>
        <w:t> </w:t>
      </w:r>
      <w:r w:rsidRPr="0080297D">
        <w:rPr>
          <w:color w:val="000000"/>
          <w:sz w:val="24"/>
          <w:szCs w:val="24"/>
        </w:rPr>
        <w:t>2022 r. poz. 530) oraz w porozumieniu z Organizacją Międzyzakładową NSZZ „Solidarność” Pracowników Urzędu Miasta Poznania oraz Straży Miejskiej Miasta Poznania</w:t>
      </w:r>
      <w:r w:rsidRPr="0080297D">
        <w:rPr>
          <w:color w:val="000000"/>
          <w:sz w:val="24"/>
        </w:rPr>
        <w:t xml:space="preserve"> zarządza się, co następuje:</w:t>
      </w:r>
    </w:p>
    <w:p w:rsidR="0080297D" w:rsidRDefault="0080297D" w:rsidP="00802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0297D" w:rsidRDefault="0080297D" w:rsidP="008029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297D" w:rsidRDefault="0080297D" w:rsidP="008029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0297D" w:rsidRPr="0080297D" w:rsidRDefault="0080297D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0297D">
        <w:rPr>
          <w:color w:val="000000"/>
          <w:sz w:val="24"/>
          <w:szCs w:val="24"/>
        </w:rPr>
        <w:t>W Regulaminie wynagradzania pracowników Urzędu Miasta Poznania, stanowiącym załącznik do zarządzenia Nr 50/2019/K Prezydenta Miasta Poznania z dnia 12 grudnia 2019 r. w sprawie wprowadzenia w życie Regulaminu wynagradzania pracowników Urzędu Miasta Poznania, zmienionym zarządzeniem Nr 75/2020/K Prezydenta Miasta Poznania z dnia 29 grudnia 2020 r. oraz zarządzeniem Nr 49/2021/K Prezydenta Miasta Poznania z dnia 12 października 2021 r., wprowadza się następujące zmiany:</w:t>
      </w:r>
    </w:p>
    <w:p w:rsidR="0080297D" w:rsidRDefault="0080297D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D4157" w:rsidRDefault="00ED4157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D4157" w:rsidRDefault="00ED4157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D4157" w:rsidRDefault="00ED4157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D4157" w:rsidRDefault="00ED4157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D4157" w:rsidRDefault="00ED4157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D4157" w:rsidRPr="0080297D" w:rsidRDefault="00ED4157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0297D" w:rsidRPr="0080297D" w:rsidRDefault="0080297D" w:rsidP="008029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lastRenderedPageBreak/>
        <w:t>1) załącznik nr 1 do Regulaminu pn. „Taryfikacja stanowisk pracy” otrzymuje brzmienie:</w:t>
      </w:r>
    </w:p>
    <w:p w:rsidR="0080297D" w:rsidRPr="0080297D" w:rsidRDefault="0080297D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0297D" w:rsidRPr="0080297D" w:rsidRDefault="0080297D" w:rsidP="00ED4157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Załącznik nr 1</w:t>
      </w:r>
    </w:p>
    <w:p w:rsidR="0080297D" w:rsidRPr="0080297D" w:rsidRDefault="0080297D" w:rsidP="00ED4157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TARYFIKACJA STANOWISK PRACY</w:t>
      </w:r>
    </w:p>
    <w:p w:rsidR="0080297D" w:rsidRPr="0080297D" w:rsidRDefault="0080297D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700"/>
        <w:gridCol w:w="3598"/>
      </w:tblGrid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297D">
              <w:rPr>
                <w:b/>
                <w:bCs/>
                <w:color w:val="000000"/>
                <w:sz w:val="24"/>
                <w:szCs w:val="24"/>
              </w:rPr>
              <w:t>Nazwy służbowych stanowisk pracy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Kategorie zaszeregowania</w:t>
            </w:r>
            <w:r w:rsidRPr="0080297D">
              <w:rPr>
                <w:color w:val="000000"/>
                <w:sz w:val="24"/>
                <w:szCs w:val="24"/>
              </w:rPr>
              <w:t xml:space="preserve"> stanowisk </w:t>
            </w:r>
          </w:p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w UMP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Sekretarz Miasta Poznania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XX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Dyrektor wydziału</w:t>
            </w:r>
          </w:p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Kierownik USC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XIX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Miejski Rzecznik Konsumentów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XVIII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Zastępca dyrektora</w:t>
            </w:r>
          </w:p>
        </w:tc>
        <w:tc>
          <w:tcPr>
            <w:tcW w:w="1935" w:type="pct"/>
            <w:vMerge w:val="restar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XVII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Zastępca kierownika USC</w:t>
            </w:r>
          </w:p>
        </w:tc>
        <w:tc>
          <w:tcPr>
            <w:tcW w:w="1935" w:type="pct"/>
            <w:vMerge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Audytor wewnętrzny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XVI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Kierownik oddziału</w:t>
            </w:r>
          </w:p>
        </w:tc>
        <w:tc>
          <w:tcPr>
            <w:tcW w:w="1935" w:type="pct"/>
            <w:vMerge w:val="restar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XV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Radca prawny</w:t>
            </w:r>
          </w:p>
        </w:tc>
        <w:tc>
          <w:tcPr>
            <w:tcW w:w="1935" w:type="pct"/>
            <w:vMerge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Główny specjalista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XIV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Starszy informatyk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XIII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Inspektor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XII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Starszy specjalista</w:t>
            </w:r>
          </w:p>
        </w:tc>
        <w:tc>
          <w:tcPr>
            <w:tcW w:w="1935" w:type="pct"/>
            <w:vMerge w:val="restar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XI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Informatyk</w:t>
            </w:r>
          </w:p>
        </w:tc>
        <w:tc>
          <w:tcPr>
            <w:tcW w:w="1935" w:type="pct"/>
            <w:vMerge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Specjalista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Samodzielny referent</w:t>
            </w:r>
          </w:p>
        </w:tc>
        <w:tc>
          <w:tcPr>
            <w:tcW w:w="1935" w:type="pct"/>
            <w:vMerge w:val="restar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IX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Referent</w:t>
            </w:r>
          </w:p>
        </w:tc>
        <w:tc>
          <w:tcPr>
            <w:tcW w:w="1935" w:type="pct"/>
            <w:vMerge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 xml:space="preserve">Kierowca samochodu towarowo-osobowego </w:t>
            </w:r>
          </w:p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Kierowca samochodu osobowego</w:t>
            </w:r>
          </w:p>
        </w:tc>
        <w:tc>
          <w:tcPr>
            <w:tcW w:w="1935" w:type="pct"/>
            <w:vMerge w:val="restar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VIII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Starszy poborca</w:t>
            </w:r>
          </w:p>
        </w:tc>
        <w:tc>
          <w:tcPr>
            <w:tcW w:w="1935" w:type="pct"/>
            <w:vMerge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Poborca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VII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lastRenderedPageBreak/>
              <w:t>Starszy rzemieślnik</w:t>
            </w:r>
          </w:p>
        </w:tc>
        <w:tc>
          <w:tcPr>
            <w:tcW w:w="1935" w:type="pct"/>
            <w:vMerge w:val="restar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VI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Starszy elektryk</w:t>
            </w:r>
          </w:p>
        </w:tc>
        <w:tc>
          <w:tcPr>
            <w:tcW w:w="1935" w:type="pct"/>
            <w:vMerge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Starszy stolarz</w:t>
            </w:r>
          </w:p>
        </w:tc>
        <w:tc>
          <w:tcPr>
            <w:tcW w:w="1935" w:type="pct"/>
            <w:vMerge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Starszy konserwator</w:t>
            </w:r>
          </w:p>
        </w:tc>
        <w:tc>
          <w:tcPr>
            <w:tcW w:w="1935" w:type="pct"/>
            <w:vMerge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Rzemieślnik</w:t>
            </w:r>
          </w:p>
        </w:tc>
        <w:tc>
          <w:tcPr>
            <w:tcW w:w="1935" w:type="pct"/>
            <w:vMerge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Elektryk</w:t>
            </w:r>
          </w:p>
        </w:tc>
        <w:tc>
          <w:tcPr>
            <w:tcW w:w="1935" w:type="pct"/>
            <w:vMerge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Stolarz</w:t>
            </w:r>
          </w:p>
        </w:tc>
        <w:tc>
          <w:tcPr>
            <w:tcW w:w="1935" w:type="pct"/>
            <w:vMerge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Konserwator</w:t>
            </w:r>
          </w:p>
        </w:tc>
        <w:tc>
          <w:tcPr>
            <w:tcW w:w="1935" w:type="pct"/>
            <w:vMerge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Starszy operator urządzeń powielających</w:t>
            </w:r>
          </w:p>
        </w:tc>
        <w:tc>
          <w:tcPr>
            <w:tcW w:w="1935" w:type="pct"/>
            <w:vMerge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Operator urządzeń powielających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V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Pracownik gospodarczy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IV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Pomoc administracyjna</w:t>
            </w:r>
          </w:p>
        </w:tc>
        <w:tc>
          <w:tcPr>
            <w:tcW w:w="1935" w:type="pct"/>
            <w:vMerge w:val="restar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III</w:t>
            </w: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Pracownik sprzątający</w:t>
            </w:r>
          </w:p>
        </w:tc>
        <w:tc>
          <w:tcPr>
            <w:tcW w:w="1935" w:type="pct"/>
            <w:vMerge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297D" w:rsidRPr="0080297D" w:rsidTr="0080297D">
        <w:trPr>
          <w:trHeight w:val="567"/>
        </w:trPr>
        <w:tc>
          <w:tcPr>
            <w:tcW w:w="306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Goniec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 xml:space="preserve">II </w:t>
            </w:r>
          </w:p>
        </w:tc>
      </w:tr>
    </w:tbl>
    <w:p w:rsidR="0080297D" w:rsidRPr="0080297D" w:rsidRDefault="0080297D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0297D" w:rsidRDefault="0080297D" w:rsidP="00ED4157">
      <w:pPr>
        <w:autoSpaceDE w:val="0"/>
        <w:autoSpaceDN w:val="0"/>
        <w:adjustRightInd w:val="0"/>
        <w:spacing w:line="360" w:lineRule="auto"/>
        <w:ind w:left="142" w:hanging="340"/>
        <w:jc w:val="both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2) załącznik nr 2 do Regulaminu pn. „Tabela stawek miesięcznych płacy zasadniczej /</w:t>
      </w:r>
      <w:r w:rsidR="00354E1B">
        <w:rPr>
          <w:color w:val="000000"/>
          <w:sz w:val="24"/>
          <w:szCs w:val="24"/>
        </w:rPr>
        <w:t> </w:t>
      </w:r>
      <w:r w:rsidRPr="0080297D">
        <w:rPr>
          <w:color w:val="000000"/>
          <w:sz w:val="24"/>
          <w:szCs w:val="24"/>
        </w:rPr>
        <w:t>zaszeregowania osobistego” otrzymuje brzmienie:</w:t>
      </w:r>
    </w:p>
    <w:p w:rsidR="00ED4157" w:rsidRPr="0080297D" w:rsidRDefault="00ED4157" w:rsidP="00ED4157">
      <w:pPr>
        <w:autoSpaceDE w:val="0"/>
        <w:autoSpaceDN w:val="0"/>
        <w:adjustRightInd w:val="0"/>
        <w:spacing w:line="360" w:lineRule="auto"/>
        <w:ind w:left="142" w:hanging="340"/>
        <w:jc w:val="both"/>
        <w:rPr>
          <w:color w:val="000000"/>
          <w:sz w:val="24"/>
          <w:szCs w:val="24"/>
        </w:rPr>
      </w:pPr>
    </w:p>
    <w:p w:rsidR="0080297D" w:rsidRPr="0080297D" w:rsidRDefault="0080297D" w:rsidP="00ED4157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Załącznik nr 2</w:t>
      </w:r>
    </w:p>
    <w:p w:rsidR="0080297D" w:rsidRPr="0080297D" w:rsidRDefault="0080297D" w:rsidP="00ED4157">
      <w:pPr>
        <w:autoSpaceDE w:val="0"/>
        <w:autoSpaceDN w:val="0"/>
        <w:adjustRightInd w:val="0"/>
        <w:spacing w:after="120" w:line="360" w:lineRule="auto"/>
        <w:jc w:val="center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TABELA STAWEK MIESIĘCZNYCH PŁACY ZASADNICZEJ / ZASZEREGOWANIA OSOBISTEGO</w:t>
      </w:r>
    </w:p>
    <w:p w:rsidR="0080297D" w:rsidRPr="0080297D" w:rsidRDefault="0080297D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01"/>
        <w:gridCol w:w="2918"/>
        <w:gridCol w:w="2879"/>
      </w:tblGrid>
      <w:tr w:rsidR="0080297D" w:rsidRPr="0080297D" w:rsidTr="0080297D">
        <w:trPr>
          <w:trHeight w:val="135"/>
        </w:trPr>
        <w:tc>
          <w:tcPr>
            <w:tcW w:w="18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Kategoria zaszeregowania</w:t>
            </w:r>
          </w:p>
        </w:tc>
        <w:tc>
          <w:tcPr>
            <w:tcW w:w="31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 xml:space="preserve">Stawki przyjęte w Urzędzie Miasta Poznania 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Minimalna stawka płacy zasadniczej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Maksymalna stawka płacy zasadniczej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31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3E69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3010,00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3100,00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3900,00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lastRenderedPageBreak/>
              <w:t>III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3150,00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4000,00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3150,00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4100,00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3150,00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4300,00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VI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3200,00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4600,00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VII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3250,00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4900,00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3300,00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5200,00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IX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3350,00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5500,00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3400,00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5750,00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XI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3450,00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6000,00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XII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3550,00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6200,00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3650,00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6400,00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3750,00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6600,00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4100,00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7200,00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4400,00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7600,00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XVII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5100,00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8000,00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5500,00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8400,00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XIX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5900,00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8900,00 zł</w:t>
            </w:r>
          </w:p>
        </w:tc>
      </w:tr>
      <w:tr w:rsidR="0080297D" w:rsidRPr="0080297D" w:rsidTr="0080297D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6500,00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9500,00 zł</w:t>
            </w:r>
          </w:p>
        </w:tc>
      </w:tr>
    </w:tbl>
    <w:p w:rsidR="0080297D" w:rsidRPr="0080297D" w:rsidRDefault="0080297D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0297D" w:rsidRPr="0080297D" w:rsidRDefault="0080297D" w:rsidP="0080297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80297D">
        <w:rPr>
          <w:b/>
          <w:bCs/>
          <w:color w:val="000000"/>
          <w:sz w:val="24"/>
          <w:szCs w:val="24"/>
        </w:rPr>
        <w:t>UWAGA:</w:t>
      </w:r>
    </w:p>
    <w:p w:rsidR="0080297D" w:rsidRPr="0080297D" w:rsidRDefault="00ED4157" w:rsidP="00ED4157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="0080297D" w:rsidRPr="0080297D">
        <w:rPr>
          <w:color w:val="000000"/>
          <w:sz w:val="24"/>
          <w:szCs w:val="24"/>
        </w:rPr>
        <w:t xml:space="preserve">na urzędniczych stanowiskach służbowych specjalistów, informatyków, starszych specjalistów, starszych informatyków i głównych specjalistów zajmujących stanowiska pracy: </w:t>
      </w:r>
    </w:p>
    <w:p w:rsidR="0080297D" w:rsidRPr="0080297D" w:rsidRDefault="0080297D" w:rsidP="00ED4157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a)</w:t>
      </w:r>
      <w:r w:rsidRPr="0080297D">
        <w:rPr>
          <w:color w:val="000000"/>
          <w:sz w:val="24"/>
          <w:szCs w:val="24"/>
        </w:rPr>
        <w:tab/>
        <w:t>programistów, ds. zarządzania siecią informatyczną, ds. analiz i wdrożeń oprogramowania, ds. SOC (Security Operation Center) możliwe jest zastosowanie wyższej o</w:t>
      </w:r>
      <w:r w:rsidR="00354E1B">
        <w:rPr>
          <w:color w:val="000000"/>
          <w:sz w:val="24"/>
          <w:szCs w:val="24"/>
        </w:rPr>
        <w:t> </w:t>
      </w:r>
      <w:r w:rsidRPr="0080297D">
        <w:rPr>
          <w:color w:val="000000"/>
          <w:sz w:val="24"/>
          <w:szCs w:val="24"/>
        </w:rPr>
        <w:t>dwie kategorie maksymalnej stawki wynagrodzenia zasadniczego,</w:t>
      </w:r>
    </w:p>
    <w:p w:rsidR="0080297D" w:rsidRPr="0080297D" w:rsidRDefault="0080297D" w:rsidP="00ED4157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b)</w:t>
      </w:r>
      <w:r w:rsidRPr="0080297D">
        <w:rPr>
          <w:color w:val="000000"/>
          <w:sz w:val="24"/>
          <w:szCs w:val="24"/>
        </w:rPr>
        <w:tab/>
        <w:t xml:space="preserve">ds. konfiguracji sprzętu i oprogramowania, ds. zarządzania oprogramowaniem, </w:t>
      </w:r>
      <w:r w:rsidRPr="0080297D">
        <w:rPr>
          <w:color w:val="000000"/>
          <w:sz w:val="24"/>
          <w:szCs w:val="24"/>
        </w:rPr>
        <w:br/>
        <w:t>ds. zarządzania użytkownikami baz danych, ds. administracji bezpieczeństwem danych, ds. telefonii komórkowej, ds. systemów bezpieczeństwa, ds. systemów telekomunikacyjnych, ds. obsługi systemu wspierania obrad możliwe jest zastosowanie wyższej o jedną kategorię maksymalnej stawki wynagrodzenia zasadniczego;</w:t>
      </w:r>
    </w:p>
    <w:p w:rsidR="0080297D" w:rsidRPr="0080297D" w:rsidRDefault="00ED4157" w:rsidP="00ED4157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80297D" w:rsidRPr="0080297D">
        <w:rPr>
          <w:color w:val="000000"/>
          <w:sz w:val="24"/>
          <w:szCs w:val="24"/>
        </w:rPr>
        <w:t xml:space="preserve">na urzędniczych stanowiskach służbowych kierowniczych dla stanowisk wymienionych w </w:t>
      </w:r>
      <w:bookmarkStart w:id="3" w:name="_GoBack"/>
      <w:bookmarkEnd w:id="3"/>
      <w:r w:rsidR="0080297D" w:rsidRPr="0080297D">
        <w:rPr>
          <w:color w:val="000000"/>
          <w:sz w:val="24"/>
          <w:szCs w:val="24"/>
        </w:rPr>
        <w:t xml:space="preserve">pkt 1 lit. a i b, tj. kierowników oddziałów i zastępców dyrektorów wydziałów (z </w:t>
      </w:r>
      <w:r w:rsidR="0080297D" w:rsidRPr="0080297D">
        <w:rPr>
          <w:color w:val="000000"/>
          <w:sz w:val="24"/>
          <w:szCs w:val="24"/>
        </w:rPr>
        <w:lastRenderedPageBreak/>
        <w:t>wyłączeniem stanowiska dyrektora wydziału), możliwe jest zastosowanie wyższej o jedną kategorię maksymalnej stawki wynagrodzenia zasadniczego, jeżeli wykształcenie i kwalifikacje niezbędne na stanowisku kierowniczym są tożsame lub zbieżne z</w:t>
      </w:r>
      <w:r w:rsidR="00354E1B">
        <w:rPr>
          <w:color w:val="000000"/>
          <w:sz w:val="24"/>
          <w:szCs w:val="24"/>
        </w:rPr>
        <w:t> </w:t>
      </w:r>
      <w:r w:rsidR="0080297D" w:rsidRPr="0080297D">
        <w:rPr>
          <w:color w:val="000000"/>
          <w:sz w:val="24"/>
          <w:szCs w:val="24"/>
        </w:rPr>
        <w:t>wykształceniem i kwalifikacjami podległych stanowisk, o których mowa w pkt 1;</w:t>
      </w:r>
    </w:p>
    <w:p w:rsidR="0080297D" w:rsidRPr="0080297D" w:rsidRDefault="0080297D" w:rsidP="00ED4157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3) na stanowiskach radców prawnych pełniących funkcję koordynatorów zespołów prawnych w Wydziale Prawnym (z wyłączeniem stanowiska dyrektora Wydziału Prawnego) możliwe jest zastosowanie wyższej o jedną kategorię maksymalnej stawki wynagrodzenia zasadniczego.</w:t>
      </w:r>
    </w:p>
    <w:p w:rsidR="0080297D" w:rsidRPr="0080297D" w:rsidRDefault="0080297D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0297D" w:rsidRPr="0080297D" w:rsidRDefault="0080297D" w:rsidP="00ED4157">
      <w:pPr>
        <w:autoSpaceDE w:val="0"/>
        <w:autoSpaceDN w:val="0"/>
        <w:adjustRightInd w:val="0"/>
        <w:spacing w:line="360" w:lineRule="auto"/>
        <w:ind w:hanging="369"/>
        <w:jc w:val="both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3) załącznik nr 3 do Regulaminu pn. „Tabela stawek dodatku funkcyjnego” otrzymuje brzmienie:</w:t>
      </w:r>
    </w:p>
    <w:p w:rsidR="0080297D" w:rsidRPr="0080297D" w:rsidRDefault="0080297D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0297D" w:rsidRPr="0080297D" w:rsidRDefault="0080297D" w:rsidP="00ED4157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Załącznik nr 3</w:t>
      </w:r>
    </w:p>
    <w:p w:rsidR="0080297D" w:rsidRPr="0080297D" w:rsidRDefault="0080297D" w:rsidP="00ED4157">
      <w:pPr>
        <w:autoSpaceDE w:val="0"/>
        <w:autoSpaceDN w:val="0"/>
        <w:adjustRightInd w:val="0"/>
        <w:spacing w:before="240" w:after="120" w:line="360" w:lineRule="auto"/>
        <w:jc w:val="center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TABELA STAWEK DODATKU FUNKCYJNEGO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01"/>
        <w:gridCol w:w="2918"/>
        <w:gridCol w:w="2879"/>
      </w:tblGrid>
      <w:tr w:rsidR="0080297D" w:rsidRPr="0080297D" w:rsidTr="006C079C">
        <w:trPr>
          <w:trHeight w:val="135"/>
        </w:trPr>
        <w:tc>
          <w:tcPr>
            <w:tcW w:w="18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Kategoria zaszeregowania</w:t>
            </w:r>
          </w:p>
        </w:tc>
        <w:tc>
          <w:tcPr>
            <w:tcW w:w="31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 xml:space="preserve">Stawki przyjęte w Urzędzie Miasta Poznania </w:t>
            </w:r>
          </w:p>
        </w:tc>
      </w:tr>
      <w:tr w:rsidR="0080297D" w:rsidRPr="0080297D" w:rsidTr="006C079C">
        <w:trPr>
          <w:trHeight w:val="135"/>
        </w:trPr>
        <w:tc>
          <w:tcPr>
            <w:tcW w:w="18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Minimalna stawka dodatku funkcyjnego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Maksymalna stawka dodatku funkcyjnego</w:t>
            </w:r>
          </w:p>
        </w:tc>
      </w:tr>
      <w:tr w:rsidR="0080297D" w:rsidRPr="0080297D" w:rsidTr="006C079C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4000,00 zł</w:t>
            </w:r>
          </w:p>
        </w:tc>
      </w:tr>
      <w:tr w:rsidR="0080297D" w:rsidRPr="0080297D" w:rsidTr="006C079C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XIX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3600,00 zł</w:t>
            </w:r>
          </w:p>
        </w:tc>
      </w:tr>
      <w:tr w:rsidR="0080297D" w:rsidRPr="0080297D" w:rsidTr="006C079C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3300,00 zł</w:t>
            </w:r>
          </w:p>
        </w:tc>
      </w:tr>
      <w:tr w:rsidR="0080297D" w:rsidRPr="0080297D" w:rsidTr="006C079C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XVII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2900,00 zł</w:t>
            </w:r>
          </w:p>
        </w:tc>
      </w:tr>
      <w:tr w:rsidR="0080297D" w:rsidRPr="0080297D" w:rsidTr="006C079C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2700,00 zł</w:t>
            </w:r>
          </w:p>
        </w:tc>
      </w:tr>
      <w:tr w:rsidR="0080297D" w:rsidRPr="0080297D" w:rsidTr="006C079C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2500,00 zł</w:t>
            </w:r>
          </w:p>
        </w:tc>
      </w:tr>
      <w:tr w:rsidR="0080297D" w:rsidRPr="0080297D" w:rsidTr="006C079C">
        <w:trPr>
          <w:trHeight w:val="135"/>
        </w:trPr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297D" w:rsidRPr="0080297D" w:rsidRDefault="0080297D" w:rsidP="00802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80297D">
              <w:rPr>
                <w:color w:val="000000"/>
                <w:sz w:val="24"/>
                <w:szCs w:val="24"/>
              </w:rPr>
              <w:t>2300,00 zł</w:t>
            </w:r>
          </w:p>
        </w:tc>
      </w:tr>
    </w:tbl>
    <w:p w:rsidR="0080297D" w:rsidRPr="0080297D" w:rsidRDefault="0080297D" w:rsidP="00802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0297D" w:rsidRPr="0080297D" w:rsidRDefault="0080297D" w:rsidP="0080297D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80297D">
        <w:rPr>
          <w:b/>
          <w:bCs/>
          <w:color w:val="000000"/>
          <w:sz w:val="24"/>
          <w:szCs w:val="24"/>
        </w:rPr>
        <w:t>UWAGA:</w:t>
      </w:r>
    </w:p>
    <w:p w:rsidR="0080297D" w:rsidRPr="0080297D" w:rsidRDefault="0080297D" w:rsidP="00ED4157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1)</w:t>
      </w:r>
      <w:r w:rsidRPr="0080297D">
        <w:rPr>
          <w:color w:val="000000"/>
          <w:sz w:val="24"/>
          <w:szCs w:val="24"/>
        </w:rPr>
        <w:tab/>
        <w:t xml:space="preserve">na urzędniczych stanowiskach służbowych specjalistów, informatyków, starszych specjalistów, starszych informatyków i głównych specjalistów zajmujących stanowiska pracy: </w:t>
      </w:r>
    </w:p>
    <w:p w:rsidR="0080297D" w:rsidRPr="0080297D" w:rsidRDefault="0080297D" w:rsidP="00ED4157">
      <w:pPr>
        <w:autoSpaceDE w:val="0"/>
        <w:autoSpaceDN w:val="0"/>
        <w:adjustRightInd w:val="0"/>
        <w:spacing w:line="360" w:lineRule="auto"/>
        <w:ind w:left="426" w:hanging="283"/>
        <w:jc w:val="both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a)</w:t>
      </w:r>
      <w:r w:rsidRPr="0080297D">
        <w:rPr>
          <w:color w:val="000000"/>
          <w:sz w:val="24"/>
          <w:szCs w:val="24"/>
        </w:rPr>
        <w:tab/>
        <w:t>programistów, ds. zarządzania siecią informatyczną, ds. analiz i wdrożeń oprogramowania, ds. SOC (Security Operation Center) możliwe jest zastosowanie wyższej o</w:t>
      </w:r>
      <w:r w:rsidR="00354E1B">
        <w:rPr>
          <w:color w:val="000000"/>
          <w:sz w:val="24"/>
          <w:szCs w:val="24"/>
        </w:rPr>
        <w:t> </w:t>
      </w:r>
      <w:r w:rsidRPr="0080297D">
        <w:rPr>
          <w:color w:val="000000"/>
          <w:sz w:val="24"/>
          <w:szCs w:val="24"/>
        </w:rPr>
        <w:t>dwie kategorie stawki dodatku funkcyjnego, jeżeli został on przewidziany dla danego stanowiska służbowego,</w:t>
      </w:r>
    </w:p>
    <w:p w:rsidR="0080297D" w:rsidRPr="0080297D" w:rsidRDefault="0080297D" w:rsidP="00ED4157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lastRenderedPageBreak/>
        <w:t>b)</w:t>
      </w:r>
      <w:r w:rsidRPr="0080297D">
        <w:rPr>
          <w:color w:val="000000"/>
          <w:sz w:val="24"/>
          <w:szCs w:val="24"/>
        </w:rPr>
        <w:tab/>
        <w:t xml:space="preserve">ds. konfiguracji sprzętu i oprogramowania, ds. zarządzania oprogramowaniem, </w:t>
      </w:r>
      <w:r w:rsidRPr="0080297D">
        <w:rPr>
          <w:color w:val="000000"/>
          <w:sz w:val="24"/>
          <w:szCs w:val="24"/>
        </w:rPr>
        <w:br/>
        <w:t>ds. zarządzania użytkownikami baz danych, ds. administracji bezpieczeństwem danych, ds. telefonii komórkowej, ds. systemów bezpieczeństwa, ds. systemów telekomunikacyjnych, ds. obsługi systemu wspierania obrad możliwe jest zastosowanie wyższej o jedną kategorię stawki dodatku funkcyjnego, jeżeli został on przewidziany dla danego stanowiska służbowego;</w:t>
      </w:r>
    </w:p>
    <w:p w:rsidR="0080297D" w:rsidRPr="0080297D" w:rsidRDefault="0080297D" w:rsidP="006C079C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2) na urzędniczych stanowiskach służbowych kierowniczych dla stanowisk wymienionych w pkt 1 lit. a i b, tj. kierowników oddziałów i zastępców dyrektorów wydziałów (z wyłączeniem stanowiska dyrektora wydziału), możliwe jest zastosowanie wyższej o jedną kategorię stawki przysługującego na tym stanowisku służbowym dodatku funkcyjnego, jeżeli wykształcenie i kwalifikacje niezbędne na stanowisku kierowniczym są tożsame lub zbieżne z</w:t>
      </w:r>
      <w:r w:rsidR="00354E1B">
        <w:rPr>
          <w:color w:val="000000"/>
          <w:sz w:val="24"/>
          <w:szCs w:val="24"/>
        </w:rPr>
        <w:t> </w:t>
      </w:r>
      <w:r w:rsidRPr="0080297D">
        <w:rPr>
          <w:color w:val="000000"/>
          <w:sz w:val="24"/>
          <w:szCs w:val="24"/>
        </w:rPr>
        <w:t>wykształceniem i kwalifikacjami podległych stanowisk, o których mowa w pkt 1;</w:t>
      </w:r>
    </w:p>
    <w:p w:rsidR="0080297D" w:rsidRPr="0080297D" w:rsidRDefault="0080297D" w:rsidP="00ED4157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 xml:space="preserve">3) </w:t>
      </w:r>
      <w:r w:rsidRPr="0080297D">
        <w:rPr>
          <w:color w:val="000000"/>
          <w:sz w:val="24"/>
          <w:szCs w:val="24"/>
        </w:rPr>
        <w:tab/>
        <w:t>na urzędniczym stanowisku służbowym głównego specjalisty, które nie koordynuje bezpośrednio pracy innych stanowisk, maksymalna stawka dodatku funkcyjnego nie może przekroczyć kwoty 1800 zł. Warunek ten nie dotyczy stanowisk wymienionych w pkt 1;</w:t>
      </w:r>
    </w:p>
    <w:p w:rsidR="0080297D" w:rsidRDefault="0080297D" w:rsidP="00ED4157">
      <w:pPr>
        <w:tabs>
          <w:tab w:val="right" w:leader="dot" w:pos="7371"/>
          <w:tab w:val="left" w:leader="dot" w:pos="8505"/>
        </w:tabs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4) na stanowiskach radców prawnych – koordynatorów zespołów prawnych w Wydziale Prawnym (z wyłączeniem stanowiska dyrektora Wydziału Prawnego) możliwe jest zastosowanie wyższej o jedną kategorię stawki dodatku funkcyjnego.</w:t>
      </w:r>
    </w:p>
    <w:p w:rsidR="0080297D" w:rsidRDefault="0080297D" w:rsidP="00802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297D" w:rsidRDefault="0080297D" w:rsidP="008029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297D" w:rsidRDefault="0080297D" w:rsidP="008029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0297D" w:rsidRDefault="0080297D" w:rsidP="00802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297D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80297D" w:rsidRDefault="0080297D" w:rsidP="00802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297D" w:rsidRDefault="0080297D" w:rsidP="008029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297D" w:rsidRDefault="0080297D" w:rsidP="008029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0297D" w:rsidRPr="0080297D" w:rsidRDefault="0080297D" w:rsidP="008029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297D">
        <w:rPr>
          <w:color w:val="000000"/>
          <w:sz w:val="24"/>
          <w:szCs w:val="24"/>
        </w:rPr>
        <w:t>1. Zarządzenie wchodzi w życie z dniem podpisania.</w:t>
      </w:r>
    </w:p>
    <w:p w:rsidR="0080297D" w:rsidRDefault="0080297D" w:rsidP="0080297D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0297D">
        <w:rPr>
          <w:color w:val="000000"/>
          <w:sz w:val="24"/>
          <w:szCs w:val="24"/>
        </w:rPr>
        <w:t>2. Zmiany do Regulaminu wynagradzania pracowników Urzędu Miasta Poznania wprowadzone niniejszym zarządzeniem wchodzą w życie po upływie 2 tygodni od podania ich pracownikom do wiadomości w sposób zwyczajowo przyjęty w Urzędzie Miasta Poznania.</w:t>
      </w:r>
    </w:p>
    <w:p w:rsidR="0080297D" w:rsidRDefault="0080297D" w:rsidP="00802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297D" w:rsidRDefault="0080297D" w:rsidP="008029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0297D" w:rsidRPr="0080297D" w:rsidRDefault="0080297D" w:rsidP="008029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0297D" w:rsidRPr="0080297D" w:rsidSect="008029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0A6" w:rsidRDefault="004760A6">
      <w:r>
        <w:separator/>
      </w:r>
    </w:p>
  </w:endnote>
  <w:endnote w:type="continuationSeparator" w:id="0">
    <w:p w:rsidR="004760A6" w:rsidRDefault="0047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0A6" w:rsidRDefault="004760A6">
      <w:r>
        <w:separator/>
      </w:r>
    </w:p>
  </w:footnote>
  <w:footnote w:type="continuationSeparator" w:id="0">
    <w:p w:rsidR="004760A6" w:rsidRDefault="00476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36/2022/K"/>
    <w:docVar w:name="Sprawa" w:val="zarządzenie w sprawie wprowadzenia w życie Regulaminu wynagradzania pracowników Urzędu Miasta Poznania."/>
  </w:docVars>
  <w:rsids>
    <w:rsidRoot w:val="0080297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54E1B"/>
    <w:rsid w:val="003679C6"/>
    <w:rsid w:val="003E69E4"/>
    <w:rsid w:val="004760A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C079C"/>
    <w:rsid w:val="00760F01"/>
    <w:rsid w:val="0080297D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D4157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489DE"/>
  <w15:chartTrackingRefBased/>
  <w15:docId w15:val="{6B2B1C3C-9B8B-4A7A-8D90-27CE7F47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13</TotalTime>
  <Pages>6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4</cp:revision>
  <cp:lastPrinted>2003-01-09T12:40:00Z</cp:lastPrinted>
  <dcterms:created xsi:type="dcterms:W3CDTF">2022-06-28T07:49:00Z</dcterms:created>
  <dcterms:modified xsi:type="dcterms:W3CDTF">2022-06-28T08:05:00Z</dcterms:modified>
</cp:coreProperties>
</file>