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6E04">
          <w:t>542/2022/P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6E04">
        <w:rPr>
          <w:b/>
          <w:sz w:val="28"/>
        </w:rPr>
        <w:fldChar w:fldCharType="separate"/>
      </w:r>
      <w:r w:rsidR="006B6E04">
        <w:rPr>
          <w:b/>
          <w:sz w:val="28"/>
        </w:rPr>
        <w:t>5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6E04">
              <w:rPr>
                <w:b/>
                <w:sz w:val="24"/>
                <w:szCs w:val="24"/>
              </w:rPr>
              <w:fldChar w:fldCharType="separate"/>
            </w:r>
            <w:r w:rsidR="006B6E04">
              <w:rPr>
                <w:b/>
                <w:sz w:val="24"/>
                <w:szCs w:val="24"/>
              </w:rPr>
              <w:t>zatwierdzenia konkursu na stanowisko dyrektora Szkoły Podstawowej nr 13 z Oddziałami Mistrzostwa Sportowego im. Cytadelowców Poznańskich w Poznaniu, al. Niepodległości 32.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6E04" w:rsidP="006B6E0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B6E04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 z późn.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6B6E04" w:rsidRDefault="006B6E04" w:rsidP="006B6E04">
      <w:pPr>
        <w:spacing w:line="360" w:lineRule="auto"/>
        <w:jc w:val="both"/>
        <w:rPr>
          <w:sz w:val="24"/>
        </w:rPr>
      </w:pPr>
    </w:p>
    <w:p w:rsidR="006B6E04" w:rsidRDefault="006B6E04" w:rsidP="006B6E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6E04" w:rsidRDefault="006B6E04" w:rsidP="006B6E04">
      <w:pPr>
        <w:keepNext/>
        <w:spacing w:line="360" w:lineRule="auto"/>
        <w:rPr>
          <w:color w:val="000000"/>
          <w:sz w:val="24"/>
        </w:rPr>
      </w:pPr>
    </w:p>
    <w:p w:rsidR="006B6E04" w:rsidRDefault="006B6E04" w:rsidP="006B6E0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6E04">
        <w:rPr>
          <w:color w:val="000000"/>
          <w:sz w:val="24"/>
          <w:szCs w:val="24"/>
        </w:rPr>
        <w:t>Zatwierdza się konkurs na stanowisko dyrektora Szkoły Podstawowej nr 13 z Oddziałami Mistrzostwa Sportowego im. Cytadelowców Poznańskich w Poznaniu, al. Niepodległości 32, który odbył się w dniu 20 czerwca 2022 r.</w:t>
      </w:r>
    </w:p>
    <w:p w:rsidR="006B6E04" w:rsidRDefault="006B6E04" w:rsidP="006B6E04">
      <w:pPr>
        <w:spacing w:line="360" w:lineRule="auto"/>
        <w:jc w:val="both"/>
        <w:rPr>
          <w:color w:val="000000"/>
          <w:sz w:val="24"/>
        </w:rPr>
      </w:pPr>
    </w:p>
    <w:p w:rsidR="006B6E04" w:rsidRDefault="006B6E04" w:rsidP="006B6E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6E04" w:rsidRDefault="006B6E04" w:rsidP="006B6E04">
      <w:pPr>
        <w:keepNext/>
        <w:spacing w:line="360" w:lineRule="auto"/>
        <w:rPr>
          <w:color w:val="000000"/>
          <w:sz w:val="24"/>
        </w:rPr>
      </w:pPr>
    </w:p>
    <w:p w:rsidR="006B6E04" w:rsidRDefault="006B6E04" w:rsidP="006B6E0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6E04">
        <w:rPr>
          <w:color w:val="000000"/>
          <w:sz w:val="24"/>
          <w:szCs w:val="24"/>
        </w:rPr>
        <w:t>Wykonanie zarządzenia powierza się Dyrektorowi Wydziału Oświaty.</w:t>
      </w:r>
    </w:p>
    <w:p w:rsidR="006B6E04" w:rsidRDefault="006B6E04" w:rsidP="006B6E04">
      <w:pPr>
        <w:spacing w:line="360" w:lineRule="auto"/>
        <w:jc w:val="both"/>
        <w:rPr>
          <w:color w:val="000000"/>
          <w:sz w:val="24"/>
        </w:rPr>
      </w:pPr>
    </w:p>
    <w:p w:rsidR="006B6E04" w:rsidRDefault="006B6E04" w:rsidP="006B6E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6E04" w:rsidRDefault="006B6E04" w:rsidP="006B6E04">
      <w:pPr>
        <w:keepNext/>
        <w:spacing w:line="360" w:lineRule="auto"/>
        <w:rPr>
          <w:color w:val="000000"/>
          <w:sz w:val="24"/>
        </w:rPr>
      </w:pPr>
    </w:p>
    <w:p w:rsidR="006B6E04" w:rsidRDefault="006B6E04" w:rsidP="006B6E0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6E04">
        <w:rPr>
          <w:color w:val="000000"/>
          <w:sz w:val="24"/>
          <w:szCs w:val="24"/>
        </w:rPr>
        <w:t>Zarządzenie wchodzi w życie z dniem podpisania.</w:t>
      </w:r>
    </w:p>
    <w:p w:rsidR="006B6E04" w:rsidRDefault="006B6E04" w:rsidP="006B6E04">
      <w:pPr>
        <w:spacing w:line="360" w:lineRule="auto"/>
        <w:jc w:val="both"/>
        <w:rPr>
          <w:color w:val="000000"/>
          <w:sz w:val="24"/>
        </w:rPr>
      </w:pPr>
    </w:p>
    <w:p w:rsidR="006B6E04" w:rsidRDefault="006B6E04" w:rsidP="006B6E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B6E04" w:rsidRDefault="006B6E04" w:rsidP="006B6E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B6E04" w:rsidRPr="006B6E04" w:rsidRDefault="006B6E04" w:rsidP="006B6E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6E04" w:rsidRPr="006B6E04" w:rsidSect="006B6E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04" w:rsidRDefault="006B6E04">
      <w:r>
        <w:separator/>
      </w:r>
    </w:p>
  </w:endnote>
  <w:endnote w:type="continuationSeparator" w:id="0">
    <w:p w:rsidR="006B6E04" w:rsidRDefault="006B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04" w:rsidRDefault="006B6E04">
      <w:r>
        <w:separator/>
      </w:r>
    </w:p>
  </w:footnote>
  <w:footnote w:type="continuationSeparator" w:id="0">
    <w:p w:rsidR="006B6E04" w:rsidRDefault="006B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2r."/>
    <w:docVar w:name="AktNr" w:val="542/2022/P"/>
    <w:docVar w:name="Sprawa" w:val="zatwierdzenia konkursu na stanowisko dyrektora Szkoły Podstawowej nr 13 z Oddziałami Mistrzostwa Sportowego im. Cytadelowców Poznańskich w Poznaniu, al. Niepodległości 32."/>
  </w:docVars>
  <w:rsids>
    <w:rsidRoot w:val="006B6E0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6E0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773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C1E8C-D4FD-4DA2-9404-09250D40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196</Words>
  <Characters>1063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2022-07-05T10:46:00Z</dcterms:created>
  <dcterms:modified xsi:type="dcterms:W3CDTF">2022-07-05T10:46:00Z</dcterms:modified>
</cp:coreProperties>
</file>