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40EC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0ECB">
              <w:rPr>
                <w:b/>
              </w:rPr>
              <w:fldChar w:fldCharType="separate"/>
            </w:r>
            <w:r w:rsidR="00C40ECB">
              <w:rPr>
                <w:b/>
              </w:rPr>
              <w:t>powierzenia pełnienia obowiązków dyrektora Przedszkola nr 171 w Poznaniu, ul. Podlaska 2, pani Agnieszce Leonarskiej.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0ECB" w:rsidRDefault="00FA63B5" w:rsidP="00C40ECB">
      <w:pPr>
        <w:spacing w:line="360" w:lineRule="auto"/>
        <w:jc w:val="both"/>
      </w:pPr>
      <w:bookmarkStart w:id="2" w:name="z1"/>
      <w:bookmarkEnd w:id="2"/>
    </w:p>
    <w:p w:rsidR="00C40ECB" w:rsidRDefault="00C40ECB" w:rsidP="00C40ECB">
      <w:pPr>
        <w:spacing w:line="360" w:lineRule="auto"/>
        <w:jc w:val="both"/>
        <w:rPr>
          <w:color w:val="000000"/>
        </w:rPr>
      </w:pPr>
      <w:r w:rsidRPr="00C40ECB">
        <w:rPr>
          <w:color w:val="000000"/>
        </w:rPr>
        <w:t>Pani Hanna Gintrowicz, dyrektor Przedszkola nr 171 w Poznaniu, złożyła prośbę o</w:t>
      </w:r>
      <w:r w:rsidR="002574CB">
        <w:rPr>
          <w:color w:val="000000"/>
        </w:rPr>
        <w:t> </w:t>
      </w:r>
      <w:r w:rsidRPr="00C40ECB">
        <w:rPr>
          <w:color w:val="000000"/>
        </w:rPr>
        <w:t>rozwiązanie stosunku pracy z dniem 27 lipca 2022 r. Z tego powodu w Przedszkolu nr 171 w Poznaniu był ogłoszony konkurs, który został odwołany ze względu na brak ofert. W</w:t>
      </w:r>
      <w:r w:rsidR="002574CB">
        <w:rPr>
          <w:color w:val="000000"/>
        </w:rPr>
        <w:t> </w:t>
      </w:r>
      <w:r w:rsidRPr="00C40ECB">
        <w:rPr>
          <w:color w:val="000000"/>
        </w:rPr>
        <w:t>związku z zapewnieniem ciągłości kierowania placówką zachodzi konieczność wyznaczenia osoby do pełnienia obowiązków dyrektora. Zgodnie z art. 63 ust. 13 ustawy z</w:t>
      </w:r>
      <w:r w:rsidR="002574CB">
        <w:rPr>
          <w:color w:val="000000"/>
        </w:rPr>
        <w:t> </w:t>
      </w:r>
      <w:r w:rsidRPr="00C40ECB">
        <w:rPr>
          <w:color w:val="000000"/>
        </w:rPr>
        <w:t>dnia 14 grudnia 2016 r. Prawo oświatowe organ prowadzący do czasu powierzenia stanowiska dyrektora może powierzyć pełnienie obowiązków dyrektora wicedyrektorowi, a</w:t>
      </w:r>
      <w:r w:rsidR="002574CB">
        <w:rPr>
          <w:color w:val="000000"/>
        </w:rPr>
        <w:t> </w:t>
      </w:r>
      <w:r w:rsidRPr="00C40ECB">
        <w:rPr>
          <w:color w:val="000000"/>
        </w:rPr>
        <w:t>w</w:t>
      </w:r>
      <w:r w:rsidR="002574CB">
        <w:rPr>
          <w:color w:val="000000"/>
        </w:rPr>
        <w:t> </w:t>
      </w:r>
      <w:r w:rsidRPr="00C40ECB">
        <w:rPr>
          <w:color w:val="000000"/>
        </w:rPr>
        <w:t>szkołach, w których nie ma stanowiska wicedyrektora, nauczycielowi tej szkoły, jednak nie dłużej niż na okres 10 miesięcy.</w:t>
      </w:r>
    </w:p>
    <w:p w:rsidR="00C40ECB" w:rsidRDefault="00C40ECB" w:rsidP="00C40ECB">
      <w:pPr>
        <w:spacing w:line="360" w:lineRule="auto"/>
        <w:jc w:val="both"/>
      </w:pPr>
    </w:p>
    <w:p w:rsidR="00C40ECB" w:rsidRDefault="00C40ECB" w:rsidP="00C40ECB">
      <w:pPr>
        <w:keepNext/>
        <w:spacing w:line="360" w:lineRule="auto"/>
        <w:jc w:val="center"/>
      </w:pPr>
      <w:r>
        <w:t>ZASTĘPCA DYREKTORA</w:t>
      </w:r>
    </w:p>
    <w:p w:rsidR="00C40ECB" w:rsidRPr="00C40ECB" w:rsidRDefault="00C40ECB" w:rsidP="00C40ECB">
      <w:pPr>
        <w:keepNext/>
        <w:spacing w:line="360" w:lineRule="auto"/>
        <w:jc w:val="center"/>
      </w:pPr>
      <w:r>
        <w:t>(-) Wiesław Banaś</w:t>
      </w:r>
    </w:p>
    <w:sectPr w:rsidR="00C40ECB" w:rsidRPr="00C40ECB" w:rsidSect="00C40E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CB" w:rsidRDefault="00C40ECB">
      <w:r>
        <w:separator/>
      </w:r>
    </w:p>
  </w:endnote>
  <w:endnote w:type="continuationSeparator" w:id="0">
    <w:p w:rsidR="00C40ECB" w:rsidRDefault="00C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CB" w:rsidRDefault="00C40ECB">
      <w:r>
        <w:separator/>
      </w:r>
    </w:p>
  </w:footnote>
  <w:footnote w:type="continuationSeparator" w:id="0">
    <w:p w:rsidR="00C40ECB" w:rsidRDefault="00C4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171 w Poznaniu, ul. Podlaska 2, pani Agnieszce Leonarskiej."/>
  </w:docVars>
  <w:rsids>
    <w:rsidRoot w:val="00C40ECB"/>
    <w:rsid w:val="000607A3"/>
    <w:rsid w:val="001B1D53"/>
    <w:rsid w:val="0022095A"/>
    <w:rsid w:val="002574CB"/>
    <w:rsid w:val="002946C5"/>
    <w:rsid w:val="002C29F3"/>
    <w:rsid w:val="00796326"/>
    <w:rsid w:val="00A87E1B"/>
    <w:rsid w:val="00AA04BE"/>
    <w:rsid w:val="00BB1A14"/>
    <w:rsid w:val="00C40E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62F5F-1C4B-4914-9740-E814DC59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839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2022-07-06T09:45:00Z</dcterms:created>
  <dcterms:modified xsi:type="dcterms:W3CDTF">2022-07-06T09:45:00Z</dcterms:modified>
</cp:coreProperties>
</file>