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335E">
          <w:t>554/2022/P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F335E">
        <w:rPr>
          <w:b/>
          <w:sz w:val="28"/>
        </w:rPr>
        <w:fldChar w:fldCharType="separate"/>
      </w:r>
      <w:r w:rsidR="00EF335E">
        <w:rPr>
          <w:b/>
          <w:sz w:val="28"/>
        </w:rPr>
        <w:t>11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F33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335E">
              <w:rPr>
                <w:b/>
                <w:sz w:val="24"/>
                <w:szCs w:val="24"/>
              </w:rPr>
              <w:fldChar w:fldCharType="separate"/>
            </w:r>
            <w:r w:rsidR="00EF335E">
              <w:rPr>
                <w:b/>
                <w:sz w:val="24"/>
                <w:szCs w:val="24"/>
              </w:rPr>
              <w:t>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 pierwszym wyposażeniem przy ul. Żołnierzy Wyklętych 26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335E">
        <w:rPr>
          <w:color w:val="000000"/>
          <w:sz w:val="24"/>
          <w:szCs w:val="24"/>
        </w:rPr>
        <w:t>Na podstawie art. 30 ust. 2 pkt 3 ustawy z dnia 8 marca 1990 r. o samorządzie gminnym (Dz. U. z 2022 r. poz. 559 t.j.),   zarządza się co następuje:</w:t>
      </w:r>
    </w:p>
    <w:p w:rsidR="00EF335E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35E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335E">
        <w:rPr>
          <w:color w:val="000000"/>
          <w:sz w:val="24"/>
          <w:szCs w:val="24"/>
        </w:rPr>
        <w:t>Przekazuje się nieodpłatnie na stan majątkowy Domu Pomocy Społecznej, z siedzibą przy ul. Żołnierzy Wyklętych 26, nakłady inwestycyjne w wysokości 47.067.530,85 zł</w:t>
      </w:r>
      <w:r w:rsidRPr="00EF335E">
        <w:rPr>
          <w:b/>
          <w:bCs/>
          <w:color w:val="000000"/>
          <w:sz w:val="24"/>
          <w:szCs w:val="24"/>
        </w:rPr>
        <w:t xml:space="preserve"> </w:t>
      </w:r>
      <w:r w:rsidRPr="00EF335E">
        <w:rPr>
          <w:color w:val="000000"/>
          <w:sz w:val="24"/>
          <w:szCs w:val="24"/>
        </w:rPr>
        <w:t>na zadanie polegające na budowie budynku domu pomocy społecznej o wartości 43.950.282,37 zł wraz z</w:t>
      </w:r>
      <w:r w:rsidR="009E7378">
        <w:rPr>
          <w:color w:val="000000"/>
          <w:sz w:val="24"/>
          <w:szCs w:val="24"/>
        </w:rPr>
        <w:t> </w:t>
      </w:r>
      <w:r w:rsidRPr="00EF335E">
        <w:rPr>
          <w:color w:val="000000"/>
          <w:sz w:val="24"/>
          <w:szCs w:val="24"/>
        </w:rPr>
        <w:t>pierwszym wyposażeniem o łącznej wartości 3.117.248,48 zł (wymienionym w załączniku), przy ul. Żołnierzy Wyklętych 26 w Poznaniu, zrealizowane na nieruchomości o oznaczeniu geodezyjnym: obręb Golęcin, ark. 14, działka nr 1/80.</w:t>
      </w:r>
    </w:p>
    <w:p w:rsidR="00EF335E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35E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335E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Domu Pomocy Społecznej przy ul. Żołnierzy Wyklętych 26 w Poznaniu.</w:t>
      </w:r>
    </w:p>
    <w:p w:rsidR="00EF335E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35E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335E">
        <w:rPr>
          <w:color w:val="000000"/>
          <w:sz w:val="24"/>
          <w:szCs w:val="24"/>
        </w:rPr>
        <w:t>Zarządzenie wchodzi w życie z dniem podpisania.</w:t>
      </w:r>
    </w:p>
    <w:p w:rsidR="00EF335E" w:rsidRDefault="00EF335E" w:rsidP="00EF33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F335E" w:rsidRPr="00EF335E" w:rsidRDefault="00EF335E" w:rsidP="00EF33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F335E" w:rsidRPr="00EF335E" w:rsidSect="00EF33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5E" w:rsidRDefault="00EF335E">
      <w:r>
        <w:separator/>
      </w:r>
    </w:p>
  </w:endnote>
  <w:endnote w:type="continuationSeparator" w:id="0">
    <w:p w:rsidR="00EF335E" w:rsidRDefault="00EF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5E" w:rsidRDefault="00EF335E">
      <w:r>
        <w:separator/>
      </w:r>
    </w:p>
  </w:footnote>
  <w:footnote w:type="continuationSeparator" w:id="0">
    <w:p w:rsidR="00EF335E" w:rsidRDefault="00EF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2r."/>
    <w:docVar w:name="AktNr" w:val="554/2022/P"/>
    <w:docVar w:name="Sprawa" w:val="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EF335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E737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F335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03821-01BA-4E8D-91EC-02DDCF1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234</Words>
  <Characters>1374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2022-07-11T13:05:00Z</dcterms:created>
  <dcterms:modified xsi:type="dcterms:W3CDTF">2022-07-11T13:05:00Z</dcterms:modified>
</cp:coreProperties>
</file>