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7203">
          <w:t>559/2022/P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7203">
        <w:rPr>
          <w:b/>
          <w:sz w:val="28"/>
        </w:rPr>
        <w:fldChar w:fldCharType="separate"/>
      </w:r>
      <w:r w:rsidR="00C37203">
        <w:rPr>
          <w:b/>
          <w:sz w:val="28"/>
        </w:rPr>
        <w:t>12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7203">
              <w:rPr>
                <w:b/>
                <w:sz w:val="24"/>
                <w:szCs w:val="24"/>
              </w:rPr>
              <w:fldChar w:fldCharType="separate"/>
            </w:r>
            <w:r w:rsidR="00C37203">
              <w:rPr>
                <w:b/>
                <w:sz w:val="24"/>
                <w:szCs w:val="24"/>
              </w:rPr>
              <w:t>powierzenia stanowiska dyrektora Szkoły Podstawowej nr 13 z Oddziałami Mistrzostwa Sportowego im. Cytadelowców Poznańskich w Poznaniu, al. Niepodległości 32, pani Annie Mrówczyńskiej.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7203" w:rsidP="00C3720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37203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C37203" w:rsidRDefault="00C37203" w:rsidP="00C37203">
      <w:pPr>
        <w:spacing w:line="360" w:lineRule="auto"/>
        <w:jc w:val="both"/>
        <w:rPr>
          <w:sz w:val="24"/>
        </w:rPr>
      </w:pPr>
    </w:p>
    <w:p w:rsidR="00C37203" w:rsidRDefault="00C37203" w:rsidP="00C372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7203" w:rsidRDefault="00C37203" w:rsidP="00C37203">
      <w:pPr>
        <w:keepNext/>
        <w:spacing w:line="360" w:lineRule="auto"/>
        <w:rPr>
          <w:color w:val="000000"/>
          <w:sz w:val="24"/>
        </w:rPr>
      </w:pPr>
    </w:p>
    <w:p w:rsidR="00C37203" w:rsidRDefault="00C37203" w:rsidP="00C3720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7203">
        <w:rPr>
          <w:color w:val="000000"/>
          <w:sz w:val="24"/>
          <w:szCs w:val="24"/>
        </w:rPr>
        <w:t>Z dniem 1 września 2022 r. powierza się stanowisko dyrektora Szkoły Podstawowej nr 13 z</w:t>
      </w:r>
      <w:r w:rsidR="00274FE2">
        <w:rPr>
          <w:color w:val="000000"/>
          <w:sz w:val="24"/>
          <w:szCs w:val="24"/>
        </w:rPr>
        <w:t> </w:t>
      </w:r>
      <w:r w:rsidRPr="00C37203">
        <w:rPr>
          <w:color w:val="000000"/>
          <w:sz w:val="24"/>
          <w:szCs w:val="24"/>
        </w:rPr>
        <w:t>Oddziałami Mistrzostwa Sportowego im. Cytadelowców Poznańskich w Poznaniu, al. Niepodległości 32, pani Annie Mrówczyńskiej na czas do dnia 31 sierpnia 2027 r.</w:t>
      </w:r>
    </w:p>
    <w:p w:rsidR="00C37203" w:rsidRDefault="00C37203" w:rsidP="00C37203">
      <w:pPr>
        <w:spacing w:line="360" w:lineRule="auto"/>
        <w:jc w:val="both"/>
        <w:rPr>
          <w:color w:val="000000"/>
          <w:sz w:val="24"/>
        </w:rPr>
      </w:pPr>
    </w:p>
    <w:p w:rsidR="00C37203" w:rsidRDefault="00C37203" w:rsidP="00C372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7203" w:rsidRDefault="00C37203" w:rsidP="00C37203">
      <w:pPr>
        <w:keepNext/>
        <w:spacing w:line="360" w:lineRule="auto"/>
        <w:rPr>
          <w:color w:val="000000"/>
          <w:sz w:val="24"/>
        </w:rPr>
      </w:pPr>
    </w:p>
    <w:p w:rsidR="00C37203" w:rsidRDefault="00C37203" w:rsidP="00C372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7203">
        <w:rPr>
          <w:color w:val="000000"/>
          <w:sz w:val="24"/>
          <w:szCs w:val="24"/>
        </w:rPr>
        <w:t>Wykonanie zarządzenia powierza się Dyrektorowi Wydziału Oświaty.</w:t>
      </w:r>
    </w:p>
    <w:p w:rsidR="00C37203" w:rsidRDefault="00C37203" w:rsidP="00C37203">
      <w:pPr>
        <w:spacing w:line="360" w:lineRule="auto"/>
        <w:jc w:val="both"/>
        <w:rPr>
          <w:color w:val="000000"/>
          <w:sz w:val="24"/>
        </w:rPr>
      </w:pPr>
    </w:p>
    <w:p w:rsidR="00C37203" w:rsidRDefault="00C37203" w:rsidP="00C372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7203" w:rsidRDefault="00C37203" w:rsidP="00C37203">
      <w:pPr>
        <w:keepNext/>
        <w:spacing w:line="360" w:lineRule="auto"/>
        <w:rPr>
          <w:color w:val="000000"/>
          <w:sz w:val="24"/>
        </w:rPr>
      </w:pPr>
    </w:p>
    <w:p w:rsidR="00C37203" w:rsidRDefault="00C37203" w:rsidP="00C372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7203">
        <w:rPr>
          <w:color w:val="000000"/>
          <w:sz w:val="24"/>
          <w:szCs w:val="24"/>
        </w:rPr>
        <w:t>Zarządzenie wchodzi w życie z dniem podpisania.</w:t>
      </w:r>
    </w:p>
    <w:p w:rsidR="00C37203" w:rsidRDefault="00C37203" w:rsidP="00C37203">
      <w:pPr>
        <w:spacing w:line="360" w:lineRule="auto"/>
        <w:jc w:val="both"/>
        <w:rPr>
          <w:color w:val="000000"/>
          <w:sz w:val="24"/>
        </w:rPr>
      </w:pPr>
    </w:p>
    <w:p w:rsidR="00C37203" w:rsidRDefault="00C37203" w:rsidP="00C372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7203" w:rsidRDefault="00C37203" w:rsidP="00C372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7203" w:rsidRPr="00C37203" w:rsidRDefault="00C37203" w:rsidP="00C372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7203" w:rsidRPr="00C37203" w:rsidSect="00C372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03" w:rsidRDefault="00C37203">
      <w:r>
        <w:separator/>
      </w:r>
    </w:p>
  </w:endnote>
  <w:endnote w:type="continuationSeparator" w:id="0">
    <w:p w:rsidR="00C37203" w:rsidRDefault="00C3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03" w:rsidRDefault="00C37203">
      <w:r>
        <w:separator/>
      </w:r>
    </w:p>
  </w:footnote>
  <w:footnote w:type="continuationSeparator" w:id="0">
    <w:p w:rsidR="00C37203" w:rsidRDefault="00C3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2r."/>
    <w:docVar w:name="AktNr" w:val="559/2022/P"/>
    <w:docVar w:name="Sprawa" w:val="powierzenia stanowiska dyrektora Szkoły Podstawowej nr 13 z Oddziałami Mistrzostwa Sportowego im. Cytadelowców Poznańskich w Poznaniu, al. Niepodległości 32, pani Annie Mrówczyńskiej."/>
  </w:docVars>
  <w:rsids>
    <w:rsidRoot w:val="00C37203"/>
    <w:rsid w:val="00072485"/>
    <w:rsid w:val="000C07FF"/>
    <w:rsid w:val="000E2E12"/>
    <w:rsid w:val="00167A3B"/>
    <w:rsid w:val="00274FE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720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21FA-4E7A-4461-9AB5-F54B846C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162</Words>
  <Characters>869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2022-07-12T10:22:00Z</dcterms:created>
  <dcterms:modified xsi:type="dcterms:W3CDTF">2022-07-12T10:22:00Z</dcterms:modified>
</cp:coreProperties>
</file>