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91CD3">
          <w:t>621/2022/P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91CD3">
        <w:rPr>
          <w:b/>
          <w:sz w:val="28"/>
        </w:rPr>
        <w:fldChar w:fldCharType="separate"/>
      </w:r>
      <w:r w:rsidR="00491CD3">
        <w:rPr>
          <w:b/>
          <w:sz w:val="28"/>
        </w:rPr>
        <w:t>8 sierpnia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91CD3">
              <w:rPr>
                <w:b/>
                <w:sz w:val="24"/>
                <w:szCs w:val="24"/>
              </w:rPr>
              <w:fldChar w:fldCharType="separate"/>
            </w:r>
            <w:r w:rsidR="00491CD3">
              <w:rPr>
                <w:b/>
                <w:sz w:val="24"/>
                <w:szCs w:val="24"/>
              </w:rPr>
              <w:t>nieodpłatnego przekazania na rzecz Miasta Poznania 1/2 udziału we współwłasności nieruchomości położonej w Poznaniu w rejonie ulicy Unii Lubelskiej.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91CD3" w:rsidP="00491CD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91CD3">
        <w:rPr>
          <w:color w:val="000000"/>
          <w:sz w:val="24"/>
        </w:rPr>
        <w:t>Na podstawie art. 30 ust. 1 i 2 ustawy z dnia 8 marca 1990 r. o samorządzie gminnym (t.j. Dz. U. z 2022 r. poz. 559 ze zm.), art. 902</w:t>
      </w:r>
      <w:r w:rsidRPr="00491CD3">
        <w:rPr>
          <w:color w:val="000000"/>
          <w:sz w:val="24"/>
          <w:vertAlign w:val="superscript"/>
        </w:rPr>
        <w:t>1</w:t>
      </w:r>
      <w:r w:rsidRPr="00491CD3">
        <w:rPr>
          <w:color w:val="000000"/>
          <w:sz w:val="24"/>
        </w:rPr>
        <w:t xml:space="preserve"> § 1 ustawy z dnia 23 kwietnia 1964 r. Kodeks cywilny (t.j. Dz. U. z 2022 r. poz. 1360 ze zm.), § 3 ust. 1 pkt 1 uchwały Nr LXI/840/V/2009 Rady Miasta Poznania z dnia 13 października 2009 r. w sprawie zasad gospodarowania nieruchomościami Miasta Poznania (t.j. Dz. Urz. Woj. Wlkp. z 2 grudnia 2019 r. poz. 10091 ze zm.) zarządza się, co następuje:</w:t>
      </w:r>
    </w:p>
    <w:p w:rsidR="00491CD3" w:rsidRDefault="00491CD3" w:rsidP="00491CD3">
      <w:pPr>
        <w:spacing w:line="360" w:lineRule="auto"/>
        <w:jc w:val="both"/>
        <w:rPr>
          <w:sz w:val="24"/>
        </w:rPr>
      </w:pPr>
    </w:p>
    <w:p w:rsidR="00491CD3" w:rsidRDefault="00491CD3" w:rsidP="00491C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91CD3" w:rsidRDefault="00491CD3" w:rsidP="00491CD3">
      <w:pPr>
        <w:keepNext/>
        <w:spacing w:line="360" w:lineRule="auto"/>
        <w:rPr>
          <w:color w:val="000000"/>
          <w:sz w:val="24"/>
        </w:rPr>
      </w:pPr>
    </w:p>
    <w:p w:rsidR="00491CD3" w:rsidRDefault="00491CD3" w:rsidP="00491CD3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491CD3">
        <w:rPr>
          <w:color w:val="000000"/>
          <w:sz w:val="24"/>
        </w:rPr>
        <w:t>Nabyć na rzecz Miasta Poznania, w drodze nieodpłatnego przekazania, 1/2 udziału we współwłasności nieruchomości położonej w Poznaniu, w rejonie ulicy Unii Lubelskiej, oznaczonej w ewidencji gruntów: obręb Żegrze, arkusz mapy 15, działka nr 5/14 o pow. 1329 m</w:t>
      </w:r>
      <w:r w:rsidRPr="00491CD3">
        <w:rPr>
          <w:color w:val="000000"/>
          <w:sz w:val="24"/>
          <w:vertAlign w:val="superscript"/>
        </w:rPr>
        <w:t>2</w:t>
      </w:r>
      <w:r w:rsidRPr="00491CD3">
        <w:rPr>
          <w:color w:val="000000"/>
          <w:sz w:val="24"/>
        </w:rPr>
        <w:t>, dla której prowadzona jest księga wieczysta PO2P/00289582/3.</w:t>
      </w:r>
    </w:p>
    <w:p w:rsidR="00491CD3" w:rsidRDefault="00491CD3" w:rsidP="00491CD3">
      <w:pPr>
        <w:spacing w:line="360" w:lineRule="auto"/>
        <w:jc w:val="both"/>
        <w:rPr>
          <w:color w:val="000000"/>
          <w:sz w:val="24"/>
        </w:rPr>
      </w:pPr>
    </w:p>
    <w:p w:rsidR="00491CD3" w:rsidRDefault="00491CD3" w:rsidP="00491C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91CD3" w:rsidRDefault="00491CD3" w:rsidP="00491CD3">
      <w:pPr>
        <w:keepNext/>
        <w:spacing w:line="360" w:lineRule="auto"/>
        <w:rPr>
          <w:color w:val="000000"/>
          <w:sz w:val="24"/>
        </w:rPr>
      </w:pPr>
    </w:p>
    <w:p w:rsidR="00491CD3" w:rsidRDefault="00491CD3" w:rsidP="00491CD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91CD3">
        <w:rPr>
          <w:color w:val="000000"/>
          <w:sz w:val="24"/>
          <w:szCs w:val="24"/>
        </w:rPr>
        <w:t>Wartość 1/2 udziału we współwłasności nieruchomości opisanej w § 1 wynosi 202.250,00 zł (słownie: dwieście dwa tysiące dwieście pięćdziesiąt złotych 00/100).</w:t>
      </w:r>
    </w:p>
    <w:p w:rsidR="00491CD3" w:rsidRDefault="00491CD3" w:rsidP="00491CD3">
      <w:pPr>
        <w:spacing w:line="360" w:lineRule="auto"/>
        <w:jc w:val="both"/>
        <w:rPr>
          <w:color w:val="000000"/>
          <w:sz w:val="24"/>
        </w:rPr>
      </w:pPr>
    </w:p>
    <w:p w:rsidR="00491CD3" w:rsidRDefault="00491CD3" w:rsidP="00491C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91CD3" w:rsidRDefault="00491CD3" w:rsidP="00491CD3">
      <w:pPr>
        <w:keepNext/>
        <w:spacing w:line="360" w:lineRule="auto"/>
        <w:rPr>
          <w:color w:val="000000"/>
          <w:sz w:val="24"/>
        </w:rPr>
      </w:pPr>
    </w:p>
    <w:p w:rsidR="00491CD3" w:rsidRDefault="00491CD3" w:rsidP="00491CD3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491CD3">
        <w:rPr>
          <w:color w:val="000000"/>
          <w:sz w:val="24"/>
        </w:rPr>
        <w:t>Wykonanie zarządzenia powierza się Dyrektorowi Wydziału Gospodarki Nieruchomościami Urzędu Miasta Poznania.</w:t>
      </w:r>
    </w:p>
    <w:p w:rsidR="00491CD3" w:rsidRDefault="00491CD3" w:rsidP="00491CD3">
      <w:pPr>
        <w:spacing w:line="360" w:lineRule="auto"/>
        <w:jc w:val="both"/>
        <w:rPr>
          <w:color w:val="000000"/>
          <w:sz w:val="24"/>
        </w:rPr>
      </w:pPr>
    </w:p>
    <w:p w:rsidR="00491CD3" w:rsidRDefault="00491CD3" w:rsidP="00491C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91CD3" w:rsidRDefault="00491CD3" w:rsidP="00491CD3">
      <w:pPr>
        <w:keepNext/>
        <w:spacing w:line="360" w:lineRule="auto"/>
        <w:rPr>
          <w:color w:val="000000"/>
          <w:sz w:val="24"/>
        </w:rPr>
      </w:pPr>
    </w:p>
    <w:p w:rsidR="00491CD3" w:rsidRDefault="00491CD3" w:rsidP="00491CD3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491CD3">
        <w:rPr>
          <w:color w:val="000000"/>
          <w:sz w:val="24"/>
        </w:rPr>
        <w:t>Zarządzenie wchodzi w życie z dniem podpisania.</w:t>
      </w:r>
    </w:p>
    <w:p w:rsidR="00491CD3" w:rsidRDefault="00491CD3" w:rsidP="00491CD3">
      <w:pPr>
        <w:spacing w:line="360" w:lineRule="auto"/>
        <w:jc w:val="both"/>
        <w:rPr>
          <w:color w:val="000000"/>
          <w:sz w:val="24"/>
        </w:rPr>
      </w:pPr>
    </w:p>
    <w:p w:rsidR="00491CD3" w:rsidRDefault="00491CD3" w:rsidP="00491C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91CD3" w:rsidRDefault="00491CD3" w:rsidP="00491C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91CD3" w:rsidRPr="00491CD3" w:rsidRDefault="00491CD3" w:rsidP="00491C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91CD3" w:rsidRPr="00491CD3" w:rsidSect="00491CD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CD3" w:rsidRDefault="00491CD3">
      <w:r>
        <w:separator/>
      </w:r>
    </w:p>
  </w:endnote>
  <w:endnote w:type="continuationSeparator" w:id="0">
    <w:p w:rsidR="00491CD3" w:rsidRDefault="0049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CD3" w:rsidRDefault="00491CD3">
      <w:r>
        <w:separator/>
      </w:r>
    </w:p>
  </w:footnote>
  <w:footnote w:type="continuationSeparator" w:id="0">
    <w:p w:rsidR="00491CD3" w:rsidRDefault="00491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sierpnia 2022r."/>
    <w:docVar w:name="AktNr" w:val="621/2022/P"/>
    <w:docVar w:name="Sprawa" w:val="nieodpłatnego przekazania na rzecz Miasta Poznania 1/2 udziału we współwłasności nieruchomości położonej w Poznaniu w rejonie ulicy Unii Lubelskiej."/>
  </w:docVars>
  <w:rsids>
    <w:rsidRoot w:val="00491CD3"/>
    <w:rsid w:val="00072485"/>
    <w:rsid w:val="000C07FF"/>
    <w:rsid w:val="000E2E12"/>
    <w:rsid w:val="00167A3B"/>
    <w:rsid w:val="002C4925"/>
    <w:rsid w:val="003679C6"/>
    <w:rsid w:val="00373368"/>
    <w:rsid w:val="00451FF2"/>
    <w:rsid w:val="00491CD3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47C3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016B4-990F-439E-9D25-A177D2F5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229</Words>
  <Characters>1221</Characters>
  <Application>Microsoft Office Word</Application>
  <DocSecurity>0</DocSecurity>
  <Lines>43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2022-08-08T10:01:00Z</dcterms:created>
  <dcterms:modified xsi:type="dcterms:W3CDTF">2022-08-08T10:01:00Z</dcterms:modified>
</cp:coreProperties>
</file>