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5AE2">
          <w:t>627/2022/P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5AE2">
        <w:rPr>
          <w:b/>
          <w:sz w:val="28"/>
        </w:rPr>
        <w:fldChar w:fldCharType="separate"/>
      </w:r>
      <w:r w:rsidR="00B65AE2">
        <w:rPr>
          <w:b/>
          <w:sz w:val="28"/>
        </w:rPr>
        <w:t>11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5AE2">
              <w:rPr>
                <w:b/>
                <w:sz w:val="24"/>
                <w:szCs w:val="24"/>
              </w:rPr>
              <w:fldChar w:fldCharType="separate"/>
            </w:r>
            <w:r w:rsidR="00B65AE2">
              <w:rPr>
                <w:b/>
                <w:sz w:val="24"/>
                <w:szCs w:val="24"/>
              </w:rPr>
              <w:t>powołania Komisji konkursowej do spraw wyboru kandydatki lub kandydata na stanowisko dyrektora Centrum Sztuki Dziecka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5AE2" w:rsidP="00B65A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5AE2">
        <w:rPr>
          <w:color w:val="000000"/>
          <w:sz w:val="24"/>
        </w:rPr>
        <w:t>Na podstawie</w:t>
      </w:r>
      <w:r w:rsidRPr="00B65AE2">
        <w:rPr>
          <w:color w:val="000000"/>
          <w:sz w:val="24"/>
          <w:szCs w:val="24"/>
        </w:rPr>
        <w:t xml:space="preserve"> art. 16 ust. 4 ustawy z dnia 25 października 1991 r. o organizowaniu i</w:t>
      </w:r>
      <w:r w:rsidR="00E5290C">
        <w:rPr>
          <w:color w:val="000000"/>
          <w:sz w:val="24"/>
          <w:szCs w:val="24"/>
        </w:rPr>
        <w:t> </w:t>
      </w:r>
      <w:r w:rsidRPr="00B65AE2">
        <w:rPr>
          <w:color w:val="000000"/>
          <w:sz w:val="24"/>
          <w:szCs w:val="24"/>
        </w:rPr>
        <w:t xml:space="preserve">prowadzeniu działalności kulturalnej (t.j. Dz. U. z 2020 r. poz. 194 z późn. zm.) </w:t>
      </w:r>
      <w:r w:rsidRPr="00B65AE2">
        <w:rPr>
          <w:color w:val="000000"/>
          <w:sz w:val="24"/>
        </w:rPr>
        <w:t xml:space="preserve">  zarządza się, co następuje:</w:t>
      </w:r>
    </w:p>
    <w:p w:rsidR="00B65AE2" w:rsidRDefault="00B65AE2" w:rsidP="00B65AE2">
      <w:pPr>
        <w:spacing w:line="360" w:lineRule="auto"/>
        <w:jc w:val="both"/>
        <w:rPr>
          <w:sz w:val="24"/>
        </w:rPr>
      </w:pPr>
    </w:p>
    <w:p w:rsidR="00B65AE2" w:rsidRDefault="00B65AE2" w:rsidP="00B65A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5AE2" w:rsidRDefault="00B65AE2" w:rsidP="00B65AE2">
      <w:pPr>
        <w:keepNext/>
        <w:spacing w:line="360" w:lineRule="auto"/>
        <w:rPr>
          <w:color w:val="000000"/>
          <w:sz w:val="24"/>
        </w:rPr>
      </w:pP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5AE2">
        <w:rPr>
          <w:color w:val="000000"/>
          <w:sz w:val="24"/>
          <w:szCs w:val="24"/>
        </w:rPr>
        <w:t>1. Powołuje się Komisję konkursową do spraw wyboru kandydatki lub kandydata na stanowisko dyrektora Centrum Sztuki Dziecka w Poznaniu (zwaną dalej Komisją).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2. W skład Komisji wchodzą: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1) Justyna Makowska – dyrektor Wydziału Kultury Urzędu Miasta Poznania –</w:t>
      </w:r>
      <w:r w:rsidR="00E5290C">
        <w:rPr>
          <w:color w:val="000000"/>
          <w:sz w:val="24"/>
          <w:szCs w:val="24"/>
        </w:rPr>
        <w:t> </w:t>
      </w:r>
      <w:r w:rsidRPr="00B65AE2">
        <w:rPr>
          <w:color w:val="000000"/>
          <w:sz w:val="24"/>
          <w:szCs w:val="24"/>
        </w:rPr>
        <w:t>Przewodnicząca Komisji;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2) Marcin Kostaszuk – zastępca dyrektora Wydziału Kultury Urzędu Miasta Poznania;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3) Marta Mazurek – przedstawicielka Komisji Kultury i Nauki Rady Miasta Poznania;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4) Renata Karpińska – naczelnik Wydziału ds. Książki i Animacji Kultury w</w:t>
      </w:r>
      <w:r w:rsidR="00E5290C">
        <w:rPr>
          <w:color w:val="000000"/>
          <w:sz w:val="24"/>
          <w:szCs w:val="24"/>
        </w:rPr>
        <w:t> </w:t>
      </w:r>
      <w:r w:rsidRPr="00B65AE2">
        <w:rPr>
          <w:color w:val="000000"/>
          <w:sz w:val="24"/>
          <w:szCs w:val="24"/>
        </w:rPr>
        <w:t>Departamencie Mecenatu Państwa w Ministerstwie Kultury i Dziedzictwa Narodowego;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5) Anna Szybczyńska – główny specjalista w Departamencie Mecenatu Państwa w</w:t>
      </w:r>
      <w:r w:rsidR="00E5290C">
        <w:rPr>
          <w:color w:val="000000"/>
          <w:sz w:val="24"/>
          <w:szCs w:val="24"/>
        </w:rPr>
        <w:t> </w:t>
      </w:r>
      <w:r w:rsidRPr="00B65AE2">
        <w:rPr>
          <w:color w:val="000000"/>
          <w:sz w:val="24"/>
          <w:szCs w:val="24"/>
        </w:rPr>
        <w:t>Ministerstwie Kultury i Dziedzictwa Narodowego;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6) Marta Jodko – przedstawicielka załogi Centrum Sztuki Dziecka w Poznaniu;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7) Ewelina Chatłas – przedstawicielka załogi Centrum Sztuki Dziecka w Poznaniu;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8) Wiktor Skrzynecki – wiceprzewodniczący Koła Realizatorów Filmów dla Dzieci i</w:t>
      </w:r>
      <w:r w:rsidR="00E5290C">
        <w:rPr>
          <w:color w:val="000000"/>
          <w:sz w:val="24"/>
          <w:szCs w:val="24"/>
        </w:rPr>
        <w:t> </w:t>
      </w:r>
      <w:r w:rsidRPr="00B65AE2">
        <w:rPr>
          <w:color w:val="000000"/>
          <w:sz w:val="24"/>
          <w:szCs w:val="24"/>
        </w:rPr>
        <w:t>Młodzieży Stowarzyszenia Filmowców Polskich, przedstawiciel Stowarzyszenia Filmowców Polskich;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lastRenderedPageBreak/>
        <w:t>9) Dorota Kowalkowska – dyrektor artystyczna Festiwalu Korczak Dzisiaj, przedstawicielka Polskiego Ośrodka Międzynarodowego Stowarzyszenia Teatrów dla Dzieci i Młodziezy ASSITEJ.</w:t>
      </w:r>
    </w:p>
    <w:p w:rsidR="00B65AE2" w:rsidRDefault="00B65AE2" w:rsidP="00B65AE2">
      <w:pPr>
        <w:spacing w:line="360" w:lineRule="auto"/>
        <w:jc w:val="both"/>
        <w:rPr>
          <w:color w:val="000000"/>
          <w:sz w:val="24"/>
        </w:rPr>
      </w:pPr>
    </w:p>
    <w:p w:rsidR="00B65AE2" w:rsidRDefault="00B65AE2" w:rsidP="00B65AE2">
      <w:pPr>
        <w:spacing w:line="360" w:lineRule="auto"/>
        <w:jc w:val="both"/>
        <w:rPr>
          <w:color w:val="000000"/>
          <w:sz w:val="24"/>
        </w:rPr>
      </w:pPr>
    </w:p>
    <w:p w:rsidR="00B65AE2" w:rsidRDefault="00B65AE2" w:rsidP="00B65A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5AE2" w:rsidRDefault="00B65AE2" w:rsidP="00B65AE2">
      <w:pPr>
        <w:keepNext/>
        <w:spacing w:line="360" w:lineRule="auto"/>
        <w:rPr>
          <w:color w:val="000000"/>
          <w:sz w:val="24"/>
        </w:rPr>
      </w:pPr>
    </w:p>
    <w:p w:rsidR="00B65AE2" w:rsidRDefault="00B65AE2" w:rsidP="00B65A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5AE2">
        <w:rPr>
          <w:color w:val="000000"/>
          <w:sz w:val="24"/>
          <w:szCs w:val="24"/>
        </w:rPr>
        <w:t>Szczegółowy tryb pracy Komisji określa Regulamin stanowiący załącznik nr 2 do zarządzenia Nr 533/2022/P Prezydenta Miasta Poznania z 01 lipca 2022 roku w sprawie ogłoszenia konkursu na kandydatkę lub kandydata na stanowisko dyrektora Centrum Sztuki Dziecka w</w:t>
      </w:r>
      <w:r w:rsidR="00E5290C">
        <w:rPr>
          <w:color w:val="000000"/>
          <w:sz w:val="24"/>
          <w:szCs w:val="24"/>
        </w:rPr>
        <w:t> </w:t>
      </w:r>
      <w:r w:rsidRPr="00B65AE2">
        <w:rPr>
          <w:color w:val="000000"/>
          <w:sz w:val="24"/>
          <w:szCs w:val="24"/>
        </w:rPr>
        <w:t>Poznaniu.</w:t>
      </w:r>
    </w:p>
    <w:p w:rsidR="00B65AE2" w:rsidRDefault="00B65AE2" w:rsidP="00B65AE2">
      <w:pPr>
        <w:spacing w:line="360" w:lineRule="auto"/>
        <w:jc w:val="both"/>
        <w:rPr>
          <w:color w:val="000000"/>
          <w:sz w:val="24"/>
        </w:rPr>
      </w:pPr>
    </w:p>
    <w:p w:rsidR="00B65AE2" w:rsidRDefault="00B65AE2" w:rsidP="00B65A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5AE2" w:rsidRDefault="00B65AE2" w:rsidP="00B65AE2">
      <w:pPr>
        <w:keepNext/>
        <w:spacing w:line="360" w:lineRule="auto"/>
        <w:rPr>
          <w:color w:val="000000"/>
          <w:sz w:val="24"/>
        </w:rPr>
      </w:pP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5AE2">
        <w:rPr>
          <w:color w:val="000000"/>
          <w:sz w:val="24"/>
          <w:szCs w:val="24"/>
        </w:rPr>
        <w:t>1. Na podstawie art. 29 rozporządzenia Parlamentu Europejskiego i Rady (UE) 2016/679 z</w:t>
      </w:r>
      <w:r w:rsidR="00E5290C">
        <w:rPr>
          <w:color w:val="000000"/>
          <w:sz w:val="24"/>
          <w:szCs w:val="24"/>
        </w:rPr>
        <w:t> </w:t>
      </w:r>
      <w:r w:rsidRPr="00B65AE2">
        <w:rPr>
          <w:color w:val="000000"/>
          <w:sz w:val="24"/>
          <w:szCs w:val="24"/>
        </w:rPr>
        <w:t>dnia 27 kwietnia 2016 r. w sprawie ochrony osób fizycznych w związku z</w:t>
      </w:r>
      <w:r w:rsidR="00E5290C">
        <w:rPr>
          <w:color w:val="000000"/>
          <w:sz w:val="24"/>
          <w:szCs w:val="24"/>
        </w:rPr>
        <w:t> </w:t>
      </w:r>
      <w:r w:rsidRPr="00B65AE2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do przetwarzania danych osobowych, w zakresie niezbędnym do zrealizowania celu przetwarzania, którym jest wyłonienie kandydatki lub kandydata na stanowisko dyrektora Centrum Sztuki Dziecka w Poznaniu.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2. Jednocześnie wraz z nadanym upoważnieniem członkowie Komisji zobowiązani są do: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1) przetwarzania danych osobowych zgodnie z nadanym upoważnieniem;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Komisji;</w:t>
      </w:r>
    </w:p>
    <w:p w:rsidR="00B65AE2" w:rsidRPr="00B65AE2" w:rsidRDefault="00B65AE2" w:rsidP="00B65A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5AE2">
        <w:rPr>
          <w:color w:val="000000"/>
          <w:sz w:val="24"/>
          <w:szCs w:val="24"/>
        </w:rPr>
        <w:t>4) niewykorzystywania danych osobowych oraz innych informacji uzyskanych w związku z realizacją zadań członka Komisji w celach prywatnych, o ile nie są one powszechnie dostępne.</w:t>
      </w:r>
    </w:p>
    <w:p w:rsidR="00B65AE2" w:rsidRDefault="00B65AE2" w:rsidP="00B65AE2">
      <w:pPr>
        <w:spacing w:line="360" w:lineRule="auto"/>
        <w:jc w:val="both"/>
        <w:rPr>
          <w:color w:val="000000"/>
          <w:sz w:val="24"/>
        </w:rPr>
      </w:pPr>
    </w:p>
    <w:p w:rsidR="00B65AE2" w:rsidRDefault="00B65AE2" w:rsidP="00B65AE2">
      <w:pPr>
        <w:spacing w:line="360" w:lineRule="auto"/>
        <w:jc w:val="both"/>
        <w:rPr>
          <w:color w:val="000000"/>
          <w:sz w:val="24"/>
        </w:rPr>
      </w:pPr>
    </w:p>
    <w:p w:rsidR="00B65AE2" w:rsidRDefault="00B65AE2" w:rsidP="00B65A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65AE2" w:rsidRDefault="00B65AE2" w:rsidP="00B65AE2">
      <w:pPr>
        <w:keepNext/>
        <w:spacing w:line="360" w:lineRule="auto"/>
        <w:rPr>
          <w:color w:val="000000"/>
          <w:sz w:val="24"/>
        </w:rPr>
      </w:pPr>
    </w:p>
    <w:p w:rsidR="00B65AE2" w:rsidRDefault="00B65AE2" w:rsidP="00B65AE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5AE2">
        <w:rPr>
          <w:color w:val="000000"/>
          <w:sz w:val="24"/>
          <w:szCs w:val="24"/>
        </w:rPr>
        <w:t>Komisja konkursowa kończy działalność po przekazaniu wyników konkursu wraz z jego dokumentacją Prezydentowi Miasta Poznania.</w:t>
      </w:r>
    </w:p>
    <w:p w:rsidR="00B65AE2" w:rsidRDefault="00B65AE2" w:rsidP="00B65AE2">
      <w:pPr>
        <w:spacing w:line="360" w:lineRule="auto"/>
        <w:jc w:val="both"/>
        <w:rPr>
          <w:color w:val="000000"/>
          <w:sz w:val="24"/>
        </w:rPr>
      </w:pPr>
    </w:p>
    <w:p w:rsidR="00B65AE2" w:rsidRDefault="00B65AE2" w:rsidP="00B65A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65AE2" w:rsidRDefault="00B65AE2" w:rsidP="00B65AE2">
      <w:pPr>
        <w:keepNext/>
        <w:spacing w:line="360" w:lineRule="auto"/>
        <w:rPr>
          <w:color w:val="000000"/>
          <w:sz w:val="24"/>
        </w:rPr>
      </w:pPr>
    </w:p>
    <w:p w:rsidR="00B65AE2" w:rsidRDefault="00B65AE2" w:rsidP="00B65AE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65AE2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B65AE2" w:rsidRDefault="00B65AE2" w:rsidP="00B65AE2">
      <w:pPr>
        <w:spacing w:line="360" w:lineRule="auto"/>
        <w:jc w:val="both"/>
        <w:rPr>
          <w:color w:val="000000"/>
          <w:sz w:val="24"/>
        </w:rPr>
      </w:pPr>
    </w:p>
    <w:p w:rsidR="00B65AE2" w:rsidRDefault="00B65AE2" w:rsidP="00B65A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65AE2" w:rsidRDefault="00B65AE2" w:rsidP="00B65AE2">
      <w:pPr>
        <w:keepNext/>
        <w:spacing w:line="360" w:lineRule="auto"/>
        <w:rPr>
          <w:color w:val="000000"/>
          <w:sz w:val="24"/>
        </w:rPr>
      </w:pPr>
    </w:p>
    <w:p w:rsidR="00B65AE2" w:rsidRDefault="00B65AE2" w:rsidP="00B65AE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65AE2">
        <w:rPr>
          <w:color w:val="000000"/>
          <w:sz w:val="24"/>
          <w:szCs w:val="24"/>
        </w:rPr>
        <w:t>Zarządzenie wchodzi w życie z dniem podpisania.</w:t>
      </w:r>
    </w:p>
    <w:p w:rsidR="00B65AE2" w:rsidRDefault="00B65AE2" w:rsidP="00B65AE2">
      <w:pPr>
        <w:spacing w:line="360" w:lineRule="auto"/>
        <w:jc w:val="both"/>
        <w:rPr>
          <w:color w:val="000000"/>
          <w:sz w:val="24"/>
        </w:rPr>
      </w:pPr>
    </w:p>
    <w:p w:rsidR="00B65AE2" w:rsidRDefault="00B65AE2" w:rsidP="00B65A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5AE2" w:rsidRDefault="00B65AE2" w:rsidP="00B65A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65AE2" w:rsidRDefault="00B65AE2" w:rsidP="00B65A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65AE2" w:rsidRPr="00B65AE2" w:rsidRDefault="00B65AE2" w:rsidP="00B65A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65AE2" w:rsidRPr="00B65AE2" w:rsidSect="00B65A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AE2" w:rsidRDefault="00B65AE2">
      <w:r>
        <w:separator/>
      </w:r>
    </w:p>
  </w:endnote>
  <w:endnote w:type="continuationSeparator" w:id="0">
    <w:p w:rsidR="00B65AE2" w:rsidRDefault="00B6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AE2" w:rsidRDefault="00B65AE2">
      <w:r>
        <w:separator/>
      </w:r>
    </w:p>
  </w:footnote>
  <w:footnote w:type="continuationSeparator" w:id="0">
    <w:p w:rsidR="00B65AE2" w:rsidRDefault="00B6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ierpnia 2022r."/>
    <w:docVar w:name="AktNr" w:val="627/2022/P"/>
    <w:docVar w:name="Sprawa" w:val="powołania Komisji konkursowej do spraw wyboru kandydatki lub kandydata na stanowisko dyrektora Centrum Sztuki Dziecka w Poznaniu."/>
  </w:docVars>
  <w:rsids>
    <w:rsidRoot w:val="00B65AE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5AE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290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82DF-E1A2-43FD-AEF5-8AE85F2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486</Words>
  <Characters>3147</Characters>
  <Application>Microsoft Office Word</Application>
  <DocSecurity>0</DocSecurity>
  <Lines>89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2022-08-11T08:25:00Z</dcterms:created>
  <dcterms:modified xsi:type="dcterms:W3CDTF">2022-08-11T08:25:00Z</dcterms:modified>
</cp:coreProperties>
</file>