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C352E7">
          <w:t>648/2022/P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C352E7">
        <w:rPr>
          <w:b/>
          <w:sz w:val="28"/>
        </w:rPr>
        <w:fldChar w:fldCharType="separate"/>
      </w:r>
      <w:r w:rsidR="00C352E7">
        <w:rPr>
          <w:b/>
          <w:sz w:val="28"/>
        </w:rPr>
        <w:t>26 sierpnia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C352E7">
              <w:rPr>
                <w:b/>
                <w:sz w:val="24"/>
                <w:szCs w:val="24"/>
              </w:rPr>
              <w:fldChar w:fldCharType="separate"/>
            </w:r>
            <w:r w:rsidR="00C352E7">
              <w:rPr>
                <w:b/>
                <w:sz w:val="24"/>
                <w:szCs w:val="24"/>
              </w:rPr>
              <w:t>powołania likwidatora Zespołu Szkół Specjalnych nr 109 przy Ośrodku Rehabilitacyjnym dla Dzieci w Poznaniu przy ul. Sanatoryjnej 2.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C352E7" w:rsidP="00C352E7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C352E7">
        <w:rPr>
          <w:color w:val="000000"/>
          <w:sz w:val="24"/>
        </w:rPr>
        <w:t>Na podstawie art. 32 ust. 2 pkt 2, art. 92 ust. 1 ustawy z dnia 5 czerwca 1998 r. o samorządzie powiatowym (tekst jednolity Dz. U. z 2022 r. poz. 528) oraz uchwały Nr LIX/1114/VIII/2022 Rady Miasta Poznania z dnia 15 lutego 2022 r. w sprawie rozwiązania Zespołu Szkół Specjalnych nr 109 przy Ośrodku Rehabilitacyjnym dla Dzieci, ul. Sanatoryjna 2, 60-480 Poznań, uchwały Nr LXIV/1194/2022 Rady Miasta Poznania z dnia 17 maja 2022 r. w</w:t>
      </w:r>
      <w:r w:rsidR="00B263BA">
        <w:rPr>
          <w:color w:val="000000"/>
          <w:sz w:val="24"/>
        </w:rPr>
        <w:t> </w:t>
      </w:r>
      <w:r w:rsidRPr="00C352E7">
        <w:rPr>
          <w:color w:val="000000"/>
          <w:sz w:val="24"/>
        </w:rPr>
        <w:t>sprawie likwidacji Szkoły Podstawowej Specjalnej nr 109, ul. Sanatoryjna 2, 60-480 Poznań, oraz uchwały Nr LXIV/1194/2022 Rady Miasta Poznania z dnia 17 maja 2022 r. w</w:t>
      </w:r>
      <w:r w:rsidR="00B263BA">
        <w:rPr>
          <w:color w:val="000000"/>
          <w:sz w:val="24"/>
        </w:rPr>
        <w:t> </w:t>
      </w:r>
      <w:r w:rsidRPr="00C352E7">
        <w:rPr>
          <w:color w:val="000000"/>
          <w:sz w:val="24"/>
        </w:rPr>
        <w:t>sprawie włączenia I Liceum Ogólnokształcącego Specjalnego do Zespołu Szkół Specjalnych nr 108 przy Specjalistycznym Zespole Opieki Zdrowotnej nad Matką i</w:t>
      </w:r>
      <w:r w:rsidR="00B263BA">
        <w:rPr>
          <w:color w:val="000000"/>
          <w:sz w:val="24"/>
        </w:rPr>
        <w:t> </w:t>
      </w:r>
      <w:r w:rsidRPr="00C352E7">
        <w:rPr>
          <w:color w:val="000000"/>
          <w:sz w:val="24"/>
        </w:rPr>
        <w:t>Dzieckiem w Poznaniu zarządza się, co następuje:</w:t>
      </w:r>
    </w:p>
    <w:p w:rsidR="00C352E7" w:rsidRDefault="00C352E7" w:rsidP="00C352E7">
      <w:pPr>
        <w:spacing w:line="360" w:lineRule="auto"/>
        <w:jc w:val="both"/>
        <w:rPr>
          <w:sz w:val="24"/>
        </w:rPr>
      </w:pPr>
    </w:p>
    <w:p w:rsidR="00C352E7" w:rsidRDefault="00C352E7" w:rsidP="00C352E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C352E7" w:rsidRDefault="00C352E7" w:rsidP="00C352E7">
      <w:pPr>
        <w:keepNext/>
        <w:spacing w:line="360" w:lineRule="auto"/>
        <w:rPr>
          <w:color w:val="000000"/>
          <w:sz w:val="24"/>
        </w:rPr>
      </w:pPr>
    </w:p>
    <w:p w:rsidR="00C352E7" w:rsidRDefault="00C352E7" w:rsidP="00C352E7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C352E7">
        <w:rPr>
          <w:color w:val="000000"/>
          <w:sz w:val="24"/>
          <w:szCs w:val="24"/>
        </w:rPr>
        <w:t>Z dniem 26 sierpnia 2022 r. powołuje się likwidatora Zespołu Szkół Specjalnych nr 109 przy Ośrodku Rehabilitacyjnym dla Dzieci, ul. Sanatoryjna 2 w Poznaniu, w</w:t>
      </w:r>
      <w:r w:rsidRPr="00C352E7">
        <w:rPr>
          <w:color w:val="0000FF"/>
          <w:sz w:val="24"/>
          <w:szCs w:val="24"/>
        </w:rPr>
        <w:t xml:space="preserve"> </w:t>
      </w:r>
      <w:r w:rsidRPr="00C352E7">
        <w:rPr>
          <w:color w:val="000000"/>
          <w:sz w:val="24"/>
          <w:szCs w:val="24"/>
        </w:rPr>
        <w:t xml:space="preserve">osobie pani Ewy </w:t>
      </w:r>
      <w:proofErr w:type="spellStart"/>
      <w:r w:rsidRPr="00C352E7">
        <w:rPr>
          <w:color w:val="000000"/>
          <w:sz w:val="24"/>
          <w:szCs w:val="24"/>
        </w:rPr>
        <w:t>Promińskiej</w:t>
      </w:r>
      <w:proofErr w:type="spellEnd"/>
      <w:r w:rsidRPr="00C352E7">
        <w:rPr>
          <w:color w:val="000000"/>
          <w:sz w:val="24"/>
          <w:szCs w:val="24"/>
        </w:rPr>
        <w:t xml:space="preserve"> </w:t>
      </w:r>
      <w:r w:rsidRPr="00C352E7">
        <w:rPr>
          <w:color w:val="000000"/>
          <w:sz w:val="24"/>
          <w:szCs w:val="22"/>
        </w:rPr>
        <w:t>–</w:t>
      </w:r>
      <w:r w:rsidRPr="00C352E7">
        <w:rPr>
          <w:color w:val="000000"/>
          <w:sz w:val="24"/>
          <w:szCs w:val="24"/>
        </w:rPr>
        <w:t xml:space="preserve"> dyrektora Zespołu Szkół Specjalnych nr 108 w Poznaniu.</w:t>
      </w:r>
    </w:p>
    <w:p w:rsidR="00C352E7" w:rsidRDefault="00C352E7" w:rsidP="00C352E7">
      <w:pPr>
        <w:spacing w:line="360" w:lineRule="auto"/>
        <w:jc w:val="both"/>
        <w:rPr>
          <w:color w:val="000000"/>
          <w:sz w:val="24"/>
        </w:rPr>
      </w:pPr>
    </w:p>
    <w:p w:rsidR="00C352E7" w:rsidRDefault="00C352E7" w:rsidP="00C352E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C352E7" w:rsidRDefault="00C352E7" w:rsidP="00C352E7">
      <w:pPr>
        <w:keepNext/>
        <w:spacing w:line="360" w:lineRule="auto"/>
        <w:rPr>
          <w:color w:val="000000"/>
          <w:sz w:val="24"/>
        </w:rPr>
      </w:pPr>
    </w:p>
    <w:p w:rsidR="00C352E7" w:rsidRDefault="00C352E7" w:rsidP="00C352E7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C352E7">
        <w:rPr>
          <w:color w:val="000000"/>
          <w:sz w:val="24"/>
          <w:szCs w:val="24"/>
        </w:rPr>
        <w:t>Zakres obowiązków likwidatora jest zawarty w załączniku do zarządzenia.</w:t>
      </w:r>
    </w:p>
    <w:p w:rsidR="00C352E7" w:rsidRDefault="00C352E7" w:rsidP="00C352E7">
      <w:pPr>
        <w:spacing w:line="360" w:lineRule="auto"/>
        <w:jc w:val="both"/>
        <w:rPr>
          <w:color w:val="000000"/>
          <w:sz w:val="24"/>
        </w:rPr>
      </w:pPr>
    </w:p>
    <w:p w:rsidR="00C352E7" w:rsidRDefault="00C352E7" w:rsidP="00C352E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C352E7" w:rsidRDefault="00C352E7" w:rsidP="00C352E7">
      <w:pPr>
        <w:keepNext/>
        <w:spacing w:line="360" w:lineRule="auto"/>
        <w:rPr>
          <w:color w:val="000000"/>
          <w:sz w:val="24"/>
        </w:rPr>
      </w:pPr>
    </w:p>
    <w:p w:rsidR="00C352E7" w:rsidRDefault="00C352E7" w:rsidP="00C352E7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C352E7">
        <w:rPr>
          <w:color w:val="000000"/>
          <w:sz w:val="24"/>
          <w:szCs w:val="24"/>
        </w:rPr>
        <w:t>Zarządzenie wchodzi w życie z dniem jego podpisania.</w:t>
      </w:r>
    </w:p>
    <w:p w:rsidR="00C352E7" w:rsidRDefault="00C352E7" w:rsidP="00C352E7">
      <w:pPr>
        <w:spacing w:line="360" w:lineRule="auto"/>
        <w:jc w:val="both"/>
        <w:rPr>
          <w:color w:val="000000"/>
          <w:sz w:val="24"/>
        </w:rPr>
      </w:pPr>
    </w:p>
    <w:p w:rsidR="00C352E7" w:rsidRDefault="00C352E7" w:rsidP="00C352E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C352E7" w:rsidRDefault="00C352E7" w:rsidP="00C352E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Bartosz </w:t>
      </w:r>
      <w:proofErr w:type="spellStart"/>
      <w:r>
        <w:rPr>
          <w:color w:val="000000"/>
          <w:sz w:val="24"/>
        </w:rPr>
        <w:t>Guss</w:t>
      </w:r>
      <w:proofErr w:type="spellEnd"/>
    </w:p>
    <w:p w:rsidR="00C352E7" w:rsidRPr="00C352E7" w:rsidRDefault="00C352E7" w:rsidP="00C352E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C352E7" w:rsidRPr="00C352E7" w:rsidSect="00C352E7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52E7" w:rsidRDefault="00C352E7">
      <w:r>
        <w:separator/>
      </w:r>
    </w:p>
  </w:endnote>
  <w:endnote w:type="continuationSeparator" w:id="0">
    <w:p w:rsidR="00C352E7" w:rsidRDefault="00C35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52E7" w:rsidRDefault="00C352E7">
      <w:r>
        <w:separator/>
      </w:r>
    </w:p>
  </w:footnote>
  <w:footnote w:type="continuationSeparator" w:id="0">
    <w:p w:rsidR="00C352E7" w:rsidRDefault="00C352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6 sierpnia 2022r."/>
    <w:docVar w:name="AktNr" w:val="648/2022/P"/>
    <w:docVar w:name="Sprawa" w:val="powołania likwidatora Zespołu Szkół Specjalnych nr 109 przy Ośrodku Rehabilitacyjnym dla Dzieci w Poznaniu przy ul. Sanatoryjnej 2."/>
  </w:docVars>
  <w:rsids>
    <w:rsidRoot w:val="00C352E7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263BA"/>
    <w:rsid w:val="00BA113A"/>
    <w:rsid w:val="00BB3401"/>
    <w:rsid w:val="00C352E7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251</Words>
  <Characters>1364</Characters>
  <Application>Microsoft Office Word</Application>
  <DocSecurity>0</DocSecurity>
  <Lines>42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2003-01-09T11:40:00Z</cp:lastPrinted>
  <dcterms:created xsi:type="dcterms:W3CDTF">2022-08-26T11:23:00Z</dcterms:created>
  <dcterms:modified xsi:type="dcterms:W3CDTF">2022-08-26T11:23:00Z</dcterms:modified>
</cp:coreProperties>
</file>