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15" w:rsidRDefault="00B12815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12815" w:rsidRDefault="00B12815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12815" w:rsidRDefault="00B12815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12815" w:rsidRDefault="00B12815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C7756" w:rsidRPr="0003110E" w:rsidRDefault="009C7756" w:rsidP="009C7756">
      <w:pPr>
        <w:jc w:val="right"/>
        <w:rPr>
          <w:rFonts w:ascii="Times New Roman" w:hAnsi="Times New Roman"/>
          <w:sz w:val="24"/>
          <w:szCs w:val="24"/>
        </w:rPr>
      </w:pPr>
      <w:r w:rsidRPr="0003110E">
        <w:rPr>
          <w:rFonts w:ascii="Times New Roman" w:hAnsi="Times New Roman"/>
          <w:sz w:val="24"/>
          <w:szCs w:val="24"/>
        </w:rPr>
        <w:t>Załącznik nr 2 do Regulaminu</w:t>
      </w:r>
    </w:p>
    <w:p w:rsidR="00433006" w:rsidRDefault="00433006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33006" w:rsidRDefault="00433006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33006" w:rsidRDefault="00433006" w:rsidP="00DE520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82087" w:rsidRDefault="00882087">
      <w:pPr>
        <w:rPr>
          <w:rFonts w:ascii="Times New Roman" w:hAnsi="Times New Roman"/>
          <w:b/>
          <w:sz w:val="24"/>
          <w:szCs w:val="24"/>
        </w:rPr>
      </w:pPr>
    </w:p>
    <w:p w:rsidR="00882087" w:rsidRDefault="00882087">
      <w:pPr>
        <w:rPr>
          <w:rFonts w:ascii="Times New Roman" w:hAnsi="Times New Roman"/>
          <w:b/>
          <w:sz w:val="24"/>
          <w:szCs w:val="24"/>
        </w:rPr>
      </w:pPr>
    </w:p>
    <w:p w:rsidR="00C82BB8" w:rsidRPr="009539AE" w:rsidRDefault="00C82BB8">
      <w:pPr>
        <w:rPr>
          <w:rFonts w:ascii="Times New Roman" w:hAnsi="Times New Roman"/>
          <w:b/>
          <w:sz w:val="24"/>
          <w:szCs w:val="24"/>
        </w:rPr>
      </w:pPr>
      <w:r w:rsidRPr="009539AE">
        <w:rPr>
          <w:rFonts w:ascii="Times New Roman" w:hAnsi="Times New Roman"/>
          <w:b/>
          <w:sz w:val="24"/>
          <w:szCs w:val="24"/>
        </w:rPr>
        <w:t>WYKAZ</w:t>
      </w:r>
      <w:r w:rsidR="009C7756">
        <w:rPr>
          <w:rFonts w:ascii="Times New Roman" w:hAnsi="Times New Roman"/>
          <w:b/>
          <w:sz w:val="24"/>
          <w:szCs w:val="24"/>
        </w:rPr>
        <w:t xml:space="preserve"> </w:t>
      </w:r>
      <w:r w:rsidRPr="009539AE">
        <w:rPr>
          <w:rFonts w:ascii="Times New Roman" w:hAnsi="Times New Roman"/>
          <w:b/>
          <w:sz w:val="24"/>
          <w:szCs w:val="24"/>
        </w:rPr>
        <w:t>ETATÓW W</w:t>
      </w:r>
      <w:r w:rsidR="009C7756">
        <w:rPr>
          <w:rFonts w:ascii="Times New Roman" w:hAnsi="Times New Roman"/>
          <w:b/>
          <w:sz w:val="24"/>
          <w:szCs w:val="24"/>
        </w:rPr>
        <w:t xml:space="preserve"> </w:t>
      </w:r>
      <w:r w:rsidR="00D70337">
        <w:rPr>
          <w:rFonts w:ascii="Times New Roman" w:hAnsi="Times New Roman"/>
          <w:b/>
          <w:sz w:val="24"/>
          <w:szCs w:val="24"/>
        </w:rPr>
        <w:t>DZIENNYM</w:t>
      </w:r>
      <w:r w:rsidR="00C358AE">
        <w:rPr>
          <w:rFonts w:ascii="Times New Roman" w:hAnsi="Times New Roman"/>
          <w:b/>
          <w:sz w:val="24"/>
          <w:szCs w:val="24"/>
        </w:rPr>
        <w:t xml:space="preserve"> </w:t>
      </w:r>
      <w:r w:rsidR="00D70337">
        <w:rPr>
          <w:rFonts w:ascii="Times New Roman" w:hAnsi="Times New Roman"/>
          <w:b/>
          <w:sz w:val="24"/>
          <w:szCs w:val="24"/>
        </w:rPr>
        <w:t>OŚRODKU</w:t>
      </w:r>
      <w:r w:rsidR="009C7756">
        <w:rPr>
          <w:rFonts w:ascii="Times New Roman" w:hAnsi="Times New Roman"/>
          <w:b/>
          <w:sz w:val="24"/>
          <w:szCs w:val="24"/>
        </w:rPr>
        <w:t xml:space="preserve"> </w:t>
      </w:r>
      <w:r w:rsidR="00D70337">
        <w:rPr>
          <w:rFonts w:ascii="Times New Roman" w:hAnsi="Times New Roman"/>
          <w:b/>
          <w:sz w:val="24"/>
          <w:szCs w:val="24"/>
        </w:rPr>
        <w:t>ADAPTACYJNYM</w:t>
      </w:r>
      <w:r w:rsidR="00C358AE">
        <w:rPr>
          <w:rFonts w:ascii="Times New Roman" w:hAnsi="Times New Roman"/>
          <w:b/>
          <w:sz w:val="24"/>
          <w:szCs w:val="24"/>
        </w:rPr>
        <w:t xml:space="preserve"> </w:t>
      </w:r>
      <w:r w:rsidR="00D70337">
        <w:rPr>
          <w:rFonts w:ascii="Times New Roman" w:hAnsi="Times New Roman"/>
          <w:b/>
          <w:sz w:val="24"/>
          <w:szCs w:val="24"/>
        </w:rPr>
        <w:t>NR</w:t>
      </w:r>
      <w:r w:rsidR="00C358AE">
        <w:rPr>
          <w:rFonts w:ascii="Times New Roman" w:hAnsi="Times New Roman"/>
          <w:b/>
          <w:sz w:val="24"/>
          <w:szCs w:val="24"/>
        </w:rPr>
        <w:t xml:space="preserve"> </w:t>
      </w:r>
      <w:r w:rsidR="00D70337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8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2353"/>
      </w:tblGrid>
      <w:tr w:rsidR="00AD38DB" w:rsidRPr="009E4DCF" w:rsidTr="00635C1D">
        <w:trPr>
          <w:trHeight w:val="956"/>
        </w:trPr>
        <w:tc>
          <w:tcPr>
            <w:tcW w:w="5882" w:type="dxa"/>
            <w:vAlign w:val="center"/>
          </w:tcPr>
          <w:p w:rsidR="00AD38DB" w:rsidRPr="009E4DCF" w:rsidRDefault="00AD38DB" w:rsidP="009C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STANOWISKO PRACY</w:t>
            </w:r>
            <w:r w:rsidR="002F56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F56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KOMÓRKA ORGANIZACYJNA</w:t>
            </w:r>
          </w:p>
        </w:tc>
        <w:tc>
          <w:tcPr>
            <w:tcW w:w="2353" w:type="dxa"/>
            <w:vAlign w:val="center"/>
          </w:tcPr>
          <w:p w:rsidR="00AD38DB" w:rsidRPr="009E4DCF" w:rsidRDefault="00AD38DB" w:rsidP="009C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LICZBA</w:t>
            </w:r>
          </w:p>
          <w:p w:rsidR="00AD38DB" w:rsidRPr="009E4DCF" w:rsidRDefault="00AD38DB" w:rsidP="009C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ETATÓW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D70337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</w:p>
        </w:tc>
        <w:tc>
          <w:tcPr>
            <w:tcW w:w="2353" w:type="dxa"/>
          </w:tcPr>
          <w:p w:rsidR="00AD38DB" w:rsidRPr="009E4DCF" w:rsidRDefault="00AD38DB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827" w:rsidRPr="009E4DCF" w:rsidTr="00635C1D">
        <w:trPr>
          <w:trHeight w:val="304"/>
        </w:trPr>
        <w:tc>
          <w:tcPr>
            <w:tcW w:w="5882" w:type="dxa"/>
          </w:tcPr>
          <w:p w:rsidR="00E81827" w:rsidRDefault="00E81827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Specjalista ds. obsługi administracyjnej</w:t>
            </w:r>
          </w:p>
        </w:tc>
        <w:tc>
          <w:tcPr>
            <w:tcW w:w="2353" w:type="dxa"/>
          </w:tcPr>
          <w:p w:rsidR="00E81827" w:rsidRDefault="00F619ED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33006" w:rsidRPr="009E4DCF" w:rsidTr="00635C1D">
        <w:trPr>
          <w:trHeight w:val="304"/>
        </w:trPr>
        <w:tc>
          <w:tcPr>
            <w:tcW w:w="5882" w:type="dxa"/>
          </w:tcPr>
          <w:p w:rsidR="00433006" w:rsidRPr="009E4DCF" w:rsidRDefault="00DC10FF" w:rsidP="009E4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0FF">
              <w:rPr>
                <w:rFonts w:ascii="Times New Roman" w:hAnsi="Times New Roman"/>
                <w:b/>
                <w:sz w:val="24"/>
                <w:szCs w:val="24"/>
              </w:rPr>
              <w:t>DZIAŁ OBSŁUGI</w:t>
            </w:r>
          </w:p>
        </w:tc>
        <w:tc>
          <w:tcPr>
            <w:tcW w:w="2353" w:type="dxa"/>
            <w:shd w:val="clear" w:color="auto" w:fill="BFBFBF"/>
          </w:tcPr>
          <w:p w:rsidR="00433006" w:rsidRPr="009E4DCF" w:rsidRDefault="00433006" w:rsidP="009E4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623FEB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Starsza pokojowa</w:t>
            </w:r>
          </w:p>
        </w:tc>
        <w:tc>
          <w:tcPr>
            <w:tcW w:w="2353" w:type="dxa"/>
          </w:tcPr>
          <w:p w:rsidR="00AD38DB" w:rsidRPr="009E4DCF" w:rsidRDefault="00623FEB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DC10FF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Pracownik gospodarczy</w:t>
            </w:r>
          </w:p>
        </w:tc>
        <w:tc>
          <w:tcPr>
            <w:tcW w:w="2353" w:type="dxa"/>
          </w:tcPr>
          <w:p w:rsidR="00AD38DB" w:rsidRPr="009E4DCF" w:rsidRDefault="00DC10FF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DC10FF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DZIAŁ TERAPEUTYCZNO-OPIEKUŃCZY</w:t>
            </w:r>
          </w:p>
        </w:tc>
        <w:tc>
          <w:tcPr>
            <w:tcW w:w="2353" w:type="dxa"/>
            <w:shd w:val="clear" w:color="auto" w:fill="BFBFBF"/>
          </w:tcPr>
          <w:p w:rsidR="00AD38DB" w:rsidRPr="009E4DCF" w:rsidRDefault="00AD38DB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D24" w:rsidRPr="009E4DCF" w:rsidTr="00635C1D">
        <w:trPr>
          <w:trHeight w:val="304"/>
        </w:trPr>
        <w:tc>
          <w:tcPr>
            <w:tcW w:w="5882" w:type="dxa"/>
          </w:tcPr>
          <w:p w:rsidR="00C76D24" w:rsidRPr="009E4DCF" w:rsidRDefault="003C290A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Pracownik socjalny</w:t>
            </w:r>
          </w:p>
        </w:tc>
        <w:tc>
          <w:tcPr>
            <w:tcW w:w="2353" w:type="dxa"/>
          </w:tcPr>
          <w:p w:rsidR="00C76D24" w:rsidRPr="009E4DCF" w:rsidRDefault="00F619ED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827" w:rsidRPr="009E4DCF" w:rsidTr="00635C1D">
        <w:trPr>
          <w:trHeight w:val="304"/>
        </w:trPr>
        <w:tc>
          <w:tcPr>
            <w:tcW w:w="5882" w:type="dxa"/>
          </w:tcPr>
          <w:p w:rsidR="00E81827" w:rsidRDefault="00E81827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Starszy terapeuta</w:t>
            </w:r>
            <w:r w:rsidR="002F5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terapeuta</w:t>
            </w:r>
            <w:r w:rsidR="002F5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opiekun</w:t>
            </w:r>
          </w:p>
        </w:tc>
        <w:tc>
          <w:tcPr>
            <w:tcW w:w="2353" w:type="dxa"/>
          </w:tcPr>
          <w:p w:rsidR="00E81827" w:rsidRDefault="00F619ED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C42792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2353" w:type="dxa"/>
          </w:tcPr>
          <w:p w:rsidR="00AD38DB" w:rsidRPr="009E4DCF" w:rsidRDefault="00C42792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3C290A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Specjalista ds. fizjoterapii</w:t>
            </w:r>
          </w:p>
        </w:tc>
        <w:tc>
          <w:tcPr>
            <w:tcW w:w="2353" w:type="dxa"/>
          </w:tcPr>
          <w:p w:rsidR="00AD38DB" w:rsidRPr="009E4DCF" w:rsidRDefault="003C290A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  <w:vAlign w:val="center"/>
          </w:tcPr>
          <w:p w:rsidR="00AD38DB" w:rsidRPr="009E4DCF" w:rsidRDefault="00AD38DB" w:rsidP="009C7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353" w:type="dxa"/>
            <w:vAlign w:val="center"/>
          </w:tcPr>
          <w:p w:rsidR="00AD38DB" w:rsidRPr="009E4DCF" w:rsidRDefault="00882087" w:rsidP="009C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</w:tr>
    </w:tbl>
    <w:p w:rsidR="00061F46" w:rsidRPr="009539AE" w:rsidRDefault="00061F4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61F46" w:rsidRPr="009539AE" w:rsidSect="00710612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46"/>
    <w:rsid w:val="00006CFC"/>
    <w:rsid w:val="00022633"/>
    <w:rsid w:val="00034786"/>
    <w:rsid w:val="00061F46"/>
    <w:rsid w:val="00106A29"/>
    <w:rsid w:val="001169AD"/>
    <w:rsid w:val="00153CD3"/>
    <w:rsid w:val="001C5315"/>
    <w:rsid w:val="002B149C"/>
    <w:rsid w:val="002C4E74"/>
    <w:rsid w:val="002F564F"/>
    <w:rsid w:val="00330E34"/>
    <w:rsid w:val="003658F7"/>
    <w:rsid w:val="003739DE"/>
    <w:rsid w:val="003C290A"/>
    <w:rsid w:val="00410E30"/>
    <w:rsid w:val="00417DC6"/>
    <w:rsid w:val="00433006"/>
    <w:rsid w:val="00473E57"/>
    <w:rsid w:val="00477667"/>
    <w:rsid w:val="004810D5"/>
    <w:rsid w:val="00492B7E"/>
    <w:rsid w:val="004D6D72"/>
    <w:rsid w:val="005D6DB1"/>
    <w:rsid w:val="005F0566"/>
    <w:rsid w:val="005F2B94"/>
    <w:rsid w:val="00623FEB"/>
    <w:rsid w:val="00635C1D"/>
    <w:rsid w:val="006510C3"/>
    <w:rsid w:val="00710612"/>
    <w:rsid w:val="00716DD3"/>
    <w:rsid w:val="00755FFE"/>
    <w:rsid w:val="007819A1"/>
    <w:rsid w:val="00786DB0"/>
    <w:rsid w:val="007B0CDF"/>
    <w:rsid w:val="007F1FA2"/>
    <w:rsid w:val="007F3C00"/>
    <w:rsid w:val="00832657"/>
    <w:rsid w:val="008505BC"/>
    <w:rsid w:val="00882087"/>
    <w:rsid w:val="00882B93"/>
    <w:rsid w:val="00895EA7"/>
    <w:rsid w:val="008C7ABC"/>
    <w:rsid w:val="00924616"/>
    <w:rsid w:val="009317BE"/>
    <w:rsid w:val="009539AE"/>
    <w:rsid w:val="009C08B2"/>
    <w:rsid w:val="009C7756"/>
    <w:rsid w:val="009E4DCF"/>
    <w:rsid w:val="009E716C"/>
    <w:rsid w:val="009F0B00"/>
    <w:rsid w:val="00A01699"/>
    <w:rsid w:val="00A053E9"/>
    <w:rsid w:val="00A06775"/>
    <w:rsid w:val="00AD38DB"/>
    <w:rsid w:val="00AD5935"/>
    <w:rsid w:val="00AE5B4A"/>
    <w:rsid w:val="00B112F5"/>
    <w:rsid w:val="00B12815"/>
    <w:rsid w:val="00B66160"/>
    <w:rsid w:val="00B719EB"/>
    <w:rsid w:val="00B84AA2"/>
    <w:rsid w:val="00B96639"/>
    <w:rsid w:val="00BA49D2"/>
    <w:rsid w:val="00BE779C"/>
    <w:rsid w:val="00C1111A"/>
    <w:rsid w:val="00C358AE"/>
    <w:rsid w:val="00C42792"/>
    <w:rsid w:val="00C6300A"/>
    <w:rsid w:val="00C76D24"/>
    <w:rsid w:val="00C77A03"/>
    <w:rsid w:val="00C82BB8"/>
    <w:rsid w:val="00D50ADE"/>
    <w:rsid w:val="00D53114"/>
    <w:rsid w:val="00D70337"/>
    <w:rsid w:val="00DC10FF"/>
    <w:rsid w:val="00DE12E9"/>
    <w:rsid w:val="00DE5203"/>
    <w:rsid w:val="00E33BF4"/>
    <w:rsid w:val="00E55B04"/>
    <w:rsid w:val="00E81827"/>
    <w:rsid w:val="00E970E5"/>
    <w:rsid w:val="00F01136"/>
    <w:rsid w:val="00F52571"/>
    <w:rsid w:val="00F619ED"/>
    <w:rsid w:val="00F631FD"/>
    <w:rsid w:val="00F875A5"/>
    <w:rsid w:val="00F95020"/>
    <w:rsid w:val="00FA7AA2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58CE"/>
  <w15:chartTrackingRefBased/>
  <w15:docId w15:val="{08ECDC00-DE72-4C92-B625-A9542F85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13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Komp9-admin</dc:creator>
  <cp:keywords/>
  <cp:lastModifiedBy>Karolina Koczorowska-Siwik</cp:lastModifiedBy>
  <cp:revision>3</cp:revision>
  <cp:lastPrinted>2021-05-25T06:58:00Z</cp:lastPrinted>
  <dcterms:created xsi:type="dcterms:W3CDTF">2022-08-05T06:56:00Z</dcterms:created>
  <dcterms:modified xsi:type="dcterms:W3CDTF">2022-08-05T08:26:00Z</dcterms:modified>
</cp:coreProperties>
</file>