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01665">
        <w:fldChar w:fldCharType="begin"/>
      </w:r>
      <w:r w:rsidR="00801665">
        <w:instrText xml:space="preserve"> DOCVARIABLE  AktNr  \* MERGEFORMAT </w:instrText>
      </w:r>
      <w:r w:rsidR="00801665">
        <w:fldChar w:fldCharType="separate"/>
      </w:r>
      <w:r w:rsidR="0050206A">
        <w:t>667/2022/P</w:t>
      </w:r>
      <w:r w:rsidR="0080166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0206A">
        <w:rPr>
          <w:b/>
          <w:sz w:val="28"/>
        </w:rPr>
        <w:t>31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01665">
        <w:tc>
          <w:tcPr>
            <w:tcW w:w="1368" w:type="dxa"/>
            <w:shd w:val="clear" w:color="auto" w:fill="auto"/>
          </w:tcPr>
          <w:p w:rsidR="00565809" w:rsidRPr="00801665" w:rsidRDefault="00565809" w:rsidP="00801665">
            <w:pPr>
              <w:spacing w:line="360" w:lineRule="auto"/>
              <w:rPr>
                <w:sz w:val="24"/>
                <w:szCs w:val="24"/>
              </w:rPr>
            </w:pPr>
            <w:r w:rsidRPr="0080166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01665" w:rsidRDefault="00565809" w:rsidP="0080166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1665">
              <w:rPr>
                <w:b/>
                <w:sz w:val="24"/>
                <w:szCs w:val="24"/>
              </w:rPr>
              <w:fldChar w:fldCharType="begin"/>
            </w:r>
            <w:r w:rsidRPr="0080166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01665">
              <w:rPr>
                <w:b/>
                <w:sz w:val="24"/>
                <w:szCs w:val="24"/>
              </w:rPr>
              <w:fldChar w:fldCharType="separate"/>
            </w:r>
            <w:r w:rsidR="0050206A" w:rsidRPr="00801665">
              <w:rPr>
                <w:b/>
                <w:sz w:val="24"/>
                <w:szCs w:val="24"/>
              </w:rPr>
              <w:t>nawiązania stosunku pracy z panem Mirosławem Kaczyńskim na stanowisku nauczyciela – pedagoga Poradni Psychologiczno-Pedagogicznej nr 8 w Poznaniu, os. Rusa 56/D1.</w:t>
            </w:r>
            <w:r w:rsidRPr="0080166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206A" w:rsidP="0050206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0206A">
        <w:rPr>
          <w:color w:val="000000"/>
          <w:sz w:val="24"/>
        </w:rPr>
        <w:t>Na podstawie art. 30 ust. 2 pkt 5 ustawy z dnia 8 marca 1990 r. o samorządzie gminnym (t.j. Dz. U. z 2022 r. poz. 559 ze zm.) oraz art. 10 ust. 5 i art. 30 ustawy z dnia 26 stycznia 1982 r. Karta Nauczyciela (Dz. U. z 2021 r. poz. 1762 ze zm.) zarządza się, co następuje:</w:t>
      </w:r>
    </w:p>
    <w:p w:rsidR="0050206A" w:rsidRDefault="0050206A" w:rsidP="0050206A">
      <w:pPr>
        <w:spacing w:line="360" w:lineRule="auto"/>
        <w:jc w:val="both"/>
        <w:rPr>
          <w:sz w:val="24"/>
        </w:rPr>
      </w:pPr>
    </w:p>
    <w:p w:rsidR="0050206A" w:rsidRDefault="0050206A" w:rsidP="005020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206A" w:rsidRDefault="0050206A" w:rsidP="0050206A">
      <w:pPr>
        <w:keepNext/>
        <w:spacing w:line="360" w:lineRule="auto"/>
        <w:rPr>
          <w:color w:val="000000"/>
          <w:sz w:val="24"/>
        </w:rPr>
      </w:pPr>
    </w:p>
    <w:p w:rsidR="0050206A" w:rsidRDefault="0050206A" w:rsidP="005020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0206A">
        <w:rPr>
          <w:color w:val="000000"/>
          <w:sz w:val="24"/>
          <w:szCs w:val="24"/>
        </w:rPr>
        <w:t>Z dniem 1 września 2022 r. nawiązuje się stosunek pracy na podstawie mianowania z panem Mirosławem Kaczyńskim na stanowisku nauczyciela Poradni Psychologiczno-Pedagogicznej nr 8 w Poznaniu, os. Rusa 56/D1 26.</w:t>
      </w:r>
    </w:p>
    <w:p w:rsidR="0050206A" w:rsidRDefault="0050206A" w:rsidP="0050206A">
      <w:pPr>
        <w:spacing w:line="360" w:lineRule="auto"/>
        <w:jc w:val="both"/>
        <w:rPr>
          <w:color w:val="000000"/>
          <w:sz w:val="24"/>
        </w:rPr>
      </w:pPr>
    </w:p>
    <w:p w:rsidR="0050206A" w:rsidRDefault="0050206A" w:rsidP="005020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206A" w:rsidRDefault="0050206A" w:rsidP="0050206A">
      <w:pPr>
        <w:keepNext/>
        <w:spacing w:line="360" w:lineRule="auto"/>
        <w:rPr>
          <w:color w:val="000000"/>
          <w:sz w:val="24"/>
        </w:rPr>
      </w:pPr>
    </w:p>
    <w:p w:rsidR="0050206A" w:rsidRPr="0050206A" w:rsidRDefault="0050206A" w:rsidP="005020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0206A">
        <w:rPr>
          <w:color w:val="000000"/>
          <w:sz w:val="24"/>
          <w:szCs w:val="24"/>
        </w:rPr>
        <w:t>Na podstawie</w:t>
      </w:r>
      <w:r w:rsidRPr="0050206A">
        <w:rPr>
          <w:color w:val="FF0000"/>
          <w:sz w:val="24"/>
          <w:szCs w:val="24"/>
        </w:rPr>
        <w:t xml:space="preserve"> </w:t>
      </w:r>
      <w:r w:rsidRPr="0050206A">
        <w:rPr>
          <w:color w:val="000000"/>
          <w:sz w:val="24"/>
          <w:szCs w:val="24"/>
        </w:rPr>
        <w:t>rozporządzenia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 r. poz. 416), zmienionego rozporządzeniem Ministra Edukacji i Nauki z dnia 24 sierpnia 2022 r. (Dz. U. z 2022 r. poz. 1798), ustala się z ważnością od 1 września 2022 r.:</w:t>
      </w:r>
    </w:p>
    <w:p w:rsidR="0050206A" w:rsidRPr="0050206A" w:rsidRDefault="0050206A" w:rsidP="005020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206A">
        <w:rPr>
          <w:color w:val="000000"/>
          <w:sz w:val="24"/>
          <w:szCs w:val="24"/>
        </w:rPr>
        <w:t xml:space="preserve">1) wynagrodzenie zasadnicze – </w:t>
      </w:r>
      <w:r w:rsidR="00B80E76">
        <w:rPr>
          <w:color w:val="000000"/>
          <w:sz w:val="24"/>
          <w:szCs w:val="24"/>
        </w:rPr>
        <w:t>xxxxxxxxxxx</w:t>
      </w:r>
    </w:p>
    <w:p w:rsidR="0050206A" w:rsidRPr="0050206A" w:rsidRDefault="0050206A" w:rsidP="005020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206A">
        <w:rPr>
          <w:color w:val="000000"/>
          <w:sz w:val="24"/>
          <w:szCs w:val="24"/>
        </w:rPr>
        <w:t xml:space="preserve">2) dodatek za wysługę lat – </w:t>
      </w:r>
      <w:r w:rsidR="00B80E76">
        <w:rPr>
          <w:color w:val="000000"/>
          <w:sz w:val="24"/>
          <w:szCs w:val="24"/>
        </w:rPr>
        <w:t>xxxxx</w:t>
      </w:r>
      <w:bookmarkStart w:id="4" w:name="_GoBack"/>
      <w:bookmarkEnd w:id="4"/>
    </w:p>
    <w:p w:rsidR="0050206A" w:rsidRDefault="0050206A" w:rsidP="0050206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206A">
        <w:rPr>
          <w:color w:val="000000"/>
          <w:sz w:val="24"/>
          <w:szCs w:val="24"/>
        </w:rPr>
        <w:t>3) pozostałe składniki wynagrodzenia według odrębnych decyzji.</w:t>
      </w:r>
    </w:p>
    <w:p w:rsidR="0050206A" w:rsidRDefault="0050206A" w:rsidP="0050206A">
      <w:pPr>
        <w:spacing w:line="360" w:lineRule="auto"/>
        <w:jc w:val="both"/>
        <w:rPr>
          <w:color w:val="000000"/>
          <w:sz w:val="24"/>
        </w:rPr>
      </w:pPr>
    </w:p>
    <w:p w:rsidR="0050206A" w:rsidRDefault="0050206A" w:rsidP="005020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0206A" w:rsidRDefault="0050206A" w:rsidP="0050206A">
      <w:pPr>
        <w:keepNext/>
        <w:spacing w:line="360" w:lineRule="auto"/>
        <w:rPr>
          <w:color w:val="000000"/>
          <w:sz w:val="24"/>
        </w:rPr>
      </w:pPr>
    </w:p>
    <w:p w:rsidR="0050206A" w:rsidRDefault="0050206A" w:rsidP="005020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206A">
        <w:rPr>
          <w:color w:val="000000"/>
          <w:sz w:val="24"/>
          <w:szCs w:val="24"/>
        </w:rPr>
        <w:t>Wykonanie zarządzenia powierza się dyrektorowi Wydziału Oświaty.</w:t>
      </w:r>
    </w:p>
    <w:p w:rsidR="0050206A" w:rsidRDefault="0050206A" w:rsidP="0050206A">
      <w:pPr>
        <w:spacing w:line="360" w:lineRule="auto"/>
        <w:jc w:val="both"/>
        <w:rPr>
          <w:color w:val="000000"/>
          <w:sz w:val="24"/>
        </w:rPr>
      </w:pPr>
    </w:p>
    <w:p w:rsidR="0050206A" w:rsidRDefault="0050206A" w:rsidP="005020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206A" w:rsidRDefault="0050206A" w:rsidP="0050206A">
      <w:pPr>
        <w:keepNext/>
        <w:spacing w:line="360" w:lineRule="auto"/>
        <w:rPr>
          <w:color w:val="000000"/>
          <w:sz w:val="24"/>
        </w:rPr>
      </w:pPr>
    </w:p>
    <w:p w:rsidR="0050206A" w:rsidRDefault="0050206A" w:rsidP="0050206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206A">
        <w:rPr>
          <w:color w:val="000000"/>
          <w:sz w:val="24"/>
          <w:szCs w:val="24"/>
        </w:rPr>
        <w:t>Zarządzenie wchodzi w życie z dniem podpisania.</w:t>
      </w:r>
    </w:p>
    <w:p w:rsidR="0050206A" w:rsidRDefault="0050206A" w:rsidP="0050206A">
      <w:pPr>
        <w:spacing w:line="360" w:lineRule="auto"/>
        <w:jc w:val="both"/>
        <w:rPr>
          <w:color w:val="000000"/>
          <w:sz w:val="24"/>
        </w:rPr>
      </w:pPr>
    </w:p>
    <w:p w:rsidR="0050206A" w:rsidRDefault="0050206A" w:rsidP="005020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206A" w:rsidRDefault="0050206A" w:rsidP="005020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206A" w:rsidRPr="0050206A" w:rsidRDefault="0050206A" w:rsidP="005020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206A" w:rsidRPr="0050206A" w:rsidSect="005020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65" w:rsidRDefault="00801665">
      <w:r>
        <w:separator/>
      </w:r>
    </w:p>
  </w:endnote>
  <w:endnote w:type="continuationSeparator" w:id="0">
    <w:p w:rsidR="00801665" w:rsidRDefault="0080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65" w:rsidRDefault="00801665">
      <w:r>
        <w:separator/>
      </w:r>
    </w:p>
  </w:footnote>
  <w:footnote w:type="continuationSeparator" w:id="0">
    <w:p w:rsidR="00801665" w:rsidRDefault="0080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2r."/>
    <w:docVar w:name="AktNr" w:val="667/2022/P"/>
    <w:docVar w:name="Sprawa" w:val="nawiązania stosunku pracy z panem Mirosławem Kaczyńskim na stanowisku nauczyciela – pedagoga Poradni Psychologiczno-Pedagogicznej nr 8 w Poznaniu, os. Rusa 56/D1."/>
  </w:docVars>
  <w:rsids>
    <w:rsidRoot w:val="0050206A"/>
    <w:rsid w:val="00072485"/>
    <w:rsid w:val="000C07FF"/>
    <w:rsid w:val="000E2E12"/>
    <w:rsid w:val="000F1891"/>
    <w:rsid w:val="00167A3B"/>
    <w:rsid w:val="002C4925"/>
    <w:rsid w:val="003679C6"/>
    <w:rsid w:val="00373368"/>
    <w:rsid w:val="00451FF2"/>
    <w:rsid w:val="004C5AE8"/>
    <w:rsid w:val="0050206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166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0E7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C40DA"/>
  <w15:chartTrackingRefBased/>
  <w15:docId w15:val="{DEA18DC8-59AF-4360-ADC5-8AC4B3A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2022-09-01T11:11:00Z</dcterms:created>
  <dcterms:modified xsi:type="dcterms:W3CDTF">2022-09-01T11:14:00Z</dcterms:modified>
</cp:coreProperties>
</file>