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4C17DF">
        <w:fldChar w:fldCharType="begin"/>
      </w:r>
      <w:r w:rsidR="004C17DF">
        <w:instrText xml:space="preserve"> DOCVARIABLE  AktNr  \* MERGEFORMAT </w:instrText>
      </w:r>
      <w:r w:rsidR="004C17DF">
        <w:fldChar w:fldCharType="separate"/>
      </w:r>
      <w:r w:rsidR="006F2706">
        <w:t>688/2022/P</w:t>
      </w:r>
      <w:r w:rsidR="004C17DF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0A5BC9">
        <w:rPr>
          <w:b/>
          <w:sz w:val="28"/>
        </w:rPr>
        <w:fldChar w:fldCharType="separate"/>
      </w:r>
      <w:r w:rsidR="006F2706">
        <w:rPr>
          <w:b/>
          <w:sz w:val="28"/>
        </w:rPr>
        <w:t>14 września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4C17DF">
        <w:tc>
          <w:tcPr>
            <w:tcW w:w="1368" w:type="dxa"/>
            <w:shd w:val="clear" w:color="auto" w:fill="auto"/>
          </w:tcPr>
          <w:p w:rsidR="00565809" w:rsidRPr="004C17DF" w:rsidRDefault="00F357A1" w:rsidP="004C17DF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 w:rsidRPr="004C17DF"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  <w:shd w:val="clear" w:color="auto" w:fill="auto"/>
          </w:tcPr>
          <w:p w:rsidR="00565809" w:rsidRPr="004C17DF" w:rsidRDefault="00565809" w:rsidP="004C17D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C17DF">
              <w:rPr>
                <w:b/>
                <w:sz w:val="24"/>
                <w:szCs w:val="24"/>
              </w:rPr>
              <w:fldChar w:fldCharType="begin"/>
            </w:r>
            <w:r w:rsidRPr="004C17DF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4C17DF">
              <w:rPr>
                <w:b/>
                <w:sz w:val="24"/>
                <w:szCs w:val="24"/>
              </w:rPr>
              <w:fldChar w:fldCharType="separate"/>
            </w:r>
            <w:r w:rsidR="006F2706" w:rsidRPr="004C17DF">
              <w:rPr>
                <w:b/>
                <w:sz w:val="24"/>
                <w:szCs w:val="24"/>
              </w:rPr>
              <w:t>zarządzenie w sprawie ustalenia dodatków motywacyjnych dla dyrektorów szkół i placówek, dla których organem prowadzącym jest Miasto Poznań.</w:t>
            </w:r>
            <w:r w:rsidRPr="004C17DF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6F2706" w:rsidP="006F270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1" w:name="p0"/>
      <w:bookmarkEnd w:id="1"/>
      <w:r w:rsidRPr="006F2706">
        <w:rPr>
          <w:color w:val="000000"/>
          <w:sz w:val="24"/>
          <w:szCs w:val="24"/>
        </w:rPr>
        <w:t>Na podstawie art. 30 ust. 1 ustawy z dnia 8 marca 1990 r. o samorządzie gminnym (t.j. Dz. U. z 2022 r. poz. 559 z późn. zm.) oraz uchwały Nr XX/359/VIII/2019 Rady Miasta Poznania z</w:t>
      </w:r>
      <w:r w:rsidR="00061A8F">
        <w:rPr>
          <w:color w:val="000000"/>
          <w:sz w:val="24"/>
          <w:szCs w:val="24"/>
        </w:rPr>
        <w:t> </w:t>
      </w:r>
      <w:r w:rsidRPr="006F2706">
        <w:rPr>
          <w:color w:val="000000"/>
          <w:sz w:val="24"/>
          <w:szCs w:val="24"/>
        </w:rPr>
        <w:t>dnia 3 grudnia 2019 r. w sprawie ustalenia regulaminu wynagradzania nauczycieli szkół, dla których organem prowadzącym jest Miasto Poznań (t.j. Dz. U. Woj. Wlkp. z 2021 r. poz. 3474) zarządza się, co następuje:</w:t>
      </w:r>
    </w:p>
    <w:p w:rsidR="006F2706" w:rsidRDefault="006F2706" w:rsidP="006F270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6F2706" w:rsidRDefault="006F2706" w:rsidP="006F270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F2706" w:rsidRDefault="006F2706" w:rsidP="006F270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F2706" w:rsidRPr="006F2706" w:rsidRDefault="006F2706" w:rsidP="006F270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6F2706">
        <w:rPr>
          <w:color w:val="000000"/>
          <w:sz w:val="24"/>
          <w:szCs w:val="24"/>
        </w:rPr>
        <w:t>W zarządzeniu Nr 538/2022/P Prezydenta Miasta Poznania z dnia 4 lipca 2022 r. w sprawie ustalenia dodatków motywacyjnych dla dyrektorów szkół i placówek, dla których organem prowadzącym jest Miasto Poznań wprowadza się następujące zmiany:</w:t>
      </w:r>
    </w:p>
    <w:p w:rsidR="006F2706" w:rsidRPr="006F2706" w:rsidRDefault="006F2706" w:rsidP="006F270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F2706">
        <w:rPr>
          <w:color w:val="000000"/>
          <w:sz w:val="24"/>
          <w:szCs w:val="24"/>
        </w:rPr>
        <w:t>1) w załączniku nr 7 pozycja 2 w kolumnie:</w:t>
      </w:r>
    </w:p>
    <w:p w:rsidR="006F2706" w:rsidRPr="006F2706" w:rsidRDefault="006F2706" w:rsidP="006F270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F2706">
        <w:rPr>
          <w:color w:val="000000"/>
          <w:sz w:val="24"/>
          <w:szCs w:val="24"/>
        </w:rPr>
        <w:t>a) C otrzymuje brzmienie: "p.o. Jerzy Mackiewicz",</w:t>
      </w:r>
    </w:p>
    <w:p w:rsidR="006F2706" w:rsidRPr="006F2706" w:rsidRDefault="006F2706" w:rsidP="006F270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F2706">
        <w:rPr>
          <w:color w:val="000000"/>
          <w:sz w:val="24"/>
          <w:szCs w:val="24"/>
        </w:rPr>
        <w:t>b) D otrzymuje brzmienie: "</w:t>
      </w:r>
      <w:r w:rsidR="00A03BE2">
        <w:rPr>
          <w:color w:val="000000"/>
          <w:sz w:val="24"/>
          <w:szCs w:val="24"/>
        </w:rPr>
        <w:t>xxxx</w:t>
      </w:r>
      <w:r w:rsidRPr="006F2706">
        <w:rPr>
          <w:color w:val="000000"/>
          <w:sz w:val="24"/>
          <w:szCs w:val="24"/>
        </w:rPr>
        <w:t xml:space="preserve"> zł";</w:t>
      </w:r>
    </w:p>
    <w:p w:rsidR="006F2706" w:rsidRPr="006F2706" w:rsidRDefault="006F2706" w:rsidP="006F270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F2706">
        <w:rPr>
          <w:color w:val="000000"/>
          <w:sz w:val="24"/>
          <w:szCs w:val="24"/>
        </w:rPr>
        <w:t>2) w załączniku nr 8 pozycja 2 w kolumnie:</w:t>
      </w:r>
    </w:p>
    <w:p w:rsidR="006F2706" w:rsidRPr="006F2706" w:rsidRDefault="006F2706" w:rsidP="006F270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F2706">
        <w:rPr>
          <w:color w:val="000000"/>
          <w:sz w:val="24"/>
          <w:szCs w:val="24"/>
        </w:rPr>
        <w:t>a) C otrzymuje brzmienie: "p.o. Ewa Siwecka",</w:t>
      </w:r>
    </w:p>
    <w:p w:rsidR="006F2706" w:rsidRDefault="006F2706" w:rsidP="006F2706">
      <w:pPr>
        <w:tabs>
          <w:tab w:val="right" w:leader="dot" w:pos="7371"/>
          <w:tab w:val="left" w:leader="dot" w:pos="8505"/>
        </w:tabs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F2706">
        <w:rPr>
          <w:color w:val="000000"/>
          <w:sz w:val="24"/>
          <w:szCs w:val="24"/>
        </w:rPr>
        <w:t>b) D otrzymuje brzmienie: "</w:t>
      </w:r>
      <w:r w:rsidR="00A03BE2">
        <w:rPr>
          <w:color w:val="000000"/>
          <w:sz w:val="24"/>
          <w:szCs w:val="24"/>
        </w:rPr>
        <w:t>xxxx</w:t>
      </w:r>
      <w:bookmarkStart w:id="3" w:name="_GoBack"/>
      <w:bookmarkEnd w:id="3"/>
      <w:r w:rsidRPr="006F2706">
        <w:rPr>
          <w:color w:val="000000"/>
          <w:sz w:val="24"/>
          <w:szCs w:val="24"/>
        </w:rPr>
        <w:t xml:space="preserve"> zł".</w:t>
      </w:r>
    </w:p>
    <w:p w:rsidR="006F2706" w:rsidRDefault="006F2706" w:rsidP="006F270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F2706" w:rsidRDefault="006F2706" w:rsidP="006F270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F2706" w:rsidRDefault="006F2706" w:rsidP="006F270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F2706" w:rsidRDefault="006F2706" w:rsidP="006F270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F2706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6F2706" w:rsidRDefault="006F2706" w:rsidP="006F270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F2706" w:rsidRDefault="006F2706" w:rsidP="006F270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6F2706" w:rsidRDefault="006F2706" w:rsidP="006F270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F2706" w:rsidRDefault="006F2706" w:rsidP="006F270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F2706">
        <w:rPr>
          <w:color w:val="000000"/>
          <w:sz w:val="24"/>
          <w:szCs w:val="24"/>
        </w:rPr>
        <w:t>Zarządzenie wchodzi w życie z dniem 1 września 2022 r.</w:t>
      </w:r>
    </w:p>
    <w:p w:rsidR="006F2706" w:rsidRDefault="006F2706" w:rsidP="006F270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F2706" w:rsidRDefault="006F2706" w:rsidP="006F270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F2706" w:rsidRDefault="006F2706" w:rsidP="006F270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F2706" w:rsidRDefault="006F2706" w:rsidP="006F270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6F2706" w:rsidRPr="006F2706" w:rsidRDefault="006F2706" w:rsidP="006F270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6F2706" w:rsidRPr="006F2706" w:rsidSect="006F270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7DF" w:rsidRDefault="004C17DF">
      <w:r>
        <w:separator/>
      </w:r>
    </w:p>
  </w:endnote>
  <w:endnote w:type="continuationSeparator" w:id="0">
    <w:p w:rsidR="004C17DF" w:rsidRDefault="004C1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7DF" w:rsidRDefault="004C17DF">
      <w:r>
        <w:separator/>
      </w:r>
    </w:p>
  </w:footnote>
  <w:footnote w:type="continuationSeparator" w:id="0">
    <w:p w:rsidR="004C17DF" w:rsidRDefault="004C17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września 2022r."/>
    <w:docVar w:name="AktNr" w:val="688/2022/P"/>
    <w:docVar w:name="Sprawa" w:val="zarządzenie w sprawie ustalenia dodatków motywacyjnych dla dyrektorów szkół i placówek, dla których organem prowadzącym jest Miasto Poznań."/>
  </w:docVars>
  <w:rsids>
    <w:rsidRoot w:val="006F2706"/>
    <w:rsid w:val="0003528D"/>
    <w:rsid w:val="00061A8F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17DF"/>
    <w:rsid w:val="004C5AE8"/>
    <w:rsid w:val="00565809"/>
    <w:rsid w:val="005A6C39"/>
    <w:rsid w:val="005C6BB7"/>
    <w:rsid w:val="005E453F"/>
    <w:rsid w:val="0065477E"/>
    <w:rsid w:val="006A2966"/>
    <w:rsid w:val="006B21B2"/>
    <w:rsid w:val="006F2706"/>
    <w:rsid w:val="00760F01"/>
    <w:rsid w:val="00853287"/>
    <w:rsid w:val="00860838"/>
    <w:rsid w:val="009773E3"/>
    <w:rsid w:val="009865C7"/>
    <w:rsid w:val="00A03BE2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658931"/>
  <w15:chartTrackingRefBased/>
  <w15:docId w15:val="{5E2BC148-F5A6-4F24-990C-3F71D9B5E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1</TotalTime>
  <Pages>2</Pages>
  <Words>212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3</cp:revision>
  <cp:lastPrinted>2003-01-09T12:40:00Z</cp:lastPrinted>
  <dcterms:created xsi:type="dcterms:W3CDTF">2022-09-14T07:54:00Z</dcterms:created>
  <dcterms:modified xsi:type="dcterms:W3CDTF">2022-09-14T07:56:00Z</dcterms:modified>
</cp:coreProperties>
</file>