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006D">
              <w:rPr>
                <w:b/>
              </w:rPr>
              <w:fldChar w:fldCharType="separate"/>
            </w:r>
            <w:r w:rsidR="00B0006D">
              <w:rPr>
                <w:b/>
              </w:rPr>
              <w:t>rozstrzygnięcia otwartego konkursu ofert nr 94/2022 na powierzenie realizacji zadań Miasta Poznania w obszarze „Działalność na rzecz rodziny, macierzyństwa, rodzicielstwa, upowszechniania i ochrony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006D" w:rsidRDefault="00FA63B5" w:rsidP="00B0006D">
      <w:pPr>
        <w:spacing w:line="360" w:lineRule="auto"/>
        <w:jc w:val="both"/>
      </w:pPr>
      <w:bookmarkStart w:id="2" w:name="z1"/>
      <w:bookmarkEnd w:id="2"/>
    </w:p>
    <w:p w:rsidR="00B0006D" w:rsidRPr="00B0006D" w:rsidRDefault="00B0006D" w:rsidP="00B000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006D">
        <w:rPr>
          <w:color w:val="000000"/>
        </w:rPr>
        <w:t xml:space="preserve">Zgodnie z treścią art. 11 ust. 2 ustawy z dnia 24 kwietnia 2003 roku o działalności pożytku publicznego i o wolontariacie,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B0006D" w:rsidRPr="00B0006D" w:rsidRDefault="00B0006D" w:rsidP="00B000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006D">
        <w:rPr>
          <w:color w:val="000000"/>
        </w:rPr>
        <w:t>16 sierpnia 2022 roku został ogłoszony otwarty konkurs ofert nr 94/2022 na realizację zadania publicznego w obszarze działalności na rzecz rodziny, macierzyństwa, rodzicielstwa, upowszechniania i ochrony praw dziecka. Na powyższy konkurs wpłynęły łącznie 4 oferty. Wszystkie oferty uzyskały pozytywną ocenę formalną.</w:t>
      </w:r>
    </w:p>
    <w:p w:rsidR="00B0006D" w:rsidRPr="00B0006D" w:rsidRDefault="00B0006D" w:rsidP="00B000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006D">
        <w:rPr>
          <w:color w:val="000000"/>
        </w:rPr>
        <w:t xml:space="preserve">Komisja Konkursowa, powołana przez Prezydenta Miasta Poznania zarządzeniem Nr 672/2022/P z dnia 2 września 2022 roku, zaopiniowała oferty na realizację zadania publicznego pn. </w:t>
      </w:r>
      <w:r w:rsidRPr="00B0006D">
        <w:rPr>
          <w:color w:val="000000"/>
          <w:szCs w:val="22"/>
        </w:rPr>
        <w:t>„</w:t>
      </w:r>
      <w:r w:rsidRPr="00B0006D">
        <w:rPr>
          <w:color w:val="000000"/>
        </w:rPr>
        <w:t>Zapewnienie rodzicom/opiekunom prawnym dzieci w wieku do lat 3</w:t>
      </w:r>
      <w:r w:rsidR="00A139EA">
        <w:rPr>
          <w:color w:val="000000"/>
        </w:rPr>
        <w:t> </w:t>
      </w:r>
      <w:r w:rsidRPr="00B0006D">
        <w:rPr>
          <w:color w:val="000000"/>
        </w:rPr>
        <w:t>poradnictwa w zakresie rozwoju dziecka, ze szczególnym uwzględnieniem indywidualnych potrzeb dziecka, poprzez organizowanie bezpłatnych konsultacji specjalistów (np. psychologa, logopedy, fizjoterapeuty, pediatry)</w:t>
      </w:r>
      <w:r w:rsidRPr="00B0006D">
        <w:rPr>
          <w:color w:val="000000"/>
          <w:szCs w:val="22"/>
        </w:rPr>
        <w:t>”</w:t>
      </w:r>
      <w:r w:rsidRPr="00B0006D">
        <w:rPr>
          <w:color w:val="000000"/>
        </w:rPr>
        <w:t>, w wyniku czego podjęto decyzję o</w:t>
      </w:r>
      <w:r w:rsidR="00A139EA">
        <w:rPr>
          <w:color w:val="000000"/>
        </w:rPr>
        <w:t> </w:t>
      </w:r>
      <w:r w:rsidRPr="00B0006D">
        <w:rPr>
          <w:color w:val="000000"/>
        </w:rPr>
        <w:t xml:space="preserve">przyznaniu dofinansowania jednemu podmiotowi na łączną kwotę 50 380,00 zł na rok 2022. </w:t>
      </w:r>
    </w:p>
    <w:p w:rsidR="00B0006D" w:rsidRPr="00B0006D" w:rsidRDefault="00B0006D" w:rsidP="00B000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006D">
        <w:rPr>
          <w:color w:val="000000"/>
        </w:rPr>
        <w:t>W załączniku nr 1 wskazano podmiot, który uzyskał dofinansowanie na realizację ww. zadania publicznego. W załączniku nr 2 wskazano podmioty, którym nie przyznano dotacji.</w:t>
      </w:r>
    </w:p>
    <w:p w:rsidR="00B0006D" w:rsidRDefault="00B0006D" w:rsidP="00B0006D">
      <w:pPr>
        <w:spacing w:line="360" w:lineRule="auto"/>
        <w:jc w:val="both"/>
        <w:rPr>
          <w:color w:val="000000"/>
        </w:rPr>
      </w:pPr>
      <w:r w:rsidRPr="00B0006D">
        <w:rPr>
          <w:color w:val="000000"/>
        </w:rPr>
        <w:t>W świetle powyższego wydanie zarządzenia jest w pełni uzasadnione.</w:t>
      </w:r>
    </w:p>
    <w:p w:rsidR="00B0006D" w:rsidRDefault="00B0006D" w:rsidP="00B0006D">
      <w:pPr>
        <w:spacing w:line="360" w:lineRule="auto"/>
        <w:jc w:val="both"/>
      </w:pPr>
    </w:p>
    <w:p w:rsidR="00B0006D" w:rsidRDefault="00B0006D" w:rsidP="00B0006D">
      <w:pPr>
        <w:keepNext/>
        <w:spacing w:line="360" w:lineRule="auto"/>
        <w:jc w:val="center"/>
      </w:pPr>
      <w:r>
        <w:t>ZASTĘPCA DYREKTORA</w:t>
      </w:r>
    </w:p>
    <w:p w:rsidR="00B0006D" w:rsidRPr="00B0006D" w:rsidRDefault="00B0006D" w:rsidP="00B0006D">
      <w:pPr>
        <w:keepNext/>
        <w:spacing w:line="360" w:lineRule="auto"/>
        <w:jc w:val="center"/>
      </w:pPr>
      <w:r>
        <w:t>(-) Łukasz Judek</w:t>
      </w:r>
    </w:p>
    <w:sectPr w:rsidR="00B0006D" w:rsidRPr="00B0006D" w:rsidSect="00B000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6D" w:rsidRDefault="00B0006D">
      <w:r>
        <w:separator/>
      </w:r>
    </w:p>
  </w:endnote>
  <w:endnote w:type="continuationSeparator" w:id="0">
    <w:p w:rsidR="00B0006D" w:rsidRDefault="00B0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6D" w:rsidRDefault="00B0006D">
      <w:r>
        <w:separator/>
      </w:r>
    </w:p>
  </w:footnote>
  <w:footnote w:type="continuationSeparator" w:id="0">
    <w:p w:rsidR="00B0006D" w:rsidRDefault="00B0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4/2022 na powierzenie realizacji zadań Miasta Poznania w obszarze „Działalność na rzecz rodziny, macierzyństwa, rodzicielstwa, upowszechniania i ochrony praw dziecka” w 2022 r."/>
  </w:docVars>
  <w:rsids>
    <w:rsidRoot w:val="00B0006D"/>
    <w:rsid w:val="000607A3"/>
    <w:rsid w:val="001B1D53"/>
    <w:rsid w:val="0022095A"/>
    <w:rsid w:val="002946C5"/>
    <w:rsid w:val="002C29F3"/>
    <w:rsid w:val="00796326"/>
    <w:rsid w:val="00A139EA"/>
    <w:rsid w:val="00A87E1B"/>
    <w:rsid w:val="00AA04BE"/>
    <w:rsid w:val="00B0006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246</Words>
  <Characters>1648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2022-09-27T11:24:00Z</dcterms:created>
  <dcterms:modified xsi:type="dcterms:W3CDTF">2022-09-27T11:24:00Z</dcterms:modified>
</cp:coreProperties>
</file>