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3AAF">
          <w:t>750/2022/P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3AAF">
        <w:rPr>
          <w:b/>
          <w:sz w:val="28"/>
        </w:rPr>
        <w:fldChar w:fldCharType="separate"/>
      </w:r>
      <w:r w:rsidR="00153AAF">
        <w:rPr>
          <w:b/>
          <w:sz w:val="28"/>
        </w:rPr>
        <w:t>11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3AAF">
              <w:rPr>
                <w:b/>
                <w:sz w:val="24"/>
                <w:szCs w:val="24"/>
              </w:rPr>
              <w:fldChar w:fldCharType="separate"/>
            </w:r>
            <w:r w:rsidR="00153AAF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w rejonie ulic Romana Maya i Starołęckiej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3AAF" w:rsidP="00153A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53AAF">
        <w:rPr>
          <w:color w:val="000000"/>
          <w:sz w:val="24"/>
          <w:szCs w:val="24"/>
        </w:rPr>
        <w:t>Na podstawie art. 30 ust. 1 ustawy z dnia 8 marca 1990 r. o samorządzie gminnym (t.j. Dz. U. z 2022 r. poz. 559 z późn. zm.) i § 3 ust. 1 pkt 1, § 4 ust. 1 pkt 4 i § 8 ust. 1 uchwały Nr XLVIII/844/VII/2017 Rady Miasta Poznania z dnia 16 maja 2017 r. w sprawie zasad i trybu przeprowadzania konsultacji społecznych na terenie</w:t>
      </w:r>
      <w:r w:rsidRPr="00153AAF">
        <w:rPr>
          <w:color w:val="FF0000"/>
          <w:sz w:val="24"/>
          <w:szCs w:val="24"/>
        </w:rPr>
        <w:t xml:space="preserve"> </w:t>
      </w:r>
      <w:r w:rsidRPr="00153AAF">
        <w:rPr>
          <w:color w:val="000000"/>
          <w:sz w:val="24"/>
          <w:szCs w:val="24"/>
        </w:rPr>
        <w:t>Miasta Poznania oraz § 1 ust. 1 uchwały Nr LXX/1272/VIII/2022 Rady Miasta Poznania z dnia 6 września  2022 r. w sprawie przystąpienia do sporządzenia miejscowego planu zagospodarowania przestrzennego w</w:t>
      </w:r>
      <w:r w:rsidR="003313AA">
        <w:rPr>
          <w:color w:val="000000"/>
          <w:sz w:val="24"/>
          <w:szCs w:val="24"/>
        </w:rPr>
        <w:t> </w:t>
      </w:r>
      <w:r w:rsidRPr="00153AAF">
        <w:rPr>
          <w:color w:val="000000"/>
          <w:sz w:val="24"/>
          <w:szCs w:val="24"/>
        </w:rPr>
        <w:t>rejonie ulic Romana Maya i Starołęckiej w Poznaniu zarządza się, co następuje:</w:t>
      </w:r>
    </w:p>
    <w:p w:rsidR="00153AAF" w:rsidRDefault="00153AAF" w:rsidP="00153AAF">
      <w:pPr>
        <w:spacing w:line="360" w:lineRule="auto"/>
        <w:jc w:val="both"/>
        <w:rPr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Default="00153AAF" w:rsidP="00153A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3AAF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w rejonie ulic Romana Maya i</w:t>
      </w:r>
      <w:r w:rsidR="003313AA">
        <w:rPr>
          <w:color w:val="000000"/>
          <w:sz w:val="24"/>
          <w:szCs w:val="24"/>
        </w:rPr>
        <w:t> </w:t>
      </w:r>
      <w:r w:rsidRPr="00153AAF">
        <w:rPr>
          <w:color w:val="000000"/>
          <w:sz w:val="24"/>
          <w:szCs w:val="24"/>
        </w:rPr>
        <w:t>Starołęckiej w Poznaniu.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Pr="00153AAF" w:rsidRDefault="00153AAF" w:rsidP="00153A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3AAF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LXX/1272/VIII/2022 Rady Miasta Poznania z dnia 6 września  2022 r. w sprawie przystąpienia do sporządzenia miejscowego planu zagospodarowania przestrzennego w rejonie ulic Romana Maya i</w:t>
      </w:r>
      <w:r w:rsidR="003313AA">
        <w:rPr>
          <w:color w:val="000000"/>
          <w:sz w:val="24"/>
          <w:szCs w:val="24"/>
        </w:rPr>
        <w:t> </w:t>
      </w:r>
      <w:r w:rsidRPr="00153AAF">
        <w:rPr>
          <w:color w:val="000000"/>
          <w:sz w:val="24"/>
          <w:szCs w:val="24"/>
        </w:rPr>
        <w:t xml:space="preserve">Starołęckiej w Poznaniu, ustaleniach „Studium uwarunkowań i kierunków </w:t>
      </w:r>
      <w:r w:rsidRPr="00153AAF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153AAF" w:rsidRDefault="00153AAF" w:rsidP="00153A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53AAF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Pr="00153AAF" w:rsidRDefault="00153AAF" w:rsidP="00153A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3AAF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153AAF" w:rsidRPr="00153AAF" w:rsidRDefault="00153AAF" w:rsidP="00153A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53AAF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153AAF" w:rsidRDefault="00153AAF" w:rsidP="00153A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53AAF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Default="00153AAF" w:rsidP="00153A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3AAF">
        <w:rPr>
          <w:color w:val="000000"/>
          <w:sz w:val="24"/>
          <w:szCs w:val="24"/>
        </w:rPr>
        <w:t>Konsultacje społeczne, wskazane w § 1, obejmują obszar położony w Poznaniu, ograniczony od północy ulicą Hetmańską, od południa pasmem projektowanej III ramy komunikacyjnej, od zachodu ulicą Starołęcką oraz od wschodu fragmentem ulicy Wagrowskiej, a w części południowo-wschodniej fragmentem ulicy Romana Maya.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Default="00153AAF" w:rsidP="00153A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53AAF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Pr="00153AAF" w:rsidRDefault="00153AAF" w:rsidP="00153A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53AAF">
        <w:rPr>
          <w:color w:val="000000"/>
          <w:sz w:val="24"/>
          <w:szCs w:val="24"/>
        </w:rPr>
        <w:t>1. Konsultacje społeczne odbędą się w terminie od 27 października do 18 listopada 2022 r. na terenie objętym granicami planu określonymi uchwałą Rady Miasta Poznania o</w:t>
      </w:r>
      <w:r w:rsidR="003313AA">
        <w:rPr>
          <w:color w:val="000000"/>
          <w:sz w:val="24"/>
          <w:szCs w:val="24"/>
        </w:rPr>
        <w:t> </w:t>
      </w:r>
      <w:r w:rsidRPr="00153AAF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153AAF" w:rsidRPr="00153AAF" w:rsidRDefault="00153AAF" w:rsidP="00153A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53AAF">
        <w:rPr>
          <w:color w:val="000000"/>
          <w:sz w:val="24"/>
          <w:szCs w:val="24"/>
        </w:rPr>
        <w:t>2. Materiały informacyjne dotyczące projektu planu miejscowego, o którym mowa w § 1, opublikowane zostaną w dniu 27 października 2022 r. na stronie internetowej Miejskiej Pracowni Urbanistycznej pod adresem: www.mpu.pl oraz na stronie internetowej Miasta Poznania – wortalu konsultacyjnym – pod adresem: www.poznan.pl/konsultujemy.</w:t>
      </w:r>
    </w:p>
    <w:p w:rsidR="00153AAF" w:rsidRDefault="00153AAF" w:rsidP="00153A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53AAF">
        <w:rPr>
          <w:color w:val="000000"/>
          <w:sz w:val="24"/>
          <w:szCs w:val="24"/>
        </w:rPr>
        <w:t>3. W dniu 27 października 2022 r. odbędzie się zdalne spotkanie informacyjne za pomocą środków porozumiewania się na odległość przez jednoczesną transmisję obrazu i dźwięku.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Default="00153AAF" w:rsidP="00153AA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53AAF">
        <w:rPr>
          <w:color w:val="000000"/>
          <w:sz w:val="24"/>
          <w:szCs w:val="24"/>
        </w:rPr>
        <w:t>Konsultacje społeczne dotyczące projektu miejscowego planu zagospodarowania przestrzennego w rejonie ulic Romana Maya i Starołęckiej w Poznaniu zostaną przeprowadzone bez ponoszenia dodatkowych kosztów poza bieżącymi administracyjnymi i</w:t>
      </w:r>
      <w:r w:rsidR="003313AA">
        <w:rPr>
          <w:color w:val="000000"/>
          <w:sz w:val="24"/>
          <w:szCs w:val="24"/>
        </w:rPr>
        <w:t> </w:t>
      </w:r>
      <w:r w:rsidRPr="00153AAF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Default="00153AAF" w:rsidP="00153AA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53AAF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53AAF" w:rsidRDefault="00153AAF" w:rsidP="00153AAF">
      <w:pPr>
        <w:keepNext/>
        <w:spacing w:line="360" w:lineRule="auto"/>
        <w:rPr>
          <w:color w:val="000000"/>
          <w:sz w:val="24"/>
        </w:rPr>
      </w:pPr>
    </w:p>
    <w:p w:rsidR="00153AAF" w:rsidRDefault="00153AAF" w:rsidP="00153AA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53AAF">
        <w:rPr>
          <w:color w:val="000000"/>
          <w:sz w:val="24"/>
          <w:szCs w:val="24"/>
        </w:rPr>
        <w:t>Zarządzenie wchodzi w życie z dniem podpisania.</w:t>
      </w:r>
    </w:p>
    <w:p w:rsidR="00153AAF" w:rsidRDefault="00153AAF" w:rsidP="00153AAF">
      <w:pPr>
        <w:spacing w:line="360" w:lineRule="auto"/>
        <w:jc w:val="both"/>
        <w:rPr>
          <w:color w:val="000000"/>
          <w:sz w:val="24"/>
        </w:rPr>
      </w:pPr>
    </w:p>
    <w:p w:rsidR="00153AAF" w:rsidRDefault="00153AAF" w:rsidP="00153A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53AAF" w:rsidRDefault="00153AAF" w:rsidP="00153A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53AAF" w:rsidRPr="00153AAF" w:rsidRDefault="00153AAF" w:rsidP="00153A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53AAF" w:rsidRPr="00153AAF" w:rsidSect="00153A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AAF" w:rsidRDefault="00153AAF">
      <w:r>
        <w:separator/>
      </w:r>
    </w:p>
  </w:endnote>
  <w:endnote w:type="continuationSeparator" w:id="0">
    <w:p w:rsidR="00153AAF" w:rsidRDefault="0015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AAF" w:rsidRDefault="00153AAF">
      <w:r>
        <w:separator/>
      </w:r>
    </w:p>
  </w:footnote>
  <w:footnote w:type="continuationSeparator" w:id="0">
    <w:p w:rsidR="00153AAF" w:rsidRDefault="00153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2r."/>
    <w:docVar w:name="AktNr" w:val="750/2022/P"/>
    <w:docVar w:name="Sprawa" w:val="przeprowadzenia I etapu konsultacji społecznych dotyczących projektu miejscowego planu zagospodarowania przestrzennego w rejonie ulic Romana Maya i Starołęckiej w Poznaniu."/>
  </w:docVars>
  <w:rsids>
    <w:rsidRoot w:val="00153AAF"/>
    <w:rsid w:val="00072485"/>
    <w:rsid w:val="000C07FF"/>
    <w:rsid w:val="000E2E12"/>
    <w:rsid w:val="00153AAF"/>
    <w:rsid w:val="00167A3B"/>
    <w:rsid w:val="002C4925"/>
    <w:rsid w:val="003313A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81C5-4FA5-44FB-A575-CF6FEC04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642</Words>
  <Characters>4058</Characters>
  <Application>Microsoft Office Word</Application>
  <DocSecurity>0</DocSecurity>
  <Lines>101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2022-10-11T12:38:00Z</dcterms:created>
  <dcterms:modified xsi:type="dcterms:W3CDTF">2022-10-11T12:38:00Z</dcterms:modified>
</cp:coreProperties>
</file>