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7DBF">
          <w:t>755/2022/P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7DBF">
        <w:rPr>
          <w:b/>
          <w:sz w:val="28"/>
        </w:rPr>
        <w:fldChar w:fldCharType="separate"/>
      </w:r>
      <w:r w:rsidR="00847DBF">
        <w:rPr>
          <w:b/>
          <w:sz w:val="28"/>
        </w:rPr>
        <w:t>14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7DBF">
              <w:rPr>
                <w:b/>
                <w:sz w:val="24"/>
                <w:szCs w:val="24"/>
              </w:rPr>
              <w:fldChar w:fldCharType="separate"/>
            </w:r>
            <w:r w:rsidR="00847DBF">
              <w:rPr>
                <w:b/>
                <w:sz w:val="24"/>
                <w:szCs w:val="24"/>
              </w:rPr>
              <w:t>określenia zasad i trybu przeprowadzania konkursu „Poznański Wolontariusz Roku” oraz powołania Kapituły Konkursu.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7DBF" w:rsidP="00847D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7DBF">
        <w:rPr>
          <w:color w:val="000000"/>
          <w:sz w:val="24"/>
        </w:rPr>
        <w:t xml:space="preserve">Na podstawie </w:t>
      </w:r>
      <w:r w:rsidRPr="00847DBF">
        <w:rPr>
          <w:color w:val="000000"/>
          <w:sz w:val="24"/>
          <w:szCs w:val="24"/>
        </w:rPr>
        <w:t xml:space="preserve">art. 30 ust. 1 ustawy z dnia 8 marca 1990 roku o samorządzie gminnym (Dz. U. z 2022 r. poz. 559 z </w:t>
      </w:r>
      <w:proofErr w:type="spellStart"/>
      <w:r w:rsidRPr="00847DBF">
        <w:rPr>
          <w:color w:val="000000"/>
          <w:sz w:val="24"/>
          <w:szCs w:val="24"/>
        </w:rPr>
        <w:t>późn</w:t>
      </w:r>
      <w:proofErr w:type="spellEnd"/>
      <w:r w:rsidRPr="00847DBF">
        <w:rPr>
          <w:color w:val="000000"/>
          <w:sz w:val="24"/>
          <w:szCs w:val="24"/>
        </w:rPr>
        <w:t xml:space="preserve">. zm.) </w:t>
      </w:r>
      <w:r w:rsidRPr="00847DBF">
        <w:rPr>
          <w:color w:val="000000"/>
          <w:sz w:val="24"/>
        </w:rPr>
        <w:t>zarządza się, co następuje:</w:t>
      </w:r>
    </w:p>
    <w:p w:rsidR="00847DBF" w:rsidRDefault="00847DBF" w:rsidP="00847DBF">
      <w:pPr>
        <w:spacing w:line="360" w:lineRule="auto"/>
        <w:jc w:val="both"/>
        <w:rPr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847DBF" w:rsidRDefault="00847DBF" w:rsidP="00847DB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847DBF" w:rsidRDefault="00847DBF" w:rsidP="00847DBF">
      <w:pPr>
        <w:keepNext/>
        <w:spacing w:line="360" w:lineRule="auto"/>
        <w:jc w:val="center"/>
        <w:rPr>
          <w:b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7DBF">
        <w:rPr>
          <w:color w:val="000000"/>
          <w:sz w:val="24"/>
          <w:szCs w:val="24"/>
        </w:rPr>
        <w:t xml:space="preserve">Określa się zasady przeprowadzania konkursu, którego celem jest przyznanie tytułu „Poznański Wolontariusz Roku”. Ideą konkursu jest uhonorowanie dobroczynnej, społecznej działalności osób, które pracują nieodpłatnie na rzecz mieszkańców Poznania, a także promowanie działań </w:t>
      </w:r>
      <w:proofErr w:type="spellStart"/>
      <w:r w:rsidRPr="00847DBF">
        <w:rPr>
          <w:color w:val="000000"/>
          <w:sz w:val="24"/>
          <w:szCs w:val="24"/>
        </w:rPr>
        <w:t>wolontaryjnych</w:t>
      </w:r>
      <w:proofErr w:type="spellEnd"/>
      <w:r w:rsidRPr="00847DBF">
        <w:rPr>
          <w:color w:val="000000"/>
          <w:sz w:val="24"/>
          <w:szCs w:val="24"/>
        </w:rPr>
        <w:t xml:space="preserve"> skierowanych do społeczności lokalnych.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7DBF">
        <w:rPr>
          <w:color w:val="000000"/>
          <w:sz w:val="24"/>
          <w:szCs w:val="24"/>
        </w:rPr>
        <w:t>Organizację konkursu „Poznański Wolontariusz Roku” powierza się Wydziałowi Zdrowia i</w:t>
      </w:r>
      <w:r w:rsidR="00651E53">
        <w:rPr>
          <w:color w:val="000000"/>
          <w:sz w:val="24"/>
          <w:szCs w:val="24"/>
        </w:rPr>
        <w:t> </w:t>
      </w:r>
      <w:r w:rsidRPr="00847DBF">
        <w:rPr>
          <w:color w:val="000000"/>
          <w:sz w:val="24"/>
          <w:szCs w:val="24"/>
        </w:rPr>
        <w:t>Spraw Społecznych Urzędu Miasta Poznania przy współudziale Kapituły Konkursu, powołanej zgodnie z § 4 zarządzenia.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7DBF">
        <w:rPr>
          <w:color w:val="000000"/>
          <w:sz w:val="24"/>
          <w:szCs w:val="24"/>
        </w:rPr>
        <w:t>1. Tytuł „Poznański Wolontariusz Roku” przyznawany jest w siedmiu równorzędnych kategoriach: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lastRenderedPageBreak/>
        <w:t>1) młodzieżowa, w której zgłoszone mogą zostać osoby indywidualne poniżej 19 roku życia;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2) indywidualna, w której zgłoszone mogą zostać osoby indywidualne pomiędzy 19 a 60 rokiem życia;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3) senioralna, w której zgłoszone mogą zostać osoby indywidualne powyżej 60 roku życia;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 xml:space="preserve">4) zespołowa, w której zgłoszone mogą zostać grupy prowadzące działania o charakterze </w:t>
      </w:r>
      <w:proofErr w:type="spellStart"/>
      <w:r w:rsidRPr="00847DBF">
        <w:rPr>
          <w:color w:val="000000"/>
          <w:sz w:val="24"/>
          <w:szCs w:val="24"/>
        </w:rPr>
        <w:t>wolontariackim</w:t>
      </w:r>
      <w:proofErr w:type="spellEnd"/>
      <w:r w:rsidRPr="00847DBF">
        <w:rPr>
          <w:color w:val="000000"/>
          <w:sz w:val="24"/>
          <w:szCs w:val="24"/>
        </w:rPr>
        <w:t xml:space="preserve"> z wyłączeniem grup wskazanych w pkt 5 i 6;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5) wolontariat szkolny, w której zgłoszone mogą zostać zespoły działające w ramach szkolnych kół wolontariatu;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6) wolontariat pracowniczy, w której zgłoszone mogą zostać programy wolontariatu pracowniczego;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7) nagroda mieszkańców, która przyznawana jest jednemu kandydatowi spośród wszystkich zgłoszonych.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2.  W szczególnych przypadkach, o których decyduje Kapituła Konkursu, możliwe jest nieprzyznanie tytułu i nagrody w danej kategorii.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3. Kapituła Konkursu może przyznać osobom zgłoszonym w konkursie dodatkowe wyróżnienia w poszczególnych kategoriach.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 xml:space="preserve">4. Tytuł „Poznański Wolontariusz Roku” przyznawany jest osobom lub podmiotom, które wykonują nieodpłatnie świadczenia </w:t>
      </w:r>
      <w:proofErr w:type="spellStart"/>
      <w:r w:rsidRPr="00847DBF">
        <w:rPr>
          <w:color w:val="000000"/>
          <w:sz w:val="24"/>
          <w:szCs w:val="24"/>
        </w:rPr>
        <w:t>wolontaryjne</w:t>
      </w:r>
      <w:proofErr w:type="spellEnd"/>
      <w:r w:rsidRPr="00847DBF">
        <w:rPr>
          <w:color w:val="000000"/>
          <w:sz w:val="24"/>
          <w:szCs w:val="24"/>
        </w:rPr>
        <w:t>, w szczególności oferując pomoc na rzecz: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1) innych osób;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2) organizacji pozarządowych w zakresie ich działalności pożytku publicznego;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3) organów administracji publicznej, z wyłączeniem działań w ramach prowadzonej przez nie działalności gospodarczej;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4) wspierania inicjatyw lokalnych oraz na rzecz rozwoju Poznania;</w:t>
      </w:r>
    </w:p>
    <w:p w:rsidR="00847DBF" w:rsidRDefault="00847DBF" w:rsidP="00847D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5) zwierząt i ochrony środowiska.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Kapituła Konkursu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7DBF">
        <w:rPr>
          <w:color w:val="000000"/>
          <w:sz w:val="24"/>
          <w:szCs w:val="24"/>
        </w:rPr>
        <w:t>1. Kapitułę Konkursu powołuje Dyrektor Wydziału Zdrowia i Spraw Społecznych.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lastRenderedPageBreak/>
        <w:t>2. Przewodniczącym Kapituły jest Dyrektor Wydziału Zdrowia i Spraw Społecznych.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3. Kapitułę Konkursową stanowią: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1) przedstawiciele Prezydenta Miasta Poznania;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2) przedstawiciel Rady Miasta Poznania;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3) reprezentanci redakcji mediów działających na terenie Poznania (radio, prasa, TV);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4) laureat z poprzednich edycji konkursu „Poznański Wolontariusz Roku”.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4. Imienny skład Kapituły Konkursu ustala Przewodniczący Kapituły.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5. Członkowie Kapituły Konkursu zobowiązani są do wypełnienia formularza zgłoszeniowego do prac Kapituły Konkursu „Poznański Wolontariusz Roku”, którego wzór stanowi załącznik nr 1 do zarządzenia.</w:t>
      </w:r>
    </w:p>
    <w:p w:rsidR="00847DBF" w:rsidRDefault="00847DBF" w:rsidP="0084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6. Obsługę administracyjną Kapituły Konkursu zapewnia Wydział Zdrowia i Spraw Społecznych Urzędu Miasta Poznania.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Zasady przyznawania tytułu „Poznański Wolontariusz Roku”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7DBF">
        <w:rPr>
          <w:color w:val="000000"/>
          <w:sz w:val="24"/>
          <w:szCs w:val="24"/>
        </w:rPr>
        <w:t xml:space="preserve">1. Do tytułu „Poznański Wolontariusz Roku” mogą być nominowane organizacje pozarządowe i podmioty, o których mowa w art. 3 ust. 3 ustawy z dnia 24 kwietnia 2003 roku o działalności pożytku publicznego i o wolontariacie, inne podmioty oraz osoby fizyczne, które aktywnie prowadziły działania na zasadzie pracy </w:t>
      </w:r>
      <w:proofErr w:type="spellStart"/>
      <w:r w:rsidRPr="00847DBF">
        <w:rPr>
          <w:color w:val="000000"/>
          <w:sz w:val="24"/>
          <w:szCs w:val="24"/>
        </w:rPr>
        <w:t>wolontaryjnej</w:t>
      </w:r>
      <w:proofErr w:type="spellEnd"/>
      <w:r w:rsidRPr="00847DBF">
        <w:rPr>
          <w:color w:val="000000"/>
          <w:sz w:val="24"/>
          <w:szCs w:val="24"/>
        </w:rPr>
        <w:t>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2. Kandydatów do tytułu „Poznański Wolontariusz Roku” mogą zgłaszać: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1) osoby indywidualne;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2) instytucje korzystające z pomocy wolontariuszy;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3) organizacje pozarządowe i podmioty, o których mowa w art. 3 ust. 3 ustawy z dnia 24 kwietnia 2003 roku o działalności pożytku publicznego i o wolontariacie;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4) przedsiębiorstwa i firmy.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3. Kandydatów do konkursu można zgłosić poprzez wypełnienie formularza zgłoszeniowego online, którego wzór stanowi załącznik nr 2 do zarządzenia.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4. Zgłaszający może zgłosić kandydata wyłącznie po uzyskaniu jego zgody na udział w</w:t>
      </w:r>
      <w:r w:rsidR="00651E53">
        <w:rPr>
          <w:color w:val="000000"/>
          <w:sz w:val="24"/>
          <w:szCs w:val="24"/>
        </w:rPr>
        <w:t> </w:t>
      </w:r>
      <w:r w:rsidRPr="00847DBF">
        <w:rPr>
          <w:color w:val="000000"/>
          <w:sz w:val="24"/>
          <w:szCs w:val="24"/>
        </w:rPr>
        <w:t>konkursie.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5. Jeden formularz odpowiada jednemu zgłoszeniu.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lastRenderedPageBreak/>
        <w:t>6. Wszystkie zgłoszenia do konkursu pozostają w aktach Wydziału Zdrowia i Spraw Społecznych Urzędu Miasta Poznania i bez względu na okoliczności nie będą zwracane wnioskodawcom w trakcie procedury konkursowej oraz po jej zakończeniu.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 xml:space="preserve">7. Organizatorzy konkursu „Poznański Wolontariusz Roku” zapewniają ochronę danych osobowych zawartych w zgłoszeniach kandydatów zgodnie z klauzulą informacyjną zawartą w formularzu zgłoszeniowym. Informacje wykorzystane zostaną tylko w celu przeprowadzenia konkursu. Zgłoszenia są rejestrowane w systemie </w:t>
      </w:r>
      <w:proofErr w:type="spellStart"/>
      <w:r w:rsidRPr="00847DBF">
        <w:rPr>
          <w:color w:val="000000"/>
          <w:sz w:val="24"/>
          <w:szCs w:val="24"/>
        </w:rPr>
        <w:t>Mdok</w:t>
      </w:r>
      <w:proofErr w:type="spellEnd"/>
      <w:r w:rsidRPr="00847DBF">
        <w:rPr>
          <w:color w:val="000000"/>
          <w:sz w:val="24"/>
          <w:szCs w:val="24"/>
        </w:rPr>
        <w:t xml:space="preserve"> i</w:t>
      </w:r>
      <w:r w:rsidR="00651E53">
        <w:rPr>
          <w:color w:val="000000"/>
          <w:sz w:val="24"/>
          <w:szCs w:val="24"/>
        </w:rPr>
        <w:t> </w:t>
      </w:r>
      <w:r w:rsidRPr="00847DBF">
        <w:rPr>
          <w:color w:val="000000"/>
          <w:sz w:val="24"/>
          <w:szCs w:val="24"/>
        </w:rPr>
        <w:t>przechowywane według nadanej kategorii archiwalnej.</w:t>
      </w:r>
    </w:p>
    <w:p w:rsidR="00847DBF" w:rsidRDefault="00847DBF" w:rsidP="0084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8. Formularze zawierające treści, które są niezgodne z prawdą, obrażają inne osoby, instytucje lub organizacje, zostaną zdyskwalifikowane.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przyznawania tytułu „Poznański Wolontariusz Roku”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47DBF">
        <w:rPr>
          <w:color w:val="000000"/>
          <w:sz w:val="24"/>
          <w:szCs w:val="24"/>
        </w:rPr>
        <w:t>1. Decyzję o przyznaniu tytułu „Poznański Wolontariusz Roku” podejmuje Kapituła Konkursu, powołana przedmiotowym zarządzeniem.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2. Wybór kandydatów do tytułu „Poznański Wolontariusz Roku”, z wyjątkiem nagrody mieszkańców, przebiega w trzech etapach.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3. Pierwszy etap obejmuje zebranie wszystkich dostarczonych formularzy zgłoszeniowych w</w:t>
      </w:r>
      <w:r w:rsidR="00651E53">
        <w:rPr>
          <w:color w:val="000000"/>
          <w:sz w:val="24"/>
          <w:szCs w:val="24"/>
        </w:rPr>
        <w:t> </w:t>
      </w:r>
      <w:r w:rsidRPr="00847DBF">
        <w:rPr>
          <w:color w:val="000000"/>
          <w:sz w:val="24"/>
          <w:szCs w:val="24"/>
        </w:rPr>
        <w:t>każdej kategorii oraz sporządzenie zestawienia zgłoszonych kandydatów do tytułu „Poznański Wolontariusz Roku”. W przygotowaniu informacji nie uwzględnia się liczby formularzy dotyczących jednej kandydatury. Zbiorcze zestawienie zgłoszonych kandydatów przekazuje się członkom Kapituły Konkursu.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4. Drugi etap obejmuje analizę złożonych wniosków oraz wskazanie przez członków Kapituły Konkursu osób lub zespołów nominowanych do tytułu „Poznański Wolontariusz Roku” w</w:t>
      </w:r>
      <w:r w:rsidR="00651E53">
        <w:rPr>
          <w:color w:val="000000"/>
          <w:sz w:val="24"/>
          <w:szCs w:val="24"/>
        </w:rPr>
        <w:t> </w:t>
      </w:r>
      <w:r w:rsidRPr="00847DBF">
        <w:rPr>
          <w:color w:val="000000"/>
          <w:sz w:val="24"/>
          <w:szCs w:val="24"/>
        </w:rPr>
        <w:t>każdej kategorii. Nominowanie wybranych kandydatów odbywa się w drodze głosowania.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5. Trzeci etap polega na przeprowadzeniu przez Kapitułę Konkursu indywidualnych rozmów z osobami i organizacjami, które otrzymały nominację. Spośród nominowanych Kapituła Konkursu wybiera w drodze głosowania laureata w każdej kategorii. W przypadku uzyskania przez kandydatów jednakowej liczby głosów decyzję o przyznaniu tytułu podejmuje Przewodniczący Kapituły. Dokonanie wyboru laureatów we wszystkich kategoriach jest jednoznaczne z zakończeniem prac Kapituły.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lastRenderedPageBreak/>
        <w:t>6. Z posiedzenia Kapituły Konkursu sporządzany jest protokół, który zawiera przede wszystkim imienną listę osób wchodzących w skład Kapituły oraz informacje o decyzjach Kapituły w poszczególnych kategoriach.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7. Protokół z posiedzenia Kapituły Konkursu zatwierdza Przewodniczący Kapituły.</w:t>
      </w:r>
    </w:p>
    <w:p w:rsidR="00847DBF" w:rsidRDefault="00847DBF" w:rsidP="0084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8. Nagroda mieszkańców, o którym mowa w § 3 ust. 1 pkt 7, przyznawana jest kandydatowi, który w drodze udostępnionego mieszkańcom głosowania internetowego uzyskał najwięcej głosów.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Nagrody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47DBF">
        <w:rPr>
          <w:color w:val="000000"/>
          <w:sz w:val="24"/>
          <w:szCs w:val="24"/>
        </w:rPr>
        <w:t>1. Laureaci otrzymują jeden z tytułów wraz z nagrodą finansową: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1) „Wolontariat młodzieżowy” – 4000 zł;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2) „Wolontariat indywidualny” – 4000 zł;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3) „Wolontariat senioralny” – 4000 zł;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4) „Wolontariat zespołowy” – 4000 zł;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5) „Wolontariat szkolny” – 4000 zł;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6) „Nagroda mieszkańców” – 4000 zł.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2. Ogłoszenie wyników konkursu oraz wręczenie nagród odbędzie się podczas oficjalnej gali podsumowującej.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3. Laureaci w poszczególnych kategoriach otrzymają statuetkę.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4. W szczególnych sytuacjach Prezydent Miasta Poznania może odstąpić od przyznania nagród finansowych.</w:t>
      </w:r>
    </w:p>
    <w:p w:rsidR="00847DBF" w:rsidRPr="00847DBF" w:rsidRDefault="00847DBF" w:rsidP="0084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5. Laureaci mają prawo wskazać wybraną organizację pozarządową lub podmiot, o którym mowa w art. 3 ust. 3 ustawy z dnia 24 kwietnia 2003 r. o działalności pożytku publicznego i o wolontariacie, której chcą przekazać otrzymaną nagrodę finansową.</w:t>
      </w:r>
    </w:p>
    <w:p w:rsidR="00847DBF" w:rsidRDefault="00847DBF" w:rsidP="0084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DBF">
        <w:rPr>
          <w:color w:val="000000"/>
          <w:sz w:val="24"/>
          <w:szCs w:val="24"/>
        </w:rPr>
        <w:t>6. Miasto Poznań przekazuje nagrodę finansową przelewem na numer konta wskazany przez laureata.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VI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47DBF">
        <w:rPr>
          <w:color w:val="000000"/>
          <w:sz w:val="24"/>
          <w:szCs w:val="24"/>
        </w:rPr>
        <w:t>W sprawach dotyczących zasad i przeprowadzania konkursu „Poznański Wolontariusz Roku” oraz powołania Kapituły Konkursu nieuregulowanych przedmiotowym zarządzeniem decyduje Kapituła Konkursu, od której decyzji nie przysługują odwołania.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47DB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47DBF">
        <w:rPr>
          <w:color w:val="000000"/>
          <w:sz w:val="24"/>
          <w:szCs w:val="24"/>
        </w:rPr>
        <w:t xml:space="preserve">Traci moc zarządzenie Nr </w:t>
      </w:r>
      <w:r w:rsidRPr="00847DBF">
        <w:rPr>
          <w:color w:val="000000"/>
          <w:sz w:val="24"/>
        </w:rPr>
        <w:t xml:space="preserve">841/2019/P </w:t>
      </w:r>
      <w:r w:rsidRPr="00847DBF">
        <w:rPr>
          <w:color w:val="000000"/>
          <w:sz w:val="24"/>
          <w:szCs w:val="24"/>
        </w:rPr>
        <w:t>Prezydenta Miasta Poznania z dnia 18 października 2019 roku w sprawie określenia zasad i trybu przeprowadzania konkursu „Poznański Wolontariusz Roku” oraz powołania Kapituły Konkursu.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47DBF" w:rsidRDefault="00847DBF" w:rsidP="00847DBF">
      <w:pPr>
        <w:keepNext/>
        <w:spacing w:line="360" w:lineRule="auto"/>
        <w:rPr>
          <w:color w:val="000000"/>
          <w:sz w:val="24"/>
        </w:rPr>
      </w:pPr>
    </w:p>
    <w:p w:rsidR="00847DBF" w:rsidRDefault="00847DBF" w:rsidP="00847DBF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47DBF">
        <w:rPr>
          <w:color w:val="000000"/>
          <w:sz w:val="24"/>
          <w:szCs w:val="24"/>
        </w:rPr>
        <w:t>Zarządzenie wchodzi w życie z dniem podpisania.</w:t>
      </w:r>
    </w:p>
    <w:p w:rsidR="00847DBF" w:rsidRDefault="00847DBF" w:rsidP="00847DBF">
      <w:pPr>
        <w:spacing w:line="360" w:lineRule="auto"/>
        <w:jc w:val="both"/>
        <w:rPr>
          <w:color w:val="000000"/>
          <w:sz w:val="24"/>
        </w:rPr>
      </w:pPr>
    </w:p>
    <w:p w:rsidR="00847DBF" w:rsidRDefault="00847DBF" w:rsidP="0084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7DBF" w:rsidRDefault="00847DBF" w:rsidP="0084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47DBF" w:rsidRPr="00847DBF" w:rsidRDefault="00847DBF" w:rsidP="0084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7DBF" w:rsidRPr="00847DBF" w:rsidSect="00847D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BF" w:rsidRDefault="00847DBF">
      <w:r>
        <w:separator/>
      </w:r>
    </w:p>
  </w:endnote>
  <w:endnote w:type="continuationSeparator" w:id="0">
    <w:p w:rsidR="00847DBF" w:rsidRDefault="0084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BF" w:rsidRDefault="00847DBF">
      <w:r>
        <w:separator/>
      </w:r>
    </w:p>
  </w:footnote>
  <w:footnote w:type="continuationSeparator" w:id="0">
    <w:p w:rsidR="00847DBF" w:rsidRDefault="0084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2r."/>
    <w:docVar w:name="AktNr" w:val="755/2022/P"/>
    <w:docVar w:name="Sprawa" w:val="określenia zasad i trybu przeprowadzania konkursu „Poznański Wolontariusz Roku” oraz powołania Kapituły Konkursu."/>
  </w:docVars>
  <w:rsids>
    <w:rsidRoot w:val="00847D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E53"/>
    <w:rsid w:val="0065477E"/>
    <w:rsid w:val="0079779A"/>
    <w:rsid w:val="007D5325"/>
    <w:rsid w:val="00847DB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1159</Words>
  <Characters>7620</Characters>
  <Application>Microsoft Office Word</Application>
  <DocSecurity>0</DocSecurity>
  <Lines>200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2022-10-14T11:31:00Z</dcterms:created>
  <dcterms:modified xsi:type="dcterms:W3CDTF">2022-10-14T11:31:00Z</dcterms:modified>
</cp:coreProperties>
</file>