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E2C49">
          <w:t>763/2022/P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E2C49">
        <w:rPr>
          <w:b/>
          <w:sz w:val="28"/>
        </w:rPr>
        <w:fldChar w:fldCharType="separate"/>
      </w:r>
      <w:r w:rsidR="00DE2C49">
        <w:rPr>
          <w:b/>
          <w:sz w:val="28"/>
        </w:rPr>
        <w:t>19 października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E2C49">
              <w:rPr>
                <w:b/>
                <w:sz w:val="24"/>
                <w:szCs w:val="24"/>
              </w:rPr>
              <w:fldChar w:fldCharType="separate"/>
            </w:r>
            <w:r w:rsidR="00DE2C49">
              <w:rPr>
                <w:b/>
                <w:sz w:val="24"/>
                <w:szCs w:val="24"/>
              </w:rPr>
              <w:t>powołania Rady Programowej Poznańskiego Centrum Dziedzictwa.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E2C49" w:rsidP="00DE2C49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DE2C49">
        <w:rPr>
          <w:color w:val="000000"/>
          <w:sz w:val="24"/>
          <w:szCs w:val="24"/>
        </w:rPr>
        <w:t>Na podstawie art. 30 ust. 2 pkt 5 ustawy z dnia 8 marca 1990 r. o samorządzie gminnym (</w:t>
      </w:r>
      <w:proofErr w:type="spellStart"/>
      <w:r w:rsidRPr="00DE2C49">
        <w:rPr>
          <w:color w:val="000000"/>
          <w:sz w:val="24"/>
          <w:szCs w:val="24"/>
        </w:rPr>
        <w:t>t.j</w:t>
      </w:r>
      <w:proofErr w:type="spellEnd"/>
      <w:r w:rsidRPr="00DE2C49">
        <w:rPr>
          <w:color w:val="000000"/>
          <w:sz w:val="24"/>
          <w:szCs w:val="24"/>
        </w:rPr>
        <w:t xml:space="preserve">. Dz. U. z 2022 r. poz. 559 z </w:t>
      </w:r>
      <w:proofErr w:type="spellStart"/>
      <w:r w:rsidRPr="00DE2C49">
        <w:rPr>
          <w:color w:val="000000"/>
          <w:sz w:val="24"/>
          <w:szCs w:val="24"/>
        </w:rPr>
        <w:t>późn</w:t>
      </w:r>
      <w:proofErr w:type="spellEnd"/>
      <w:r w:rsidRPr="00DE2C49">
        <w:rPr>
          <w:color w:val="000000"/>
          <w:sz w:val="24"/>
          <w:szCs w:val="24"/>
        </w:rPr>
        <w:t>. zm..), w związku z § 8 Statutu Poznańskiego Centrum Dziedzictwa, stanowiącym załącznik do uchwały Nr XXXV/634/VIII/2020 Rady Miasta Poznania z dnia 29 września 2020 r. w sprawie zmiany nazwy i statutu Centrum Turystyki Kulturowej TRAKT, zarządza się, co następuje:</w:t>
      </w:r>
    </w:p>
    <w:p w:rsidR="00DE2C49" w:rsidRDefault="00DE2C49" w:rsidP="00DE2C49">
      <w:pPr>
        <w:spacing w:line="360" w:lineRule="auto"/>
        <w:jc w:val="both"/>
        <w:rPr>
          <w:sz w:val="24"/>
        </w:rPr>
      </w:pPr>
    </w:p>
    <w:p w:rsidR="00DE2C49" w:rsidRDefault="00DE2C49" w:rsidP="00DE2C4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E2C49" w:rsidRDefault="00DE2C49" w:rsidP="00DE2C49">
      <w:pPr>
        <w:keepNext/>
        <w:spacing w:line="360" w:lineRule="auto"/>
        <w:rPr>
          <w:color w:val="000000"/>
          <w:sz w:val="24"/>
        </w:rPr>
      </w:pPr>
    </w:p>
    <w:p w:rsidR="00DE2C49" w:rsidRPr="00DE2C49" w:rsidRDefault="00DE2C49" w:rsidP="00DE2C4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E2C49">
        <w:rPr>
          <w:color w:val="000000"/>
          <w:sz w:val="24"/>
          <w:szCs w:val="24"/>
        </w:rPr>
        <w:t>Powołuje się Radę Programową Poznańskiego Centrum Dziedzictwa w składzie:</w:t>
      </w:r>
    </w:p>
    <w:p w:rsidR="00DE2C49" w:rsidRPr="00DE2C49" w:rsidRDefault="00DE2C49" w:rsidP="00DE2C4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E2C49">
        <w:rPr>
          <w:color w:val="000000"/>
          <w:sz w:val="24"/>
          <w:szCs w:val="24"/>
        </w:rPr>
        <w:t>1) dr hab. Iwona Chmura-Rutkowska;</w:t>
      </w:r>
    </w:p>
    <w:p w:rsidR="00DE2C49" w:rsidRPr="00DE2C49" w:rsidRDefault="00DE2C49" w:rsidP="00DE2C4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E2C49">
        <w:rPr>
          <w:color w:val="000000"/>
          <w:sz w:val="24"/>
          <w:szCs w:val="24"/>
        </w:rPr>
        <w:t>2) Marcin Halicki;</w:t>
      </w:r>
    </w:p>
    <w:p w:rsidR="00DE2C49" w:rsidRPr="00DE2C49" w:rsidRDefault="00DE2C49" w:rsidP="00DE2C4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E2C49">
        <w:rPr>
          <w:color w:val="000000"/>
          <w:sz w:val="24"/>
          <w:szCs w:val="24"/>
        </w:rPr>
        <w:t xml:space="preserve">3) Bartłomiej </w:t>
      </w:r>
      <w:proofErr w:type="spellStart"/>
      <w:r w:rsidRPr="00DE2C49">
        <w:rPr>
          <w:color w:val="000000"/>
          <w:sz w:val="24"/>
          <w:szCs w:val="24"/>
        </w:rPr>
        <w:t>Ignaszewski</w:t>
      </w:r>
      <w:proofErr w:type="spellEnd"/>
      <w:r w:rsidRPr="00DE2C49">
        <w:rPr>
          <w:color w:val="000000"/>
          <w:sz w:val="24"/>
          <w:szCs w:val="24"/>
        </w:rPr>
        <w:t>;</w:t>
      </w:r>
    </w:p>
    <w:p w:rsidR="00DE2C49" w:rsidRPr="00DE2C49" w:rsidRDefault="00DE2C49" w:rsidP="00DE2C4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E2C49">
        <w:rPr>
          <w:color w:val="000000"/>
          <w:sz w:val="24"/>
          <w:szCs w:val="24"/>
        </w:rPr>
        <w:t>4) Zbysław Jankowski;</w:t>
      </w:r>
    </w:p>
    <w:p w:rsidR="00DE2C49" w:rsidRPr="00DE2C49" w:rsidRDefault="00DE2C49" w:rsidP="00DE2C4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E2C49">
        <w:rPr>
          <w:color w:val="000000"/>
          <w:sz w:val="24"/>
          <w:szCs w:val="24"/>
        </w:rPr>
        <w:t>5) prof. UEP dr hab. Filip Kaczmarek;</w:t>
      </w:r>
    </w:p>
    <w:p w:rsidR="00DE2C49" w:rsidRPr="00DE2C49" w:rsidRDefault="00DE2C49" w:rsidP="00DE2C4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E2C49">
        <w:rPr>
          <w:color w:val="000000"/>
          <w:sz w:val="24"/>
          <w:szCs w:val="24"/>
        </w:rPr>
        <w:t>6) dr Marta Mazurek;</w:t>
      </w:r>
    </w:p>
    <w:p w:rsidR="00DE2C49" w:rsidRPr="00DE2C49" w:rsidRDefault="00DE2C49" w:rsidP="00DE2C4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E2C49">
        <w:rPr>
          <w:color w:val="000000"/>
          <w:sz w:val="24"/>
          <w:szCs w:val="24"/>
        </w:rPr>
        <w:t>7) Andrzej Rataj;</w:t>
      </w:r>
    </w:p>
    <w:p w:rsidR="00DE2C49" w:rsidRPr="00DE2C49" w:rsidRDefault="00DE2C49" w:rsidP="00DE2C4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E2C49">
        <w:rPr>
          <w:color w:val="000000"/>
          <w:sz w:val="24"/>
          <w:szCs w:val="24"/>
        </w:rPr>
        <w:t>8) prof. UAM dr hab. Izabela Skórzyńska;</w:t>
      </w:r>
    </w:p>
    <w:p w:rsidR="00DE2C49" w:rsidRPr="00DE2C49" w:rsidRDefault="00DE2C49" w:rsidP="00DE2C4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E2C49">
        <w:rPr>
          <w:color w:val="000000"/>
          <w:sz w:val="24"/>
          <w:szCs w:val="24"/>
        </w:rPr>
        <w:t>9) prof. UAM dr hab. Antoni Szczuciński;</w:t>
      </w:r>
    </w:p>
    <w:p w:rsidR="00DE2C49" w:rsidRDefault="00DE2C49" w:rsidP="00DE2C49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E2C49">
        <w:rPr>
          <w:color w:val="000000"/>
          <w:sz w:val="24"/>
          <w:szCs w:val="24"/>
        </w:rPr>
        <w:t>10) prof. UEP dr hab. Piotr Zmyślony.</w:t>
      </w:r>
    </w:p>
    <w:p w:rsidR="00DE2C49" w:rsidRDefault="00DE2C49" w:rsidP="00DE2C49">
      <w:pPr>
        <w:spacing w:line="360" w:lineRule="auto"/>
        <w:jc w:val="both"/>
        <w:rPr>
          <w:color w:val="000000"/>
          <w:sz w:val="24"/>
        </w:rPr>
      </w:pPr>
    </w:p>
    <w:p w:rsidR="00DE2C49" w:rsidRDefault="00DE2C49" w:rsidP="00DE2C4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E2C49" w:rsidRDefault="00DE2C49" w:rsidP="00DE2C49">
      <w:pPr>
        <w:keepNext/>
        <w:spacing w:line="360" w:lineRule="auto"/>
        <w:rPr>
          <w:color w:val="000000"/>
          <w:sz w:val="24"/>
        </w:rPr>
      </w:pPr>
    </w:p>
    <w:p w:rsidR="00DE2C49" w:rsidRDefault="00DE2C49" w:rsidP="00DE2C4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E2C49">
        <w:rPr>
          <w:color w:val="000000"/>
          <w:sz w:val="24"/>
          <w:szCs w:val="24"/>
        </w:rPr>
        <w:t>Na przewodniczącego Rady Programowej powołuje się prof. UAM dr hab. Antoniego Szczucińskiego.</w:t>
      </w:r>
    </w:p>
    <w:p w:rsidR="00DE2C49" w:rsidRDefault="00DE2C49" w:rsidP="00DE2C49">
      <w:pPr>
        <w:spacing w:line="360" w:lineRule="auto"/>
        <w:jc w:val="both"/>
        <w:rPr>
          <w:color w:val="000000"/>
          <w:sz w:val="24"/>
        </w:rPr>
      </w:pPr>
    </w:p>
    <w:p w:rsidR="00DE2C49" w:rsidRDefault="00DE2C49" w:rsidP="00DE2C4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E2C49" w:rsidRDefault="00DE2C49" w:rsidP="00DE2C49">
      <w:pPr>
        <w:keepNext/>
        <w:spacing w:line="360" w:lineRule="auto"/>
        <w:rPr>
          <w:color w:val="000000"/>
          <w:sz w:val="24"/>
        </w:rPr>
      </w:pPr>
    </w:p>
    <w:p w:rsidR="00DE2C49" w:rsidRDefault="00DE2C49" w:rsidP="00DE2C4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E2C49">
        <w:rPr>
          <w:color w:val="000000"/>
          <w:sz w:val="24"/>
          <w:szCs w:val="24"/>
        </w:rPr>
        <w:t>Wykonanie zarządzenia powierza się Dyrektorowi Biura Koordynacji Projektów i</w:t>
      </w:r>
      <w:r w:rsidR="007178D8">
        <w:rPr>
          <w:color w:val="000000"/>
          <w:sz w:val="24"/>
          <w:szCs w:val="24"/>
        </w:rPr>
        <w:t> </w:t>
      </w:r>
      <w:r w:rsidRPr="00DE2C49">
        <w:rPr>
          <w:color w:val="000000"/>
          <w:sz w:val="24"/>
          <w:szCs w:val="24"/>
        </w:rPr>
        <w:t>Rewitalizacji Miasta.</w:t>
      </w:r>
    </w:p>
    <w:p w:rsidR="00DE2C49" w:rsidRDefault="00DE2C49" w:rsidP="00DE2C49">
      <w:pPr>
        <w:spacing w:line="360" w:lineRule="auto"/>
        <w:jc w:val="both"/>
        <w:rPr>
          <w:color w:val="000000"/>
          <w:sz w:val="24"/>
        </w:rPr>
      </w:pPr>
    </w:p>
    <w:p w:rsidR="00DE2C49" w:rsidRDefault="00DE2C49" w:rsidP="00DE2C4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DE2C49" w:rsidRDefault="00DE2C49" w:rsidP="00DE2C49">
      <w:pPr>
        <w:keepNext/>
        <w:spacing w:line="360" w:lineRule="auto"/>
        <w:rPr>
          <w:color w:val="000000"/>
          <w:sz w:val="24"/>
        </w:rPr>
      </w:pPr>
    </w:p>
    <w:p w:rsidR="00DE2C49" w:rsidRDefault="00DE2C49" w:rsidP="00DE2C49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DE2C49">
        <w:rPr>
          <w:color w:val="000000"/>
          <w:sz w:val="24"/>
          <w:szCs w:val="24"/>
        </w:rPr>
        <w:t>Traci moc zarządzenie Nr 1002/2019/P Prezydenta Miasta Poznania z dnia 9 grudnia 2019 r.</w:t>
      </w:r>
    </w:p>
    <w:p w:rsidR="00DE2C49" w:rsidRDefault="00DE2C49" w:rsidP="00DE2C49">
      <w:pPr>
        <w:spacing w:line="360" w:lineRule="auto"/>
        <w:jc w:val="both"/>
        <w:rPr>
          <w:color w:val="000000"/>
          <w:sz w:val="24"/>
        </w:rPr>
      </w:pPr>
    </w:p>
    <w:p w:rsidR="00DE2C49" w:rsidRDefault="00DE2C49" w:rsidP="00DE2C4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DE2C49" w:rsidRDefault="00DE2C49" w:rsidP="00DE2C49">
      <w:pPr>
        <w:keepNext/>
        <w:spacing w:line="360" w:lineRule="auto"/>
        <w:rPr>
          <w:color w:val="000000"/>
          <w:sz w:val="24"/>
        </w:rPr>
      </w:pPr>
    </w:p>
    <w:p w:rsidR="00DE2C49" w:rsidRDefault="00DE2C49" w:rsidP="00DE2C49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DE2C49">
        <w:rPr>
          <w:color w:val="000000"/>
          <w:sz w:val="24"/>
          <w:szCs w:val="24"/>
        </w:rPr>
        <w:t>Zarządzenie wchodzi w życie z dniem podpisania.</w:t>
      </w:r>
    </w:p>
    <w:p w:rsidR="00DE2C49" w:rsidRDefault="00DE2C49" w:rsidP="00DE2C49">
      <w:pPr>
        <w:spacing w:line="360" w:lineRule="auto"/>
        <w:jc w:val="both"/>
        <w:rPr>
          <w:color w:val="000000"/>
          <w:sz w:val="24"/>
        </w:rPr>
      </w:pPr>
    </w:p>
    <w:p w:rsidR="00DE2C49" w:rsidRDefault="00DE2C49" w:rsidP="00DE2C4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DE2C49" w:rsidRDefault="00DE2C49" w:rsidP="00DE2C4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DE2C49" w:rsidRPr="00DE2C49" w:rsidRDefault="00DE2C49" w:rsidP="00DE2C4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E2C49" w:rsidRPr="00DE2C49" w:rsidSect="00DE2C4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C49" w:rsidRDefault="00DE2C49">
      <w:r>
        <w:separator/>
      </w:r>
    </w:p>
  </w:endnote>
  <w:endnote w:type="continuationSeparator" w:id="0">
    <w:p w:rsidR="00DE2C49" w:rsidRDefault="00DE2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C49" w:rsidRDefault="00DE2C49">
      <w:r>
        <w:separator/>
      </w:r>
    </w:p>
  </w:footnote>
  <w:footnote w:type="continuationSeparator" w:id="0">
    <w:p w:rsidR="00DE2C49" w:rsidRDefault="00DE2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9 października 2022r."/>
    <w:docVar w:name="AktNr" w:val="763/2022/P"/>
    <w:docVar w:name="Sprawa" w:val="powołania Rady Programowej Poznańskiego Centrum Dziedzictwa."/>
  </w:docVars>
  <w:rsids>
    <w:rsidRoot w:val="00DE2C49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178D8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DE2C49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230</Words>
  <Characters>1255</Characters>
  <Application>Microsoft Office Word</Application>
  <DocSecurity>0</DocSecurity>
  <Lines>57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2022-10-19T11:01:00Z</dcterms:created>
  <dcterms:modified xsi:type="dcterms:W3CDTF">2022-10-19T11:01:00Z</dcterms:modified>
</cp:coreProperties>
</file>