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2/2022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2022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1.01.2022 - 31.12.2022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6707D9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6 550 6</w:t>
            </w:r>
            <w:r w:rsidR="00F316FB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6707D9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5 237 0</w:t>
            </w:r>
            <w:r w:rsidR="00F316FB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86,00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6707D9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5 237 0</w:t>
            </w:r>
            <w:r w:rsidR="00F316FB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280,00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90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586A0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419 280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Zgromadzenie Sióstr Pasterek od Opatrzności Bożej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78,25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>
        <w:rPr>
          <w:rFonts w:ascii="Helvetica" w:hAnsi="Helvetica" w:cs="Helvetica"/>
          <w:color w:val="000000"/>
          <w:sz w:val="20"/>
          <w:szCs w:val="20"/>
          <w:lang w:eastAsia="pl-PL"/>
        </w:rPr>
        <w:t>r</w:t>
      </w:r>
      <w:r w:rsidR="006707D9">
        <w:rPr>
          <w:rFonts w:ascii="Helvetica" w:hAnsi="Helvetica" w:cs="Helvetica"/>
          <w:color w:val="000000"/>
          <w:sz w:val="20"/>
          <w:szCs w:val="20"/>
          <w:lang w:eastAsia="pl-PL"/>
        </w:rPr>
        <w:t>owania dokumentu: 27</w:t>
      </w:r>
      <w:r w:rsidR="004E292A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października</w:t>
      </w:r>
      <w:r w:rsidR="00C72DD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2022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46" w:rsidRDefault="00E17446" w:rsidP="005822B2">
      <w:pPr>
        <w:spacing w:after="0" w:line="240" w:lineRule="auto"/>
      </w:pPr>
      <w:r>
        <w:separator/>
      </w:r>
    </w:p>
  </w:endnote>
  <w:endnote w:type="continuationSeparator" w:id="0">
    <w:p w:rsidR="00E17446" w:rsidRDefault="00E17446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5055D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5055D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46" w:rsidRDefault="00E17446" w:rsidP="005822B2">
      <w:pPr>
        <w:spacing w:after="0" w:line="240" w:lineRule="auto"/>
      </w:pPr>
      <w:r>
        <w:separator/>
      </w:r>
    </w:p>
  </w:footnote>
  <w:footnote w:type="continuationSeparator" w:id="0">
    <w:p w:rsidR="00E17446" w:rsidRDefault="00E17446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85055D">
      <w:rPr>
        <w:rFonts w:ascii="Helvetica" w:hAnsi="Helvetica" w:cs="Helvetica"/>
        <w:color w:val="000000"/>
        <w:sz w:val="18"/>
        <w:szCs w:val="18"/>
        <w:lang w:eastAsia="pl-PL"/>
      </w:rPr>
      <w:t>825/2022/P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D0BAA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85055D">
      <w:rPr>
        <w:rFonts w:ascii="Helvetica" w:hAnsi="Helvetica" w:cs="Helvetica"/>
        <w:color w:val="000000"/>
        <w:sz w:val="18"/>
        <w:szCs w:val="18"/>
        <w:lang w:eastAsia="pl-PL"/>
      </w:rPr>
      <w:t>16.11.2022 r.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10689"/>
    <w:rsid w:val="00082AF3"/>
    <w:rsid w:val="001B216B"/>
    <w:rsid w:val="00217F98"/>
    <w:rsid w:val="002B08D2"/>
    <w:rsid w:val="002F312D"/>
    <w:rsid w:val="00331FF2"/>
    <w:rsid w:val="003F6E8D"/>
    <w:rsid w:val="004044C6"/>
    <w:rsid w:val="00445F4A"/>
    <w:rsid w:val="00494C20"/>
    <w:rsid w:val="004A4DAA"/>
    <w:rsid w:val="004E292A"/>
    <w:rsid w:val="00516B15"/>
    <w:rsid w:val="00565E12"/>
    <w:rsid w:val="00577D64"/>
    <w:rsid w:val="005822B2"/>
    <w:rsid w:val="00586A04"/>
    <w:rsid w:val="00635826"/>
    <w:rsid w:val="00653850"/>
    <w:rsid w:val="006707D9"/>
    <w:rsid w:val="00677DD8"/>
    <w:rsid w:val="006C41D0"/>
    <w:rsid w:val="007738D4"/>
    <w:rsid w:val="00793F96"/>
    <w:rsid w:val="007F66DA"/>
    <w:rsid w:val="0085055D"/>
    <w:rsid w:val="00867238"/>
    <w:rsid w:val="009520D4"/>
    <w:rsid w:val="009C76D1"/>
    <w:rsid w:val="009D4DF3"/>
    <w:rsid w:val="00A44D84"/>
    <w:rsid w:val="00A7467B"/>
    <w:rsid w:val="00AA23A9"/>
    <w:rsid w:val="00AB7572"/>
    <w:rsid w:val="00AE2943"/>
    <w:rsid w:val="00B151F2"/>
    <w:rsid w:val="00B248CF"/>
    <w:rsid w:val="00C72DDC"/>
    <w:rsid w:val="00D47D1A"/>
    <w:rsid w:val="00DD0BAA"/>
    <w:rsid w:val="00E17446"/>
    <w:rsid w:val="00E84BBE"/>
    <w:rsid w:val="00F04A59"/>
    <w:rsid w:val="00F316FB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C7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D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C7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Iwona Kubicka</cp:lastModifiedBy>
  <cp:revision>17</cp:revision>
  <cp:lastPrinted>2022-03-18T13:15:00Z</cp:lastPrinted>
  <dcterms:created xsi:type="dcterms:W3CDTF">2021-12-16T11:26:00Z</dcterms:created>
  <dcterms:modified xsi:type="dcterms:W3CDTF">2022-11-17T08:31:00Z</dcterms:modified>
</cp:coreProperties>
</file>