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D635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635D">
              <w:rPr>
                <w:b/>
              </w:rPr>
              <w:fldChar w:fldCharType="separate"/>
            </w:r>
            <w:r w:rsidR="006D635D">
              <w:rPr>
                <w:b/>
              </w:rPr>
              <w:t xml:space="preserve">zarządzenie Nr 806/2021/P z dnia 22 października 2021 r. w sprawie przekazania na stan majątkowy Zarządu Transportu Miejskiego w Poznaniu nakładów inwestycyjnych zadania GN/P/030.03 „Budowa trasy tramwajowej od pętli Wilczak do Naramowic w Poznaniu” realizowanego przez Miasto Poznań w ramach projektu pod nazwą „Budowa trasy tramwajowej od pętli Wilczak do Naramowic w Poznaniu”, zmienione </w:t>
            </w:r>
            <w:proofErr w:type="spellStart"/>
            <w:r w:rsidR="006D635D">
              <w:rPr>
                <w:b/>
              </w:rPr>
              <w:t>zarzadzeniem</w:t>
            </w:r>
            <w:proofErr w:type="spellEnd"/>
            <w:r w:rsidR="006D635D">
              <w:rPr>
                <w:b/>
              </w:rPr>
              <w:t xml:space="preserve"> Nr 830/2021/P z dnia 8 listopada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635D" w:rsidRDefault="00FA63B5" w:rsidP="006D635D">
      <w:pPr>
        <w:spacing w:line="360" w:lineRule="auto"/>
        <w:jc w:val="both"/>
      </w:pPr>
      <w:bookmarkStart w:id="2" w:name="z1"/>
      <w:bookmarkEnd w:id="2"/>
    </w:p>
    <w:p w:rsidR="006D635D" w:rsidRPr="006D635D" w:rsidRDefault="006D635D" w:rsidP="006D635D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6D635D">
        <w:rPr>
          <w:color w:val="000000"/>
          <w:szCs w:val="20"/>
        </w:rPr>
        <w:t>W zarządzeniu Nr 806/2021/P z dnia 22 października 2021 r. w sprawie przekazania na stan majątkowy Zarządu Transportu Miejskiego w Poznaniu nakładów inwestycyjnych zadania GN/P/030.03 „Budowa trasy tramwajowej od pętli Wilczak do Naramowic w Poznani</w:t>
      </w:r>
      <w:r w:rsidRPr="006D635D">
        <w:rPr>
          <w:color w:val="000000"/>
        </w:rPr>
        <w:t>u”</w:t>
      </w:r>
      <w:r w:rsidRPr="006D635D">
        <w:rPr>
          <w:color w:val="000000"/>
          <w:szCs w:val="20"/>
        </w:rPr>
        <w:t xml:space="preserve"> realizowanego przez Miasto Poznań w ramach projektu pod nazwą „Budowa trasy tramwajowej od pętli Wilczak do Naramowic w Poznaniu”, zmienionym zarządzeniem Nr 830/2021/P z dnia 8 listopada 2021 r., należało zaktualizować wartości przekazywanych nakładów. </w:t>
      </w:r>
    </w:p>
    <w:p w:rsidR="006D635D" w:rsidRDefault="006D635D" w:rsidP="006D635D">
      <w:pPr>
        <w:spacing w:line="360" w:lineRule="auto"/>
        <w:jc w:val="both"/>
        <w:rPr>
          <w:color w:val="000000"/>
          <w:szCs w:val="20"/>
        </w:rPr>
      </w:pPr>
      <w:r w:rsidRPr="006D635D">
        <w:rPr>
          <w:color w:val="000000"/>
          <w:szCs w:val="20"/>
        </w:rPr>
        <w:t xml:space="preserve">Dla prawidłowej eksploatacji i sprawowania nadzoru nad majątkiem, wydanie przedmiotowego zarządzenia jest w pełni uzasadnione.   </w:t>
      </w:r>
    </w:p>
    <w:p w:rsidR="006D635D" w:rsidRDefault="006D635D" w:rsidP="006D635D">
      <w:pPr>
        <w:spacing w:line="360" w:lineRule="auto"/>
        <w:jc w:val="both"/>
      </w:pPr>
    </w:p>
    <w:p w:rsidR="006D635D" w:rsidRDefault="006D635D" w:rsidP="006D635D">
      <w:pPr>
        <w:keepNext/>
        <w:spacing w:line="360" w:lineRule="auto"/>
        <w:jc w:val="center"/>
      </w:pPr>
      <w:r>
        <w:t>DYREKTOR WYDZIAŁU</w:t>
      </w:r>
    </w:p>
    <w:p w:rsidR="006D635D" w:rsidRPr="006D635D" w:rsidRDefault="006D635D" w:rsidP="006D635D">
      <w:pPr>
        <w:keepNext/>
        <w:spacing w:line="360" w:lineRule="auto"/>
        <w:jc w:val="center"/>
      </w:pPr>
      <w:r>
        <w:t>(-) Magda Albińska</w:t>
      </w:r>
    </w:p>
    <w:sectPr w:rsidR="006D635D" w:rsidRPr="006D635D" w:rsidSect="006D63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5D" w:rsidRDefault="006D635D">
      <w:r>
        <w:separator/>
      </w:r>
    </w:p>
  </w:endnote>
  <w:endnote w:type="continuationSeparator" w:id="0">
    <w:p w:rsidR="006D635D" w:rsidRDefault="006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5D" w:rsidRDefault="006D635D">
      <w:r>
        <w:separator/>
      </w:r>
    </w:p>
  </w:footnote>
  <w:footnote w:type="continuationSeparator" w:id="0">
    <w:p w:rsidR="006D635D" w:rsidRDefault="006D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806/2021/P z dnia 22 października 2021 r. w sprawie 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 Poznaniu”, zmienione zarzadzeniem Nr 830/2021/P z dnia 8 listopada 2021 r."/>
  </w:docVars>
  <w:rsids>
    <w:rsidRoot w:val="006D635D"/>
    <w:rsid w:val="000607A3"/>
    <w:rsid w:val="00191992"/>
    <w:rsid w:val="00193343"/>
    <w:rsid w:val="001B1D53"/>
    <w:rsid w:val="002946C5"/>
    <w:rsid w:val="002C29F3"/>
    <w:rsid w:val="006D635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166</Words>
  <Characters>1078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2022-11-24T09:04:00Z</dcterms:created>
  <dcterms:modified xsi:type="dcterms:W3CDTF">2022-11-24T09:04:00Z</dcterms:modified>
</cp:coreProperties>
</file>