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6257">
          <w:t>899/2022/P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6257">
        <w:rPr>
          <w:b/>
          <w:sz w:val="28"/>
        </w:rPr>
        <w:fldChar w:fldCharType="separate"/>
      </w:r>
      <w:r w:rsidR="00E86257">
        <w:rPr>
          <w:b/>
          <w:sz w:val="28"/>
        </w:rPr>
        <w:t>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6257">
              <w:rPr>
                <w:b/>
                <w:sz w:val="24"/>
                <w:szCs w:val="24"/>
              </w:rPr>
              <w:fldChar w:fldCharType="separate"/>
            </w:r>
            <w:r w:rsidR="00E86257">
              <w:rPr>
                <w:b/>
                <w:sz w:val="24"/>
                <w:szCs w:val="24"/>
              </w:rPr>
              <w:t>przekazania na stan majątkowy Szkoły Podstawowej nr 45, z siedzibą przy ulicy Harcerskiej 3, 61-011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6257" w:rsidP="00E862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6257">
        <w:rPr>
          <w:color w:val="000000"/>
          <w:sz w:val="24"/>
        </w:rPr>
        <w:t xml:space="preserve">Na podstawie </w:t>
      </w:r>
      <w:r w:rsidRPr="00E86257">
        <w:rPr>
          <w:color w:val="000000"/>
          <w:sz w:val="24"/>
          <w:szCs w:val="24"/>
        </w:rPr>
        <w:t xml:space="preserve">art. 30 ust. 2 pkt 3 ustawy z dnia 8 marca 1990 r. o samorządzie gminnym (Dz. U. z 2022 r. poz. 559 ze zm.) </w:t>
      </w:r>
      <w:r w:rsidRPr="00E86257">
        <w:rPr>
          <w:color w:val="000000"/>
          <w:sz w:val="24"/>
        </w:rPr>
        <w:t>zarządza się, co następuje:</w:t>
      </w:r>
    </w:p>
    <w:p w:rsidR="00E86257" w:rsidRDefault="00E86257" w:rsidP="00E86257">
      <w:pPr>
        <w:spacing w:line="360" w:lineRule="auto"/>
        <w:jc w:val="both"/>
        <w:rPr>
          <w:sz w:val="24"/>
        </w:rPr>
      </w:pPr>
    </w:p>
    <w:p w:rsidR="00E86257" w:rsidRDefault="00E86257" w:rsidP="00E862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6257" w:rsidRDefault="00E86257" w:rsidP="00E86257">
      <w:pPr>
        <w:keepNext/>
        <w:spacing w:line="360" w:lineRule="auto"/>
        <w:rPr>
          <w:color w:val="000000"/>
          <w:sz w:val="24"/>
        </w:rPr>
      </w:pPr>
    </w:p>
    <w:p w:rsidR="00E86257" w:rsidRPr="00E86257" w:rsidRDefault="00E86257" w:rsidP="00E8625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6257">
        <w:rPr>
          <w:color w:val="000000"/>
          <w:sz w:val="24"/>
          <w:szCs w:val="24"/>
        </w:rPr>
        <w:t>Przekazuje się na stan majątkowy Szkoły Podstawowej nr 45, z siedzibą przy ulicy Harcerskiej 3, 61-011 Poznań, środki trwałe dydaktyczne o łącznej wartości 14 226,44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E86257" w:rsidRPr="00E86257" w:rsidRDefault="00E86257" w:rsidP="00E862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6257">
        <w:rPr>
          <w:color w:val="000000"/>
          <w:sz w:val="24"/>
          <w:szCs w:val="24"/>
        </w:rPr>
        <w:t>1) program edukacyjny EduSensus Dysleksja, pakiet I i II – 2368,00 zł;</w:t>
      </w:r>
    </w:p>
    <w:p w:rsidR="00E86257" w:rsidRPr="00E86257" w:rsidRDefault="00E86257" w:rsidP="00E862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6257">
        <w:rPr>
          <w:color w:val="000000"/>
          <w:sz w:val="24"/>
          <w:szCs w:val="24"/>
        </w:rPr>
        <w:t>2) program edukacyjny EduSensus: logopedia – pakiet rozszerzony – 2678,00 zł;</w:t>
      </w:r>
    </w:p>
    <w:p w:rsidR="00E86257" w:rsidRPr="00E86257" w:rsidRDefault="00E86257" w:rsidP="00E862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6257">
        <w:rPr>
          <w:color w:val="000000"/>
          <w:sz w:val="24"/>
          <w:szCs w:val="24"/>
        </w:rPr>
        <w:t>3) program edukacyjny EduSensus Matematyka I – V – 5450,00 zł;</w:t>
      </w:r>
    </w:p>
    <w:p w:rsidR="00E86257" w:rsidRPr="00E86257" w:rsidRDefault="00E86257" w:rsidP="00E8625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6257">
        <w:rPr>
          <w:color w:val="000000"/>
          <w:sz w:val="24"/>
          <w:szCs w:val="24"/>
        </w:rPr>
        <w:t>4) program edukacyjny LOGO gry – 1236,00 zł;</w:t>
      </w:r>
    </w:p>
    <w:p w:rsidR="00E86257" w:rsidRDefault="00E86257" w:rsidP="00E8625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86257">
        <w:rPr>
          <w:color w:val="000000"/>
          <w:sz w:val="24"/>
          <w:szCs w:val="24"/>
        </w:rPr>
        <w:t>5) notebook – 2494,44 zł.</w:t>
      </w:r>
    </w:p>
    <w:p w:rsidR="00E86257" w:rsidRDefault="00E86257" w:rsidP="00E86257">
      <w:pPr>
        <w:spacing w:line="360" w:lineRule="auto"/>
        <w:jc w:val="both"/>
        <w:rPr>
          <w:color w:val="000000"/>
          <w:sz w:val="24"/>
        </w:rPr>
      </w:pPr>
    </w:p>
    <w:p w:rsidR="00E86257" w:rsidRDefault="00E86257" w:rsidP="00E862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86257" w:rsidRDefault="00E86257" w:rsidP="00E86257">
      <w:pPr>
        <w:keepNext/>
        <w:spacing w:line="360" w:lineRule="auto"/>
        <w:rPr>
          <w:color w:val="000000"/>
          <w:sz w:val="24"/>
        </w:rPr>
      </w:pPr>
    </w:p>
    <w:p w:rsidR="00E86257" w:rsidRDefault="00E86257" w:rsidP="00E86257">
      <w:pPr>
        <w:spacing w:line="360" w:lineRule="auto"/>
        <w:jc w:val="both"/>
        <w:rPr>
          <w:color w:val="2F2F2F"/>
          <w:sz w:val="24"/>
          <w:szCs w:val="24"/>
        </w:rPr>
      </w:pPr>
      <w:bookmarkStart w:id="4" w:name="z2"/>
      <w:bookmarkEnd w:id="4"/>
      <w:r w:rsidRPr="00E86257">
        <w:rPr>
          <w:color w:val="000000"/>
          <w:sz w:val="24"/>
          <w:szCs w:val="24"/>
        </w:rPr>
        <w:t xml:space="preserve">Wykonanie zarządzenia powierza się Dyrektorowi Wydziału Obsługi Urzędu Miasta Poznania oraz Dyrektorowi </w:t>
      </w:r>
      <w:r w:rsidRPr="00E86257">
        <w:rPr>
          <w:color w:val="2F2F2F"/>
          <w:sz w:val="24"/>
          <w:szCs w:val="24"/>
        </w:rPr>
        <w:t>Szkoły Podstawowej nr 45.</w:t>
      </w:r>
    </w:p>
    <w:p w:rsidR="00E86257" w:rsidRDefault="00E86257" w:rsidP="00E86257">
      <w:pPr>
        <w:spacing w:line="360" w:lineRule="auto"/>
        <w:jc w:val="both"/>
        <w:rPr>
          <w:color w:val="000000"/>
          <w:sz w:val="24"/>
        </w:rPr>
      </w:pPr>
    </w:p>
    <w:p w:rsidR="00E86257" w:rsidRDefault="00E86257" w:rsidP="00E862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86257" w:rsidRDefault="00E86257" w:rsidP="00E86257">
      <w:pPr>
        <w:keepNext/>
        <w:spacing w:line="360" w:lineRule="auto"/>
        <w:rPr>
          <w:color w:val="000000"/>
          <w:sz w:val="24"/>
        </w:rPr>
      </w:pPr>
    </w:p>
    <w:p w:rsidR="00E86257" w:rsidRDefault="00E86257" w:rsidP="00E862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6257">
        <w:rPr>
          <w:color w:val="000000"/>
          <w:sz w:val="24"/>
          <w:szCs w:val="24"/>
        </w:rPr>
        <w:t>Zarządzenie wchodzi w życie z dniem podpisania.</w:t>
      </w:r>
    </w:p>
    <w:p w:rsidR="00E86257" w:rsidRDefault="00E86257" w:rsidP="00E86257">
      <w:pPr>
        <w:spacing w:line="360" w:lineRule="auto"/>
        <w:jc w:val="both"/>
        <w:rPr>
          <w:color w:val="000000"/>
          <w:sz w:val="24"/>
        </w:rPr>
      </w:pPr>
    </w:p>
    <w:p w:rsidR="00E86257" w:rsidRDefault="00E86257" w:rsidP="00E862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86257" w:rsidRDefault="00E86257" w:rsidP="00E862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86257" w:rsidRPr="00E86257" w:rsidRDefault="00E86257" w:rsidP="00E862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6257" w:rsidRPr="00E86257" w:rsidSect="00E862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257" w:rsidRDefault="00E86257">
      <w:r>
        <w:separator/>
      </w:r>
    </w:p>
  </w:endnote>
  <w:endnote w:type="continuationSeparator" w:id="0">
    <w:p w:rsidR="00E86257" w:rsidRDefault="00E8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257" w:rsidRDefault="00E86257">
      <w:r>
        <w:separator/>
      </w:r>
    </w:p>
  </w:footnote>
  <w:footnote w:type="continuationSeparator" w:id="0">
    <w:p w:rsidR="00E86257" w:rsidRDefault="00E8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2r."/>
    <w:docVar w:name="AktNr" w:val="899/2022/P"/>
    <w:docVar w:name="Sprawa" w:val="przekazania na stan majątkowy Szkoły Podstawowej nr 45, z siedzibą przy ulicy Harcerskiej 3, 61-011 Poznań, środków trwałych dydaktycznych zakupionych w ramach projektu pod nazwą &quot;Akademia Małego Poznaniaka&quot;."/>
  </w:docVars>
  <w:rsids>
    <w:rsidRoot w:val="00E86257"/>
    <w:rsid w:val="00072485"/>
    <w:rsid w:val="000C07FF"/>
    <w:rsid w:val="000E2E12"/>
    <w:rsid w:val="00167A3B"/>
    <w:rsid w:val="002A488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625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0CFEA-58C8-44B8-A70C-30DBF4E9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1293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2022-12-05T07:47:00Z</dcterms:created>
  <dcterms:modified xsi:type="dcterms:W3CDTF">2022-12-05T07:47:00Z</dcterms:modified>
</cp:coreProperties>
</file>