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16FD">
          <w:t>947/2022/P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16FD">
        <w:rPr>
          <w:b/>
          <w:sz w:val="28"/>
        </w:rPr>
        <w:fldChar w:fldCharType="separate"/>
      </w:r>
      <w:r w:rsidR="003F16FD">
        <w:rPr>
          <w:b/>
          <w:sz w:val="28"/>
        </w:rPr>
        <w:t>12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16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16FD">
              <w:rPr>
                <w:b/>
                <w:sz w:val="24"/>
                <w:szCs w:val="24"/>
              </w:rPr>
              <w:fldChar w:fldCharType="separate"/>
            </w:r>
            <w:r w:rsidR="003F16FD">
              <w:rPr>
                <w:b/>
                <w:sz w:val="24"/>
                <w:szCs w:val="24"/>
              </w:rPr>
              <w:t>przekazania na stan majątkowy Zarządu Transportu Miejskiego, z siedzibą przy ul. Matejki 59, 60-770 Poznań, środków trwałych związanych z rozbudową drogi ul. Św. Marcin na odcinku od ul. Gwarnej do ul. Ratajczaka w ramach projektu pod nazwą „Program Centrum – etap I – przebudowa tras tramwajowych wraz z uspokojeniem ruchu samochodowego w ulicach: Św. Marcin, Fredry, Mielżyńskiego, 27 Grudnia, Pl. Wolności, Towarowa”.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16FD" w:rsidP="003F16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16FD">
        <w:rPr>
          <w:color w:val="000000"/>
          <w:sz w:val="24"/>
        </w:rPr>
        <w:t>Na podstawie art. 30 ust. 2 pkt 3 ustawy z dnia 8 marca 1990 r. o samorządzie gminnym (t.j. Dz. U. z 2022 r. poz. 559 ze zm.) zarządza się, co następuje:</w:t>
      </w:r>
    </w:p>
    <w:p w:rsidR="003F16FD" w:rsidRDefault="003F16FD" w:rsidP="003F16FD">
      <w:pPr>
        <w:spacing w:line="360" w:lineRule="auto"/>
        <w:jc w:val="both"/>
        <w:rPr>
          <w:sz w:val="24"/>
        </w:rPr>
      </w:pPr>
    </w:p>
    <w:p w:rsidR="003F16FD" w:rsidRDefault="003F16FD" w:rsidP="003F16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16FD" w:rsidRDefault="003F16FD" w:rsidP="003F16FD">
      <w:pPr>
        <w:keepNext/>
        <w:spacing w:line="360" w:lineRule="auto"/>
        <w:rPr>
          <w:color w:val="000000"/>
          <w:sz w:val="24"/>
        </w:rPr>
      </w:pP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16FD">
        <w:rPr>
          <w:color w:val="000000"/>
          <w:sz w:val="24"/>
          <w:szCs w:val="24"/>
        </w:rPr>
        <w:t>Przekazuje się na stan majątkowy Zarządu Transportu Miejskiego, z siedzibą przy ul. Matejki 59, 60-770 Poznań, środki trwałe o łącznej wartości 15 805 450,34 zł, wytworzone w ramach projektu pod nazwą: „Program Centrum – etap I – przebudowa tras tramwajowych wraz z</w:t>
      </w:r>
      <w:r w:rsidR="00363221">
        <w:rPr>
          <w:color w:val="000000"/>
          <w:sz w:val="24"/>
          <w:szCs w:val="24"/>
        </w:rPr>
        <w:t> </w:t>
      </w:r>
      <w:r w:rsidRPr="003F16FD">
        <w:rPr>
          <w:color w:val="000000"/>
          <w:sz w:val="24"/>
          <w:szCs w:val="24"/>
        </w:rPr>
        <w:t>uspokojeniem ruchu samochodowego w ulicach: Św. Marcin, Fredry, Mielżyńskiego, 27 Grudnia, Pl. Wolności, Towarowa” realizowanego przez Miasto Poznań w zakresie Działania 6.1 Rozwój publicznego transportu zbiorowego w miastach, oś priorytetowa VI Rozwój niskoemisyjnego transportu zbiorowego w miastach Programu Operacyjnego Infrastruktura i</w:t>
      </w:r>
      <w:r w:rsidR="00363221">
        <w:rPr>
          <w:color w:val="000000"/>
          <w:sz w:val="24"/>
          <w:szCs w:val="24"/>
        </w:rPr>
        <w:t> </w:t>
      </w:r>
      <w:r w:rsidRPr="003F16FD">
        <w:rPr>
          <w:color w:val="000000"/>
          <w:sz w:val="24"/>
          <w:szCs w:val="24"/>
        </w:rPr>
        <w:t>Środowisko 2014-2020, na które składają się:</w:t>
      </w: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t>1) odwodnienie torowiska wraz ze studzienkami, przykanalikami i włączeniem do kanału zbiorczego o łącznej wartości 2 031 791,37 zł;</w:t>
      </w: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t>2) kable zasilające i teletechniczne dla wiaty przystankowej, tablicy TIP oraz biletomatu o</w:t>
      </w:r>
      <w:r w:rsidR="00363221">
        <w:rPr>
          <w:color w:val="000000"/>
          <w:sz w:val="24"/>
          <w:szCs w:val="24"/>
        </w:rPr>
        <w:t> </w:t>
      </w:r>
      <w:r w:rsidRPr="003F16FD">
        <w:rPr>
          <w:color w:val="000000"/>
          <w:sz w:val="24"/>
          <w:szCs w:val="24"/>
        </w:rPr>
        <w:t>łącznej wartości 35 802,50 zł;</w:t>
      </w: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t>3) kable zasilające stację rowerów miejskich o łącznej wartości 26 851,87 zł;</w:t>
      </w: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lastRenderedPageBreak/>
        <w:t>4) torowisko o łącznej wartości 10 273 965,47 zł;</w:t>
      </w: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t>5) trakcja tramwajowa, kable trakcyjne i automatyka tramwajowa o łącznej wartości 3 258 026,66 zł;</w:t>
      </w:r>
    </w:p>
    <w:p w:rsidR="003F16FD" w:rsidRPr="003F16FD" w:rsidRDefault="003F16FD" w:rsidP="003F16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t>6) wiata przystankowa Ratajczaka o łącznej wartości 116 358,11 zł;</w:t>
      </w:r>
    </w:p>
    <w:p w:rsidR="003F16FD" w:rsidRDefault="003F16FD" w:rsidP="003F16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6FD">
        <w:rPr>
          <w:color w:val="000000"/>
          <w:sz w:val="24"/>
          <w:szCs w:val="24"/>
        </w:rPr>
        <w:t>7) Tablica Informacji Pasażerskiej o łącznej wartości 62 654,36 zł.</w:t>
      </w:r>
    </w:p>
    <w:p w:rsidR="003F16FD" w:rsidRDefault="003F16FD" w:rsidP="003F16FD">
      <w:pPr>
        <w:spacing w:line="360" w:lineRule="auto"/>
        <w:jc w:val="both"/>
        <w:rPr>
          <w:color w:val="000000"/>
          <w:sz w:val="24"/>
        </w:rPr>
      </w:pPr>
    </w:p>
    <w:p w:rsidR="003F16FD" w:rsidRDefault="003F16FD" w:rsidP="003F16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16FD" w:rsidRDefault="003F16FD" w:rsidP="003F16FD">
      <w:pPr>
        <w:keepNext/>
        <w:spacing w:line="360" w:lineRule="auto"/>
        <w:rPr>
          <w:color w:val="000000"/>
          <w:sz w:val="24"/>
        </w:rPr>
      </w:pPr>
    </w:p>
    <w:p w:rsidR="003F16FD" w:rsidRDefault="003F16FD" w:rsidP="003F16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16FD">
        <w:rPr>
          <w:color w:val="000000"/>
          <w:sz w:val="24"/>
          <w:szCs w:val="24"/>
        </w:rPr>
        <w:t>Traci moc zarządzenie Nr 419/2022/P Prezydenta Miasta Poznania z dnia 27 maja 2022 r.</w:t>
      </w:r>
    </w:p>
    <w:p w:rsidR="003F16FD" w:rsidRDefault="003F16FD" w:rsidP="003F16FD">
      <w:pPr>
        <w:spacing w:line="360" w:lineRule="auto"/>
        <w:jc w:val="both"/>
        <w:rPr>
          <w:color w:val="000000"/>
          <w:sz w:val="24"/>
        </w:rPr>
      </w:pPr>
    </w:p>
    <w:p w:rsidR="003F16FD" w:rsidRDefault="003F16FD" w:rsidP="003F16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16FD" w:rsidRDefault="003F16FD" w:rsidP="003F16FD">
      <w:pPr>
        <w:keepNext/>
        <w:spacing w:line="360" w:lineRule="auto"/>
        <w:rPr>
          <w:color w:val="000000"/>
          <w:sz w:val="24"/>
        </w:rPr>
      </w:pPr>
    </w:p>
    <w:p w:rsidR="003F16FD" w:rsidRDefault="003F16FD" w:rsidP="003F16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16FD">
        <w:rPr>
          <w:color w:val="000000"/>
          <w:sz w:val="24"/>
          <w:szCs w:val="24"/>
        </w:rPr>
        <w:t>Wykonanie zarządzenia powierza się Dyrektorowi Wydziału Obsługi Urzędu Miasta Poznania oraz Dyrektorowi Zarządu Transportu Miejskiego.</w:t>
      </w:r>
    </w:p>
    <w:p w:rsidR="003F16FD" w:rsidRDefault="003F16FD" w:rsidP="003F16FD">
      <w:pPr>
        <w:spacing w:line="360" w:lineRule="auto"/>
        <w:jc w:val="both"/>
        <w:rPr>
          <w:color w:val="000000"/>
          <w:sz w:val="24"/>
        </w:rPr>
      </w:pPr>
    </w:p>
    <w:p w:rsidR="003F16FD" w:rsidRDefault="003F16FD" w:rsidP="003F16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16FD" w:rsidRDefault="003F16FD" w:rsidP="003F16FD">
      <w:pPr>
        <w:keepNext/>
        <w:spacing w:line="360" w:lineRule="auto"/>
        <w:rPr>
          <w:color w:val="000000"/>
          <w:sz w:val="24"/>
        </w:rPr>
      </w:pPr>
    </w:p>
    <w:p w:rsidR="003F16FD" w:rsidRDefault="003F16FD" w:rsidP="003F16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16FD">
        <w:rPr>
          <w:color w:val="000000"/>
          <w:sz w:val="24"/>
          <w:szCs w:val="24"/>
        </w:rPr>
        <w:t>Zarządzenie wchodzi w życie z dniem podpisania.</w:t>
      </w:r>
    </w:p>
    <w:p w:rsidR="003F16FD" w:rsidRDefault="003F16FD" w:rsidP="003F16FD">
      <w:pPr>
        <w:spacing w:line="360" w:lineRule="auto"/>
        <w:jc w:val="both"/>
        <w:rPr>
          <w:color w:val="000000"/>
          <w:sz w:val="24"/>
        </w:rPr>
      </w:pPr>
    </w:p>
    <w:p w:rsidR="003F16FD" w:rsidRDefault="003F16FD" w:rsidP="003F16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16FD" w:rsidRDefault="003F16FD" w:rsidP="003F16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16FD" w:rsidRPr="003F16FD" w:rsidRDefault="003F16FD" w:rsidP="003F16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16FD" w:rsidRPr="003F16FD" w:rsidSect="003F16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2r."/>
    <w:docVar w:name="AktNr" w:val="947/2022/P"/>
    <w:docVar w:name="Sprawa" w:val="przekazania na stan majątkowy Zarządu Transportu Miejskiego, z siedzibą przy ul. Matejki 59, 60-770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."/>
  </w:docVars>
  <w:rsids>
    <w:rsidRoot w:val="003F16FD"/>
    <w:rsid w:val="00072485"/>
    <w:rsid w:val="000C07FF"/>
    <w:rsid w:val="000E2E12"/>
    <w:rsid w:val="00167A3B"/>
    <w:rsid w:val="002C4925"/>
    <w:rsid w:val="00363221"/>
    <w:rsid w:val="003679C6"/>
    <w:rsid w:val="00373368"/>
    <w:rsid w:val="003F16F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8F33-B5A2-4A90-AD79-DF4407B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2071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2022-12-13T08:24:00Z</dcterms:created>
  <dcterms:modified xsi:type="dcterms:W3CDTF">2022-12-13T08:24:00Z</dcterms:modified>
</cp:coreProperties>
</file>