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C11B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11BF">
              <w:rPr>
                <w:b/>
              </w:rPr>
              <w:fldChar w:fldCharType="separate"/>
            </w:r>
            <w:r w:rsidR="009C11BF">
              <w:rPr>
                <w:b/>
              </w:rPr>
              <w:t xml:space="preserve">przekazania na stan majątkowy Zarządu Dróg Miejskich w Poznaniu, z siedzibą przy ul. Wiczak 17, 61-623 Poznań, środków trwałych powstałych w ramach inwestycji pod nazwą „Przebudowa Rynku Łazarskiego”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11BF" w:rsidRDefault="00FA63B5" w:rsidP="009C11BF">
      <w:pPr>
        <w:spacing w:line="360" w:lineRule="auto"/>
        <w:jc w:val="both"/>
      </w:pPr>
      <w:bookmarkStart w:id="2" w:name="z1"/>
      <w:bookmarkEnd w:id="2"/>
    </w:p>
    <w:p w:rsidR="009C11BF" w:rsidRPr="009C11BF" w:rsidRDefault="009C11BF" w:rsidP="009C11BF">
      <w:pPr>
        <w:autoSpaceDE w:val="0"/>
        <w:autoSpaceDN w:val="0"/>
        <w:adjustRightInd w:val="0"/>
        <w:spacing w:line="360" w:lineRule="auto"/>
        <w:jc w:val="both"/>
        <w:rPr>
          <w:color w:val="5291EF"/>
        </w:rPr>
      </w:pPr>
      <w:r w:rsidRPr="009C11BF">
        <w:rPr>
          <w:color w:val="000000"/>
        </w:rPr>
        <w:t>Środki trwałe wymienione w § 1 zarządzenia zostały wytworzone w ramach projektu pod nazwą „Przebudowa Rynku Łazarskiego” w Poznaniu, realizowanego przez Miasto Poznań w</w:t>
      </w:r>
      <w:r w:rsidR="005408C3">
        <w:rPr>
          <w:color w:val="000000"/>
        </w:rPr>
        <w:t> </w:t>
      </w:r>
      <w:r w:rsidRPr="009C11BF">
        <w:rPr>
          <w:color w:val="000000"/>
        </w:rPr>
        <w:t xml:space="preserve">zakresie Programu dla Śródmieścia (zadanie KPRM/P/019 </w:t>
      </w:r>
      <w:r w:rsidRPr="009C11BF">
        <w:rPr>
          <w:color w:val="000000"/>
          <w:szCs w:val="22"/>
        </w:rPr>
        <w:t>–</w:t>
      </w:r>
      <w:r w:rsidRPr="009C11BF">
        <w:rPr>
          <w:color w:val="000000"/>
        </w:rPr>
        <w:t xml:space="preserve"> przygotowanie konkursu oraz zadanie KPRM/P/033 </w:t>
      </w:r>
      <w:r w:rsidRPr="009C11BF">
        <w:rPr>
          <w:color w:val="000000"/>
          <w:szCs w:val="22"/>
        </w:rPr>
        <w:t>–</w:t>
      </w:r>
      <w:r w:rsidRPr="009C11BF">
        <w:rPr>
          <w:color w:val="000000"/>
        </w:rPr>
        <w:t xml:space="preserve"> prace projektowe, prace budowlane, nadzór nad inwestycją „Przebudowa Rynku Łazarskiego”).</w:t>
      </w:r>
      <w:r w:rsidRPr="009C11BF">
        <w:rPr>
          <w:color w:val="5291EF"/>
        </w:rPr>
        <w:t xml:space="preserve"> </w:t>
      </w:r>
    </w:p>
    <w:p w:rsidR="009C11BF" w:rsidRPr="009C11BF" w:rsidRDefault="009C11BF" w:rsidP="009C11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11BF">
        <w:rPr>
          <w:color w:val="000000"/>
        </w:rPr>
        <w:t>Dla prawidłowej eksploatacji i sprawowania nad majątkiem właściwego, bieżącego nadzoru zakupione środki trwałe należy przekazać na stan jednostki budżetowej – Zarządu Dróg Miejskich w Poznaniu, z siedzibą przy ul. Wilczak 17, 61-623 Poznań, zgodnie z</w:t>
      </w:r>
      <w:r w:rsidR="005408C3">
        <w:rPr>
          <w:color w:val="000000"/>
        </w:rPr>
        <w:t> </w:t>
      </w:r>
      <w:r w:rsidRPr="009C11BF">
        <w:rPr>
          <w:color w:val="000000"/>
        </w:rPr>
        <w:t>zarządzeniem Nr 22/2022/K Prezydenta Miasta Poznania z dnia 26 kwietnia 2022 r. w</w:t>
      </w:r>
      <w:r w:rsidR="005408C3">
        <w:rPr>
          <w:color w:val="000000"/>
        </w:rPr>
        <w:t> </w:t>
      </w:r>
      <w:r w:rsidRPr="009C11BF">
        <w:rPr>
          <w:color w:val="000000"/>
        </w:rPr>
        <w:t>sprawie zmiany zarządzenia Nr 44/2021/K Prezydenta Miasta Poznania z dnia 1</w:t>
      </w:r>
      <w:r w:rsidR="005408C3">
        <w:rPr>
          <w:color w:val="000000"/>
        </w:rPr>
        <w:t> </w:t>
      </w:r>
      <w:r w:rsidRPr="009C11BF">
        <w:rPr>
          <w:color w:val="000000"/>
        </w:rPr>
        <w:t>października 2021 r. w sprawie Instrukcji obiegu i kontroli dokumentów finansowo-księgowych w Urzędzie Miasta Poznania.</w:t>
      </w:r>
    </w:p>
    <w:p w:rsidR="009C11BF" w:rsidRDefault="009C11BF" w:rsidP="009C11BF">
      <w:pPr>
        <w:spacing w:line="360" w:lineRule="auto"/>
        <w:jc w:val="both"/>
        <w:rPr>
          <w:color w:val="000000"/>
        </w:rPr>
      </w:pPr>
      <w:r w:rsidRPr="009C11BF">
        <w:rPr>
          <w:color w:val="000000"/>
        </w:rPr>
        <w:t>Wobec powyższego wydanie przedmiotowego zarządzenia jest w pełni uzasadnione.</w:t>
      </w:r>
    </w:p>
    <w:p w:rsidR="009C11BF" w:rsidRDefault="009C11BF" w:rsidP="009C11BF">
      <w:pPr>
        <w:spacing w:line="360" w:lineRule="auto"/>
        <w:jc w:val="both"/>
      </w:pPr>
    </w:p>
    <w:p w:rsidR="009C11BF" w:rsidRDefault="009C11BF" w:rsidP="009C11BF">
      <w:pPr>
        <w:keepNext/>
        <w:spacing w:line="360" w:lineRule="auto"/>
        <w:jc w:val="center"/>
      </w:pPr>
      <w:r>
        <w:t>DYREKTOR BIURA</w:t>
      </w:r>
    </w:p>
    <w:p w:rsidR="009C11BF" w:rsidRPr="009C11BF" w:rsidRDefault="009C11BF" w:rsidP="009C11BF">
      <w:pPr>
        <w:keepNext/>
        <w:spacing w:line="360" w:lineRule="auto"/>
        <w:jc w:val="center"/>
      </w:pPr>
      <w:r>
        <w:t>(-) Grzegorz Kamiński</w:t>
      </w:r>
    </w:p>
    <w:sectPr w:rsidR="009C11BF" w:rsidRPr="009C11BF" w:rsidSect="009C11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1BF" w:rsidRDefault="009C11BF">
      <w:r>
        <w:separator/>
      </w:r>
    </w:p>
  </w:endnote>
  <w:endnote w:type="continuationSeparator" w:id="0">
    <w:p w:rsidR="009C11BF" w:rsidRDefault="009C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1BF" w:rsidRDefault="009C11BF">
      <w:r>
        <w:separator/>
      </w:r>
    </w:p>
  </w:footnote>
  <w:footnote w:type="continuationSeparator" w:id="0">
    <w:p w:rsidR="009C11BF" w:rsidRDefault="009C1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czak 17, 61-623 Poznań, środków trwałych powstałych w ramach inwestycji pod nazwą „Przebudowa Rynku Łazarskiego” w Poznaniu. "/>
  </w:docVars>
  <w:rsids>
    <w:rsidRoot w:val="009C11BF"/>
    <w:rsid w:val="000607A3"/>
    <w:rsid w:val="001B1D53"/>
    <w:rsid w:val="0022095A"/>
    <w:rsid w:val="002946C5"/>
    <w:rsid w:val="002C29F3"/>
    <w:rsid w:val="005408C3"/>
    <w:rsid w:val="00796326"/>
    <w:rsid w:val="009C11B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E2F58-137E-4EEA-8201-FC7F4206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1165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2022-12-14T11:34:00Z</dcterms:created>
  <dcterms:modified xsi:type="dcterms:W3CDTF">2022-12-14T11:34:00Z</dcterms:modified>
</cp:coreProperties>
</file>