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8203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2037">
              <w:rPr>
                <w:b/>
              </w:rPr>
              <w:fldChar w:fldCharType="separate"/>
            </w:r>
            <w:r w:rsidR="00F82037">
              <w:rPr>
                <w:b/>
              </w:rPr>
              <w:t>rozstrzygnięcia otwartego konkursu ofert nr 3/2023 na realizację zadania publicznego w obszarze „Pomoc społeczna, w tym pomoc rodzinom i osobom w trudnej sytuacji życiowej, oraz wyrównywanie szans tych rodzin i osób”,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2037" w:rsidRDefault="00FA63B5" w:rsidP="00F82037">
      <w:pPr>
        <w:spacing w:line="360" w:lineRule="auto"/>
        <w:jc w:val="both"/>
      </w:pPr>
      <w:bookmarkStart w:id="2" w:name="z1"/>
      <w:bookmarkEnd w:id="2"/>
    </w:p>
    <w:p w:rsidR="00F82037" w:rsidRPr="00F82037" w:rsidRDefault="00F82037" w:rsidP="00F820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037">
        <w:rPr>
          <w:color w:val="000000"/>
        </w:rPr>
        <w:t xml:space="preserve">Zgodnie z treścią art. 11 ust. 1 pkt 2 ustawy z dnia 24 kwietnia 2003 r. o działalności pożytku publicznego i o wolontariacie (Dz. U. z 2022 r. poz. 1327 z </w:t>
      </w:r>
      <w:proofErr w:type="spellStart"/>
      <w:r w:rsidRPr="00F82037">
        <w:rPr>
          <w:color w:val="000000"/>
        </w:rPr>
        <w:t>późn</w:t>
      </w:r>
      <w:proofErr w:type="spellEnd"/>
      <w:r w:rsidRPr="00F82037">
        <w:rPr>
          <w:color w:val="000000"/>
        </w:rPr>
        <w:t>.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F82037" w:rsidRPr="00F82037" w:rsidRDefault="00F82037" w:rsidP="00F820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037">
        <w:rPr>
          <w:color w:val="000000"/>
        </w:rPr>
        <w:t>W dniu 3 listopada 2022 roku (znak sprawy: ZSS-XIII.8120.4.16.2022) Prezydent Miasta Poznania ogłosił konkurs ofert nr 3/2023 na realizację zadań w obszarze pomocy społecznej, w tym pomocy rodzinom i osobom w trudnej sytuacji życiowej, oraz wyrównywania szans tych rodzin i osób poprzez</w:t>
      </w:r>
      <w:r w:rsidRPr="00F82037">
        <w:rPr>
          <w:color w:val="000000"/>
          <w:szCs w:val="20"/>
        </w:rPr>
        <w:t xml:space="preserve"> </w:t>
      </w:r>
      <w:r w:rsidRPr="00F82037">
        <w:rPr>
          <w:color w:val="000000"/>
        </w:rPr>
        <w:t>zapewnienie usług w dziennym domu pomocy na obszarze Wildy lub Dębca, przez organizacje pozarządowe oraz inne podmioty uprawnione. W odpowiedzi na ogłoszony konkurs wpłynęła 1 oferta.</w:t>
      </w:r>
    </w:p>
    <w:p w:rsidR="00F82037" w:rsidRPr="00F82037" w:rsidRDefault="00F82037" w:rsidP="00F820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037">
        <w:rPr>
          <w:color w:val="000000"/>
        </w:rPr>
        <w:t>Zarządzeniem Nr 854/2022/P Prezydenta Miasta Poznania z dnia 29 listopada 2022 roku powołana została Komisja konkursowa w celu zaopiniowania ofert złożonych w ramach otwartego konkursu ofert w obszarze „Pomoc społeczna, w tym pomoc rodzinom i osobom w</w:t>
      </w:r>
      <w:r w:rsidR="002A1974">
        <w:rPr>
          <w:color w:val="000000"/>
        </w:rPr>
        <w:t> </w:t>
      </w:r>
      <w:r w:rsidRPr="00F82037">
        <w:rPr>
          <w:color w:val="000000"/>
        </w:rPr>
        <w:t>trudnej sytuacji życiowej, oraz wyrównywanie szans tych rodzin i osób”. Na posiedzeniu w</w:t>
      </w:r>
      <w:r w:rsidR="002A1974">
        <w:rPr>
          <w:color w:val="000000"/>
        </w:rPr>
        <w:t> </w:t>
      </w:r>
      <w:r w:rsidRPr="00F82037">
        <w:rPr>
          <w:color w:val="000000"/>
        </w:rPr>
        <w:t xml:space="preserve">dniu 6 grudnia 2022 roku wyżej wymieniona Komisja zaopiniowała pozytywnie ofertę </w:t>
      </w:r>
      <w:r w:rsidRPr="00F82037">
        <w:rPr>
          <w:color w:val="000000"/>
        </w:rPr>
        <w:lastRenderedPageBreak/>
        <w:t>wskazaną w załączniku do zarządzenia. Oferent spełnia kryteria niezbędne do realizacji projektu dotyczącego zapewnienia pomocy w dziennym domu pomocy.</w:t>
      </w:r>
    </w:p>
    <w:p w:rsidR="00F82037" w:rsidRDefault="00F82037" w:rsidP="00F82037">
      <w:pPr>
        <w:spacing w:line="360" w:lineRule="auto"/>
        <w:jc w:val="both"/>
        <w:rPr>
          <w:color w:val="000000"/>
        </w:rPr>
      </w:pPr>
      <w:r w:rsidRPr="00F82037">
        <w:rPr>
          <w:color w:val="000000"/>
        </w:rPr>
        <w:t>W świetle powyższego wydanie zarządzenia jest w pełni uzasadnione.</w:t>
      </w:r>
    </w:p>
    <w:p w:rsidR="00F82037" w:rsidRDefault="00F82037" w:rsidP="00F82037">
      <w:pPr>
        <w:spacing w:line="360" w:lineRule="auto"/>
        <w:jc w:val="both"/>
      </w:pPr>
    </w:p>
    <w:p w:rsidR="00F82037" w:rsidRDefault="00F82037" w:rsidP="00F82037">
      <w:pPr>
        <w:keepNext/>
        <w:spacing w:line="360" w:lineRule="auto"/>
        <w:jc w:val="center"/>
      </w:pPr>
      <w:r>
        <w:t>ZASTĘPCZYNI DYREKTORKI</w:t>
      </w:r>
    </w:p>
    <w:p w:rsidR="00F82037" w:rsidRPr="00F82037" w:rsidRDefault="00F82037" w:rsidP="00F8203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82037" w:rsidRPr="00F82037" w:rsidSect="00F820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37" w:rsidRDefault="00F82037">
      <w:r>
        <w:separator/>
      </w:r>
    </w:p>
  </w:endnote>
  <w:endnote w:type="continuationSeparator" w:id="0">
    <w:p w:rsidR="00F82037" w:rsidRDefault="00F8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37" w:rsidRDefault="00F82037">
      <w:r>
        <w:separator/>
      </w:r>
    </w:p>
  </w:footnote>
  <w:footnote w:type="continuationSeparator" w:id="0">
    <w:p w:rsidR="00F82037" w:rsidRDefault="00F8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/2023 na realizację zadania publicznego w obszarze „Pomoc społeczna, w tym pomoc rodzinom i osobom w trudnej sytuacji życiowej, oraz wyrównywanie szans tych rodzin i osób”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, w 2023 roku."/>
  </w:docVars>
  <w:rsids>
    <w:rsidRoot w:val="00F82037"/>
    <w:rsid w:val="000607A3"/>
    <w:rsid w:val="001B1D53"/>
    <w:rsid w:val="0022095A"/>
    <w:rsid w:val="002946C5"/>
    <w:rsid w:val="002A1974"/>
    <w:rsid w:val="002C29F3"/>
    <w:rsid w:val="00796326"/>
    <w:rsid w:val="00A87E1B"/>
    <w:rsid w:val="00AA04BE"/>
    <w:rsid w:val="00BB1A14"/>
    <w:rsid w:val="00F820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318</Words>
  <Characters>1898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2022-12-16T10:06:00Z</dcterms:created>
  <dcterms:modified xsi:type="dcterms:W3CDTF">2022-12-16T10:06:00Z</dcterms:modified>
</cp:coreProperties>
</file>