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5B72">
          <w:t>977/2022/P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F5B72">
        <w:rPr>
          <w:b/>
          <w:sz w:val="28"/>
        </w:rPr>
        <w:fldChar w:fldCharType="separate"/>
      </w:r>
      <w:r w:rsidR="00DF5B72">
        <w:rPr>
          <w:b/>
          <w:sz w:val="28"/>
        </w:rPr>
        <w:t>16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F5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5B72">
              <w:rPr>
                <w:b/>
                <w:sz w:val="24"/>
                <w:szCs w:val="24"/>
              </w:rPr>
              <w:fldChar w:fldCharType="separate"/>
            </w:r>
            <w:r w:rsidR="00DF5B72">
              <w:rPr>
                <w:b/>
                <w:sz w:val="24"/>
                <w:szCs w:val="24"/>
              </w:rPr>
              <w:t>zarządzenie w sprawie powołania zespołu ds. przygotowania i koordynacji procesu zbycia udziałów spółki MODERTRANS Poznań sp. z o.o. z siedzibą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F5B72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F5B72">
        <w:rPr>
          <w:color w:val="000000"/>
          <w:sz w:val="24"/>
          <w:szCs w:val="24"/>
        </w:rPr>
        <w:t>t.j</w:t>
      </w:r>
      <w:proofErr w:type="spellEnd"/>
      <w:r w:rsidRPr="00DF5B72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DF5B72">
        <w:rPr>
          <w:color w:val="000000"/>
          <w:sz w:val="24"/>
          <w:szCs w:val="24"/>
        </w:rPr>
        <w:t>późn</w:t>
      </w:r>
      <w:proofErr w:type="spellEnd"/>
      <w:r w:rsidRPr="00DF5B72">
        <w:rPr>
          <w:color w:val="000000"/>
          <w:sz w:val="24"/>
          <w:szCs w:val="24"/>
        </w:rPr>
        <w:t>. zm.) zarządza się, co następuje:</w:t>
      </w: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5B72">
        <w:rPr>
          <w:color w:val="000000"/>
          <w:sz w:val="24"/>
          <w:szCs w:val="24"/>
        </w:rPr>
        <w:t>W treści zarządzenia Nr 625/2021/P Prezydenta Miasta Poznania z dnia 29 lipca 2021 r. w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>sprawie powołania zespołu ds. przygotowania i koordynacji procesu zbycia udziałów spółki MODERTRANS Poznań sp. z o.o. z siedzibą w Poznaniu wprowadza się następujące zmiany: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1) § 2 ust. 1 otrzymuje brzmienie: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"W skład Zespołu wchodzą: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1) Jacek Jaśkowiak – Prezydent Miasta Poznania;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2) Jarosław </w:t>
      </w:r>
      <w:proofErr w:type="spellStart"/>
      <w:r w:rsidRPr="00DF5B72">
        <w:rPr>
          <w:color w:val="000000"/>
          <w:sz w:val="24"/>
          <w:szCs w:val="24"/>
        </w:rPr>
        <w:t>Plaszczak</w:t>
      </w:r>
      <w:proofErr w:type="spellEnd"/>
      <w:r w:rsidRPr="00DF5B72">
        <w:rPr>
          <w:color w:val="000000"/>
          <w:sz w:val="24"/>
          <w:szCs w:val="24"/>
        </w:rPr>
        <w:t xml:space="preserve"> – Biuro Nadzoru Właścicielskiego;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3) Natalia Górska-</w:t>
      </w:r>
      <w:proofErr w:type="spellStart"/>
      <w:r w:rsidRPr="00DF5B72">
        <w:rPr>
          <w:color w:val="000000"/>
          <w:sz w:val="24"/>
          <w:szCs w:val="24"/>
        </w:rPr>
        <w:t>Gawrak</w:t>
      </w:r>
      <w:proofErr w:type="spellEnd"/>
      <w:r w:rsidRPr="00DF5B72">
        <w:rPr>
          <w:color w:val="000000"/>
          <w:sz w:val="24"/>
          <w:szCs w:val="24"/>
        </w:rPr>
        <w:t xml:space="preserve"> – Biuro Nadzoru Właścicielskiego;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4) Jekaterina </w:t>
      </w:r>
      <w:proofErr w:type="spellStart"/>
      <w:r w:rsidRPr="00DF5B72">
        <w:rPr>
          <w:color w:val="000000"/>
          <w:sz w:val="24"/>
          <w:szCs w:val="24"/>
        </w:rPr>
        <w:t>Lożina</w:t>
      </w:r>
      <w:proofErr w:type="spellEnd"/>
      <w:r w:rsidRPr="00DF5B72">
        <w:rPr>
          <w:color w:val="000000"/>
          <w:sz w:val="24"/>
          <w:szCs w:val="24"/>
        </w:rPr>
        <w:t xml:space="preserve"> – Biuro Obsługi Inwestorów;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5) Henryk Kuligowski – Radca Prawny Miasta;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6) Miłosława Adamska – radca prawny z Wydziału Prawnego;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7) Wojciech Tulibacki – Miejskie Przedsiębiorstwo Komunikacyjne w Poznaniu sp. z o.o.;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8) Krzysztof Dostatni – Miejskie Przedsiębiorstwo Komunikacyjne w Poznaniu sp. z o.o.;</w:t>
      </w:r>
    </w:p>
    <w:p w:rsidR="00DF5B72" w:rsidRPr="00DF5B72" w:rsidRDefault="00DF5B72" w:rsidP="00DF5B7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9) Piotr </w:t>
      </w:r>
      <w:proofErr w:type="spellStart"/>
      <w:r w:rsidRPr="00DF5B72">
        <w:rPr>
          <w:color w:val="000000"/>
          <w:sz w:val="24"/>
          <w:szCs w:val="24"/>
        </w:rPr>
        <w:t>Bełdycki</w:t>
      </w:r>
      <w:proofErr w:type="spellEnd"/>
      <w:r w:rsidRPr="00DF5B72">
        <w:rPr>
          <w:color w:val="000000"/>
          <w:sz w:val="24"/>
          <w:szCs w:val="24"/>
        </w:rPr>
        <w:t xml:space="preserve"> – Miejskie Przedsiębiorstwo Komunikacyjne w Poznaniu sp. z o.o.";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2) § 2 ust. 6 otrzymuje brzmienie: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"W zależności od potrzeb, na podstawie decyzji Przewodniczącego Zespołu, mogą być powoływani inni zewnętrzni doradcy.";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3) § 3 ust. 1 otrzymuje brzmienie: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"Do zadań Zespołu należy w szczególności: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1) ustalenie priorytetów i harmonogramu realizacji Zadania;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2) opiniowanie i akceptacja dokumentów, w tym opisu przedmiotu zamówienia, przygotowanych w ramach prowadzonego przez Miasto i spółkę Miejskie Przedsiębiorstwo Komunikacyjne w Poznaniu sp. z o.o. wspólnego zamówienia na wybór zewnętrznego wykonawcy (dalej: Doradca);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3) przedstawienie stanowiska wobec strategii zaangażowania kapitałowego oraz relacji właścicielskich w Spółce, sporządzonej przez Doradcę na podstawie umowy zawartej dnia 29 marca 2022 r. między Miastem i spółką Miejskie Przedsiębiorstwo Komunikacyjne w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 xml:space="preserve">Poznaniu sp. z o.o. a Doradcą;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4) opiniowanie i akceptacja memorandum informacyjnego Spółki sporządzonego przez Doradcę;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5) rekomendacja zakresu informacji o Spółce przygotowanej przez Doradcę w celu udostępnienia potencjalnym inwestorom;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6) przygotowanie propozycji procedury wyłaniania inwestora strategicznego lub nabywcy udziałów w Spółce, a w przypadku wyboru zbycia wszystkich albo części udziałów Spółki przygotowanie propozycji trybu zbycia udziałów;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7) doradztwo przy określeniu warunków umowy z inwestorem strategicznym lub warunków zbycia udziałów w Spółce;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8) udział w spotkaniach informacyjnych i negocjacjach z potencjalnymi inwestorami zainteresowanymi zaangażowaniem kapitałowym w Spółkę albo nabyciem udziałów Spółki;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9) realizacja innych czynności dotyczących Zadania.";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4) § 3 ust. 3 otrzymuje brzmienie: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"Członkowie Zespołu przedstawiają swoje stanowisko w sprawie realizowanych zadań w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>formie opinii, wniosków i rekomendacji ustnie w trakcie posiedzenia Zespołu i przekazują je drogą e-mailową Zastępcy Przewodniczącego Zespołu.";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5) § 5 ust. 1 otrzymuje brzmienie: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"Członkowie Zespołu i doradcy są zobowiązani do zachowania poufności w odniesieniu do informacji i dokumentów pozyskiwanych przez nich w ramach udziału w pracach Zespołu, a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 xml:space="preserve">także do zachowania bezstronności wobec potencjalnych inwestorów. Przed przystąpieniem </w:t>
      </w:r>
      <w:r w:rsidRPr="00DF5B72">
        <w:rPr>
          <w:color w:val="000000"/>
          <w:sz w:val="24"/>
          <w:szCs w:val="24"/>
        </w:rPr>
        <w:lastRenderedPageBreak/>
        <w:t>do wykonywania czynności związanych z pracami Zespołu każdy członek Zespołu i doradca zobowiązany jest, pod rygorem wykluczenia z prac Zespołu, do podpisania oświadczenia o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>poufności o treści określonej w załączniku nr 1 do zarządzenia, z wyłączeniem radców prawnych będących członkami Zespołu i doradcami, których obowiązuje w tym zakresie tajemnica zawodowa. Na dalszym etapie prac Zespołu – związanym z udziałem potencjalnych inwestorów – każdy członek Zespołu i doradca zobowiązany jest, pod rygorem wykluczenia z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>prac Zespołu, do podpisania oświadczenia o bezstronności o treści określonej w załączniku nr 2 do zarządzenia. Obowiązek podpisania ww. oświadczenia o poufności oraz ewentualnie ww. oświadczenia o bezstronności, stosownie do etapu prac Zespołu, dotyczy każdej osoby uczestniczącej w pracach Zespołu, z wyłączeniem radców prawnych.";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 xml:space="preserve">6) § 5 ust. 2 otrzymuje brzmienie: </w:t>
      </w:r>
    </w:p>
    <w:p w:rsidR="00DF5B72" w:rsidRPr="00DF5B72" w:rsidRDefault="00DF5B72" w:rsidP="00DF5B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F5B72">
        <w:rPr>
          <w:color w:val="000000"/>
          <w:sz w:val="24"/>
          <w:szCs w:val="24"/>
        </w:rPr>
        <w:t>"Prezydent Miasta Poznania może podjąć decyzję o uznaniu wszystkich lub niektórych dokumentów dotyczących prac Zespołu za informacje zastrzeżone, w rozumieniu ustawy z</w:t>
      </w:r>
      <w:r w:rsidR="00FA75A2">
        <w:rPr>
          <w:color w:val="000000"/>
          <w:sz w:val="24"/>
          <w:szCs w:val="24"/>
        </w:rPr>
        <w:t> </w:t>
      </w:r>
      <w:r w:rsidRPr="00DF5B72">
        <w:rPr>
          <w:color w:val="000000"/>
          <w:sz w:val="24"/>
          <w:szCs w:val="24"/>
        </w:rPr>
        <w:t>dnia 5 sierpnia 2010 r. o ochronie informacji niejawnych, nadając im taką klauzulę.".</w:t>
      </w: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5B72">
        <w:rPr>
          <w:color w:val="000000"/>
          <w:sz w:val="24"/>
          <w:szCs w:val="24"/>
        </w:rPr>
        <w:t>Wykonanie zarządzenia powierza się dyrektorom wydziałów Urzędu Miasta Poznania wskazanych w § 1 i spółce Miejskie Przedsiębiorstwo Komunikacyjne w Poznaniu sp. z o.o.</w:t>
      </w: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5B72">
        <w:rPr>
          <w:color w:val="000000"/>
          <w:sz w:val="24"/>
          <w:szCs w:val="24"/>
        </w:rPr>
        <w:t>Zarządzenie wchodzi w życie z dniem podpisania.</w:t>
      </w:r>
    </w:p>
    <w:p w:rsidR="00DF5B72" w:rsidRDefault="00DF5B72" w:rsidP="00DF5B7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F5B72" w:rsidRPr="00DF5B72" w:rsidRDefault="00DF5B72" w:rsidP="00DF5B7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F5B72" w:rsidRPr="00DF5B72" w:rsidSect="00DF5B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72" w:rsidRDefault="00DF5B72">
      <w:r>
        <w:separator/>
      </w:r>
    </w:p>
  </w:endnote>
  <w:endnote w:type="continuationSeparator" w:id="0">
    <w:p w:rsidR="00DF5B72" w:rsidRDefault="00DF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72" w:rsidRDefault="00DF5B72">
      <w:r>
        <w:separator/>
      </w:r>
    </w:p>
  </w:footnote>
  <w:footnote w:type="continuationSeparator" w:id="0">
    <w:p w:rsidR="00DF5B72" w:rsidRDefault="00DF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7/2022/P"/>
    <w:docVar w:name="Sprawa" w:val="zarządzenie w sprawie powołania zespołu ds. przygotowania i koordynacji procesu zbycia udziałów spółki MODERTRANS Poznań sp. z o.o. z siedzibą w Poznaniu."/>
  </w:docVars>
  <w:rsids>
    <w:rsidRoot w:val="00DF5B7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DF5B72"/>
    <w:rsid w:val="00E30060"/>
    <w:rsid w:val="00F357A1"/>
    <w:rsid w:val="00F61F3F"/>
    <w:rsid w:val="00F6226F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689</Words>
  <Characters>4328</Characters>
  <Application>Microsoft Office Word</Application>
  <DocSecurity>0</DocSecurity>
  <Lines>100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2022-12-16T12:46:00Z</dcterms:created>
  <dcterms:modified xsi:type="dcterms:W3CDTF">2022-12-16T12:46:00Z</dcterms:modified>
</cp:coreProperties>
</file>