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21DB">
              <w:rPr>
                <w:b/>
              </w:rPr>
              <w:fldChar w:fldCharType="separate"/>
            </w:r>
            <w:r w:rsidR="009821DB">
              <w:rPr>
                <w:b/>
              </w:rPr>
              <w:t>powołania komisji konkursowych do wyłonienia kandydatów na stanowiska dyrektorów publicznych przedszkoli i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21DB" w:rsidRDefault="00FA63B5" w:rsidP="009821DB">
      <w:pPr>
        <w:spacing w:line="360" w:lineRule="auto"/>
        <w:jc w:val="both"/>
      </w:pPr>
      <w:bookmarkStart w:id="2" w:name="z1"/>
      <w:bookmarkEnd w:id="2"/>
    </w:p>
    <w:p w:rsidR="009821DB" w:rsidRPr="009821DB" w:rsidRDefault="009821DB" w:rsidP="009821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1DB">
        <w:rPr>
          <w:color w:val="000000"/>
        </w:rPr>
        <w:t>Prezydent Miasta Poznania zarządzeniami Nr 789/2022/P ze zm., Nr 790/2022/P, Nr 791/2022/P z dnia 28 października 2022 r. oraz zarządzeniem Nr 824/2022/P z dnia 16 listopada 2022 r. ogłosił konkursy na stanowiska dyrektorów publicznych przedszkoli i</w:t>
      </w:r>
      <w:r w:rsidR="008133C3">
        <w:rPr>
          <w:color w:val="000000"/>
        </w:rPr>
        <w:t> </w:t>
      </w:r>
      <w:r w:rsidRPr="009821DB">
        <w:rPr>
          <w:color w:val="000000"/>
        </w:rPr>
        <w:t>publicznych szkół.</w:t>
      </w:r>
    </w:p>
    <w:p w:rsidR="009821DB" w:rsidRDefault="009821DB" w:rsidP="009821DB">
      <w:pPr>
        <w:spacing w:line="360" w:lineRule="auto"/>
        <w:jc w:val="both"/>
        <w:rPr>
          <w:color w:val="000000"/>
        </w:rPr>
      </w:pPr>
      <w:r w:rsidRPr="009821DB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9821DB" w:rsidRDefault="009821DB" w:rsidP="009821DB">
      <w:pPr>
        <w:spacing w:line="360" w:lineRule="auto"/>
        <w:jc w:val="both"/>
      </w:pPr>
    </w:p>
    <w:p w:rsidR="009821DB" w:rsidRDefault="009821DB" w:rsidP="009821DB">
      <w:pPr>
        <w:keepNext/>
        <w:spacing w:line="360" w:lineRule="auto"/>
        <w:jc w:val="center"/>
      </w:pPr>
      <w:r>
        <w:t>ZASTĘPCA DYREKTORA</w:t>
      </w:r>
    </w:p>
    <w:p w:rsidR="009821DB" w:rsidRPr="009821DB" w:rsidRDefault="009821DB" w:rsidP="009821DB">
      <w:pPr>
        <w:keepNext/>
        <w:spacing w:line="360" w:lineRule="auto"/>
        <w:jc w:val="center"/>
      </w:pPr>
      <w:r>
        <w:t>(-) Wiesław Banaś</w:t>
      </w:r>
    </w:p>
    <w:sectPr w:rsidR="009821DB" w:rsidRPr="009821DB" w:rsidSect="00982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DB" w:rsidRDefault="009821DB">
      <w:r>
        <w:separator/>
      </w:r>
    </w:p>
  </w:endnote>
  <w:endnote w:type="continuationSeparator" w:id="0">
    <w:p w:rsidR="009821DB" w:rsidRDefault="0098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DB" w:rsidRDefault="009821DB">
      <w:r>
        <w:separator/>
      </w:r>
    </w:p>
  </w:footnote>
  <w:footnote w:type="continuationSeparator" w:id="0">
    <w:p w:rsidR="009821DB" w:rsidRDefault="0098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i publicznych szkół."/>
  </w:docVars>
  <w:rsids>
    <w:rsidRoot w:val="009821DB"/>
    <w:rsid w:val="000607A3"/>
    <w:rsid w:val="001B1D53"/>
    <w:rsid w:val="0022095A"/>
    <w:rsid w:val="002946C5"/>
    <w:rsid w:val="002C29F3"/>
    <w:rsid w:val="00796326"/>
    <w:rsid w:val="008133C3"/>
    <w:rsid w:val="009821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638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2022-12-19T12:07:00Z</dcterms:created>
  <dcterms:modified xsi:type="dcterms:W3CDTF">2022-12-19T12:07:00Z</dcterms:modified>
</cp:coreProperties>
</file>