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BE23" w14:textId="61A9F45F" w:rsidR="00FA5602" w:rsidRDefault="00FA5602" w:rsidP="00E60DBB">
      <w:pPr>
        <w:spacing w:line="240" w:lineRule="auto"/>
        <w:jc w:val="right"/>
      </w:pPr>
      <w:r>
        <w:t>Z</w:t>
      </w:r>
      <w:r w:rsidR="002D7B04">
        <w:t>ałącznik do zarządzenia</w:t>
      </w:r>
      <w:r w:rsidR="001224B2">
        <w:t xml:space="preserve"> nr</w:t>
      </w:r>
      <w:r w:rsidR="00E60DBB">
        <w:t xml:space="preserve"> 66/2022/K</w:t>
      </w:r>
    </w:p>
    <w:p w14:paraId="1D5C2A52" w14:textId="77777777" w:rsidR="002D7B04" w:rsidRDefault="002D7B04" w:rsidP="00E60DBB">
      <w:pPr>
        <w:spacing w:line="240" w:lineRule="auto"/>
        <w:ind w:left="5954" w:hanging="567"/>
        <w:jc w:val="right"/>
      </w:pPr>
      <w:r>
        <w:t xml:space="preserve">Prezydenta Miasta Poznania </w:t>
      </w:r>
    </w:p>
    <w:p w14:paraId="73D04AF3" w14:textId="78432EC6" w:rsidR="002D7B04" w:rsidRDefault="002D7B04" w:rsidP="00E60DBB">
      <w:pPr>
        <w:spacing w:line="240" w:lineRule="auto"/>
        <w:ind w:left="5954" w:hanging="567"/>
        <w:jc w:val="right"/>
      </w:pPr>
      <w:r>
        <w:t>z dnia</w:t>
      </w:r>
      <w:r w:rsidR="00E60DBB">
        <w:t xml:space="preserve"> 19.12.2022 r.</w:t>
      </w:r>
      <w:bookmarkStart w:id="0" w:name="_GoBack"/>
      <w:bookmarkEnd w:id="0"/>
    </w:p>
    <w:p w14:paraId="18D85134" w14:textId="77777777" w:rsidR="00FA5602" w:rsidRDefault="00FA5602" w:rsidP="00FA5602">
      <w:pPr>
        <w:pStyle w:val="Nagwek1"/>
      </w:pPr>
      <w:r>
        <w:t>Regulamin Organizacyjny</w:t>
      </w:r>
      <w:r w:rsidR="002D7B04">
        <w:t xml:space="preserve"> Urzędu Miasta Poznania</w:t>
      </w:r>
    </w:p>
    <w:p w14:paraId="3DAFF45C" w14:textId="77777777" w:rsidR="00FA5602" w:rsidRDefault="00FA5602" w:rsidP="00FA5602">
      <w:pPr>
        <w:pStyle w:val="Nagwek2"/>
      </w:pPr>
      <w:r>
        <w:t>Rozdział I</w:t>
      </w:r>
      <w:r w:rsidR="002D7B04">
        <w:t xml:space="preserve"> </w:t>
      </w:r>
      <w:r w:rsidR="002D7B04">
        <w:br/>
        <w:t>Przepisy ogólne</w:t>
      </w:r>
    </w:p>
    <w:p w14:paraId="223E374E" w14:textId="77777777" w:rsidR="00FA5602" w:rsidRDefault="00FA5602" w:rsidP="00FA5602">
      <w:pPr>
        <w:pStyle w:val="Nagwek3"/>
      </w:pPr>
      <w:r>
        <w:t>§ 1</w:t>
      </w:r>
    </w:p>
    <w:p w14:paraId="47DC628F" w14:textId="77777777" w:rsidR="00FA5602" w:rsidRDefault="002D7B04" w:rsidP="0029488B">
      <w:r w:rsidRPr="002D7B04">
        <w:t>Regulamin Organizacyjny Urzędu Miasta Poznania określa organizację i zasady funkcjonowania Urzędu Miasta Poznania, w tym:</w:t>
      </w:r>
    </w:p>
    <w:p w14:paraId="6CBDDCC4" w14:textId="77777777" w:rsidR="002D7B04" w:rsidRDefault="002D7B04" w:rsidP="00CD2AA9">
      <w:pPr>
        <w:pStyle w:val="Akapitzlist"/>
        <w:numPr>
          <w:ilvl w:val="1"/>
          <w:numId w:val="8"/>
        </w:numPr>
      </w:pPr>
      <w:r>
        <w:t>cele, zakres i zasady działania Urzędu;</w:t>
      </w:r>
    </w:p>
    <w:p w14:paraId="4ACB3CB8" w14:textId="77777777" w:rsidR="002D7B04" w:rsidRDefault="002D7B04" w:rsidP="00CD2AA9">
      <w:pPr>
        <w:pStyle w:val="Akapitzlist"/>
        <w:numPr>
          <w:ilvl w:val="1"/>
          <w:numId w:val="8"/>
        </w:numPr>
      </w:pPr>
      <w:r>
        <w:t>zasady kierowania Urzędem;</w:t>
      </w:r>
    </w:p>
    <w:p w14:paraId="71E53FE0" w14:textId="77777777" w:rsidR="002D7B04" w:rsidRDefault="002D7B04" w:rsidP="00CD2AA9">
      <w:pPr>
        <w:pStyle w:val="Akapitzlist"/>
        <w:numPr>
          <w:ilvl w:val="1"/>
          <w:numId w:val="8"/>
        </w:numPr>
      </w:pPr>
      <w:r>
        <w:t>organizację Urzędu;</w:t>
      </w:r>
    </w:p>
    <w:p w14:paraId="02D056D6" w14:textId="77777777" w:rsidR="002D7B04" w:rsidRDefault="002D7B04" w:rsidP="00CD2AA9">
      <w:pPr>
        <w:pStyle w:val="Akapitzlist"/>
        <w:numPr>
          <w:ilvl w:val="1"/>
          <w:numId w:val="8"/>
        </w:numPr>
      </w:pPr>
      <w:r>
        <w:t>zakres działania wydziałów;</w:t>
      </w:r>
    </w:p>
    <w:p w14:paraId="0D9FF6EF" w14:textId="77777777" w:rsidR="002D7B04" w:rsidRDefault="002D7B04" w:rsidP="00CD2AA9">
      <w:pPr>
        <w:pStyle w:val="Akapitzlist"/>
        <w:numPr>
          <w:ilvl w:val="1"/>
          <w:numId w:val="8"/>
        </w:numPr>
      </w:pPr>
      <w:r>
        <w:t>zasady kierowania wydziałami;</w:t>
      </w:r>
    </w:p>
    <w:p w14:paraId="4CD0E23A" w14:textId="77777777" w:rsidR="002D7B04" w:rsidRDefault="002D7B04" w:rsidP="00CD2AA9">
      <w:pPr>
        <w:pStyle w:val="Akapitzlist"/>
        <w:numPr>
          <w:ilvl w:val="1"/>
          <w:numId w:val="8"/>
        </w:numPr>
      </w:pPr>
      <w:r>
        <w:t>rodzaje aktów prawnych wydawanych przez Prezydenta, Sekretarza, Skarbnika i dyrektorów;</w:t>
      </w:r>
    </w:p>
    <w:p w14:paraId="0483ACC8" w14:textId="77777777" w:rsidR="00FA5602" w:rsidRDefault="002D7B04" w:rsidP="00CD2AA9">
      <w:pPr>
        <w:pStyle w:val="Akapitzlist"/>
        <w:numPr>
          <w:ilvl w:val="1"/>
          <w:numId w:val="8"/>
        </w:numPr>
      </w:pPr>
      <w:r>
        <w:t>zasady wstępnej akceptacji i podpisywania pism.</w:t>
      </w:r>
    </w:p>
    <w:p w14:paraId="4A8822BD" w14:textId="77777777" w:rsidR="00FA5602" w:rsidRDefault="00FA5602" w:rsidP="00FA5602">
      <w:pPr>
        <w:pStyle w:val="Nagwek3"/>
      </w:pPr>
      <w:r>
        <w:t xml:space="preserve">§ </w:t>
      </w:r>
      <w:r w:rsidR="002D7B04">
        <w:t>2</w:t>
      </w:r>
    </w:p>
    <w:p w14:paraId="63A97B55" w14:textId="77777777" w:rsidR="00FA5602" w:rsidRDefault="002D7B04" w:rsidP="00FA5602">
      <w:r w:rsidRPr="002D7B04">
        <w:t>Ilekroć w Regulaminie, bez bliższego określenia, jest mowa o:</w:t>
      </w:r>
    </w:p>
    <w:p w14:paraId="77ED6170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dyrektorze – należy przez to rozumieć dyrektora wydziału oraz dyrektora komórki organizacyjnej o innej nazwie działającej na prawach wydziału i kierownika oddziału samodzielnie funkcjonującego w strukturze organizacyjnej Urzędu;</w:t>
      </w:r>
    </w:p>
    <w:p w14:paraId="68C005AA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miejskiej jednostce organizacyjnej – należy przez to rozumieć jednostkę budżetową Miasta oraz samorządowy zakład budżetowy, samorządową instytucję kultury oraz samodzielny publiczny zakład opieki zdrowotnej, utworzone i prowadzone przez Miasto;</w:t>
      </w:r>
    </w:p>
    <w:p w14:paraId="29A62DE4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Mieście – należy przez to rozumieć Miasto Poznań będące gminą w rozumieniu ustawy z dnia 8 marca 1990 r. o samorządzie gminnym oraz miastem na prawach powiatu w rozumieniu ustawy z dnia 5 czerwca 1998 r. o samorządzie powiatowym, w kontekście struktur organizacyjnych Miasta Poznania i władzy samorządowej;</w:t>
      </w:r>
    </w:p>
    <w:p w14:paraId="673B4337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 xml:space="preserve">mieście – należy przez to rozumieć miasto Poznań w kontekście odpowiedniego terytorium; </w:t>
      </w:r>
    </w:p>
    <w:p w14:paraId="678E8871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lastRenderedPageBreak/>
        <w:t>oddziale – należy przez to rozumieć również komórki organizacyjne wydziału o innej nazwie, np. centrum, pracownia, z zastrzeżeniem § 23 ust. 2;</w:t>
      </w:r>
    </w:p>
    <w:p w14:paraId="621553BB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Prezydencie – należy przez to rozumieć Prezydenta Miasta Poznania;</w:t>
      </w:r>
    </w:p>
    <w:p w14:paraId="673A105D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Radzie – należy przez to rozumieć Radę Miasta Poznania;</w:t>
      </w:r>
    </w:p>
    <w:p w14:paraId="39929B0C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Regulaminie – należy przez to rozumieć Regulamin Organizacyjny Urzędu Miasta Poznania;</w:t>
      </w:r>
    </w:p>
    <w:p w14:paraId="4852FE57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Sekretarzu – należy przez to rozumieć Sekretarza Miasta Poznania;</w:t>
      </w:r>
    </w:p>
    <w:p w14:paraId="32F4276C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Skarbniku – należy przez to rozumieć Skarbnika Miasta Poznania;</w:t>
      </w:r>
    </w:p>
    <w:p w14:paraId="5B992F94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Staroście – należy przez to rozumieć Prezydenta Miasta Poznania – miasta na prawach powiatu;</w:t>
      </w:r>
    </w:p>
    <w:p w14:paraId="1EC31656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Statucie – należy przez to rozumieć Statut Miasta Poznania;</w:t>
      </w:r>
    </w:p>
    <w:p w14:paraId="3D3CA55A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Urzędzie – należy przez to rozumieć Urząd Miasta Poznania;</w:t>
      </w:r>
    </w:p>
    <w:p w14:paraId="5AA04BCE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ustawie – należy przez to rozumieć ustawę z dnia 8 marca 1990 r. o samorządzie gminnym;</w:t>
      </w:r>
    </w:p>
    <w:p w14:paraId="5288FD12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wydziale – należy przez to rozumieć wydziały Urzędu, a także równorzędne komórki organizacyjne o innej nazwie działające na prawach wydziału lub oddziały samodzielnie funkcjonujące w strukturze organizacyjnej Urzędu;</w:t>
      </w:r>
    </w:p>
    <w:p w14:paraId="6C617035" w14:textId="77777777" w:rsidR="007F1ECC" w:rsidRDefault="007F1ECC" w:rsidP="00CD2AA9">
      <w:pPr>
        <w:pStyle w:val="Akapitzlist"/>
        <w:numPr>
          <w:ilvl w:val="1"/>
          <w:numId w:val="14"/>
        </w:numPr>
      </w:pPr>
      <w:r>
        <w:t>Zastępcy Prezydenta – należy przez to rozumieć Zastępcę Prezydenta Miasta Poznania.</w:t>
      </w:r>
    </w:p>
    <w:p w14:paraId="711A84D5" w14:textId="77777777" w:rsidR="002D7B04" w:rsidRDefault="002D7B04" w:rsidP="002D7B04">
      <w:pPr>
        <w:pStyle w:val="Nagwek2"/>
      </w:pPr>
      <w:r>
        <w:t xml:space="preserve">Rozdział II </w:t>
      </w:r>
      <w:r>
        <w:br/>
        <w:t>Cele, zasady i zakres działania Urzędu</w:t>
      </w:r>
    </w:p>
    <w:p w14:paraId="2166C8A8" w14:textId="77777777" w:rsidR="00FA5602" w:rsidRDefault="002D7B04" w:rsidP="002D7B04">
      <w:pPr>
        <w:pStyle w:val="Nagwek3"/>
      </w:pPr>
      <w:r>
        <w:t>§ 3</w:t>
      </w:r>
    </w:p>
    <w:p w14:paraId="7F2C9072" w14:textId="77777777" w:rsidR="002D7B04" w:rsidRDefault="002D7B04" w:rsidP="00CD2AA9">
      <w:pPr>
        <w:pStyle w:val="Akapitzlist"/>
        <w:numPr>
          <w:ilvl w:val="0"/>
          <w:numId w:val="13"/>
        </w:numPr>
      </w:pPr>
      <w:r>
        <w:t>Prezydent, jako organ wykonawczy Miasta, realizuje zadania przy pomocy Urzędu.</w:t>
      </w:r>
    </w:p>
    <w:p w14:paraId="6BAE6730" w14:textId="77777777" w:rsidR="00FA5602" w:rsidRDefault="002D7B04" w:rsidP="00CD2AA9">
      <w:pPr>
        <w:pStyle w:val="Akapitzlist"/>
        <w:numPr>
          <w:ilvl w:val="0"/>
          <w:numId w:val="13"/>
        </w:numPr>
      </w:pPr>
      <w:r>
        <w:t>Prezydent przy pomocy Urzędu realizuje zadania:</w:t>
      </w:r>
    </w:p>
    <w:p w14:paraId="1CB98D5B" w14:textId="77777777" w:rsidR="002D7B04" w:rsidRDefault="002D7B04" w:rsidP="00CD2AA9">
      <w:pPr>
        <w:pStyle w:val="Akapitzlist"/>
        <w:numPr>
          <w:ilvl w:val="1"/>
          <w:numId w:val="13"/>
        </w:numPr>
      </w:pPr>
      <w:r>
        <w:t>własne gminy i powiatu;</w:t>
      </w:r>
    </w:p>
    <w:p w14:paraId="1570ABB6" w14:textId="77777777" w:rsidR="002D7B04" w:rsidRDefault="002D7B04" w:rsidP="00CD2AA9">
      <w:pPr>
        <w:pStyle w:val="Akapitzlist"/>
        <w:numPr>
          <w:ilvl w:val="1"/>
          <w:numId w:val="13"/>
        </w:numPr>
      </w:pPr>
      <w:r>
        <w:t>z zakresu administracji rządowej, zlecone gminie i powiatowi na mocy ustaw;</w:t>
      </w:r>
    </w:p>
    <w:p w14:paraId="1E781BD1" w14:textId="77777777" w:rsidR="002D7B04" w:rsidRDefault="002D7B04" w:rsidP="00CD2AA9">
      <w:pPr>
        <w:pStyle w:val="Akapitzlist"/>
        <w:numPr>
          <w:ilvl w:val="1"/>
          <w:numId w:val="13"/>
        </w:numPr>
      </w:pPr>
      <w:r>
        <w:t>z zakresu administracji rządowej, wykonywane na podstawie porozumień z organami administracji rządowej;</w:t>
      </w:r>
    </w:p>
    <w:p w14:paraId="00CFEB55" w14:textId="77777777" w:rsidR="00FA5602" w:rsidRDefault="002D7B04" w:rsidP="00CD2AA9">
      <w:pPr>
        <w:pStyle w:val="Akapitzlist"/>
        <w:numPr>
          <w:ilvl w:val="1"/>
          <w:numId w:val="13"/>
        </w:numPr>
      </w:pPr>
      <w:r>
        <w:t>należące do właściwości innych jednostek samorządu terytorialnego, przejęte na podstawie zawartych z tymi jednostkami porozumień.</w:t>
      </w:r>
    </w:p>
    <w:p w14:paraId="4383DD84" w14:textId="77777777" w:rsidR="00FA5602" w:rsidRDefault="008C598D" w:rsidP="00CD2AA9">
      <w:pPr>
        <w:pStyle w:val="Akapitzlist"/>
        <w:numPr>
          <w:ilvl w:val="0"/>
          <w:numId w:val="13"/>
        </w:numPr>
      </w:pPr>
      <w:r w:rsidRPr="008C598D">
        <w:t>Pracownicy Urzędu dokonują czynności prawnych w imieniu Miasta na mocy pełnomocnictw udzielonych przez Prezydenta oraz przepisów szczególnych, a także załatwiają indywidualne sprawy z zakresu administracji publicznej na podstawie upoważnień Prezydenta.</w:t>
      </w:r>
    </w:p>
    <w:p w14:paraId="34D5EF4A" w14:textId="77777777" w:rsidR="00FA5602" w:rsidRDefault="00FA5602" w:rsidP="00FA5602">
      <w:pPr>
        <w:pStyle w:val="Nagwek3"/>
      </w:pPr>
      <w:r>
        <w:lastRenderedPageBreak/>
        <w:t xml:space="preserve">§ </w:t>
      </w:r>
      <w:r w:rsidR="008C598D">
        <w:t>4</w:t>
      </w:r>
    </w:p>
    <w:p w14:paraId="0E49C320" w14:textId="77777777" w:rsidR="008C598D" w:rsidRDefault="008C598D" w:rsidP="00CD2AA9">
      <w:pPr>
        <w:pStyle w:val="Akapitzlist"/>
        <w:numPr>
          <w:ilvl w:val="0"/>
          <w:numId w:val="9"/>
        </w:numPr>
      </w:pPr>
      <w:r>
        <w:t xml:space="preserve">Urząd działa z mocy ustawy. Prowadzi gospodarkę finansową na zasadach określonych dla jednostek budżetowych. </w:t>
      </w:r>
    </w:p>
    <w:p w14:paraId="3ECF62EA" w14:textId="00D4D38B" w:rsidR="008C598D" w:rsidRDefault="008C598D" w:rsidP="00CD2AA9">
      <w:pPr>
        <w:pStyle w:val="Akapitzlist"/>
        <w:numPr>
          <w:ilvl w:val="0"/>
          <w:numId w:val="9"/>
        </w:numPr>
      </w:pPr>
      <w:r>
        <w:t xml:space="preserve">Siedzibą Urzędu jest Poznań, plac Kolegiacki 17. </w:t>
      </w:r>
    </w:p>
    <w:p w14:paraId="35127F01" w14:textId="77777777" w:rsidR="008C598D" w:rsidRDefault="008C598D" w:rsidP="00CD2AA9">
      <w:pPr>
        <w:pStyle w:val="Akapitzlist"/>
        <w:numPr>
          <w:ilvl w:val="0"/>
          <w:numId w:val="9"/>
        </w:numPr>
      </w:pPr>
      <w:r>
        <w:t>Urząd posiada numer identyfikacji REGON: 000514199, numer identyfikacji podatkowej NIP: 778-10-29-225 oraz numer klasyfikacyjny PKD: 8411 Z.</w:t>
      </w:r>
    </w:p>
    <w:p w14:paraId="219F1498" w14:textId="77777777" w:rsidR="00FA5602" w:rsidRDefault="008C598D" w:rsidP="00CD2AA9">
      <w:pPr>
        <w:pStyle w:val="Akapitzlist"/>
        <w:numPr>
          <w:ilvl w:val="0"/>
          <w:numId w:val="9"/>
        </w:numPr>
      </w:pPr>
      <w:r>
        <w:t>Urząd, realizując zadania Prezydenta jako organu jednostki samorządu terytorialnego, posługuje się numerami identyfikacji Miasta: REGON: 631257822 i NIP: 209-00-01-440 oraz kodem terytorialnym: 306401 1.</w:t>
      </w:r>
    </w:p>
    <w:p w14:paraId="6EE5CCC7" w14:textId="77777777" w:rsidR="008C598D" w:rsidRDefault="008C598D" w:rsidP="008C598D">
      <w:pPr>
        <w:pStyle w:val="Nagwek3"/>
      </w:pPr>
      <w:r>
        <w:t>§ 5</w:t>
      </w:r>
    </w:p>
    <w:p w14:paraId="00EDEC07" w14:textId="77777777" w:rsidR="008C598D" w:rsidRDefault="008C598D" w:rsidP="008C598D">
      <w:r w:rsidRPr="008C598D">
        <w:t>Urząd zapewnia realizację celów wynikających ze Strategii Rozwoju Miasta, Polityki Systemu Zarządzania oraz polityk i programów sektorowych, których wykonanie powierzono Prezydentowi.</w:t>
      </w:r>
    </w:p>
    <w:p w14:paraId="4284743A" w14:textId="77777777" w:rsidR="00FA5602" w:rsidRDefault="00FA5602" w:rsidP="00FA5602">
      <w:pPr>
        <w:pStyle w:val="Nagwek3"/>
      </w:pPr>
      <w:r>
        <w:t xml:space="preserve">§ </w:t>
      </w:r>
      <w:r w:rsidR="008C598D">
        <w:t>6</w:t>
      </w:r>
    </w:p>
    <w:p w14:paraId="6E6BAAF0" w14:textId="77777777" w:rsidR="008C598D" w:rsidRDefault="008C598D" w:rsidP="00CD13F9">
      <w:pPr>
        <w:pStyle w:val="Akapitzlist"/>
      </w:pPr>
      <w:r>
        <w:t>W swych działaniach Prezydent oraz pracownicy Urzędu kierują się dobrem publicznym, pomyślnością mieszkańców miasta oraz służą Państwu Polskiemu i wspólnocie samorządowej, przestrzegają porządku prawnego, a także wykonują sumiennie powierzone im zadania, ustalają i stosują czytelne, jednoznaczne procedury oraz zapewniają terminową i profesjonalną realizację usług.</w:t>
      </w:r>
    </w:p>
    <w:p w14:paraId="3389A4A3" w14:textId="77777777" w:rsidR="00FA5602" w:rsidRDefault="008C598D" w:rsidP="00CD13F9">
      <w:pPr>
        <w:pStyle w:val="Akapitzlist"/>
      </w:pPr>
      <w:r>
        <w:t>Urząd w sposób ciągły doskonali swoją organizację, stwarza warunki dla podnoszenia kwalifikacji pracowników, zapewnia efektywne działanie przy wykorzystaniu technik informatycznych, poprawia komunikację wewnętrzną i zewnętrzną.</w:t>
      </w:r>
    </w:p>
    <w:p w14:paraId="427DC6F9" w14:textId="77777777" w:rsidR="008C598D" w:rsidRDefault="008C598D" w:rsidP="007F1ECC">
      <w:pPr>
        <w:pStyle w:val="Nagwek3"/>
      </w:pPr>
      <w:r>
        <w:t>§ 7</w:t>
      </w:r>
    </w:p>
    <w:p w14:paraId="6E471C6A" w14:textId="77777777" w:rsidR="00382ED7" w:rsidRDefault="00382ED7" w:rsidP="00CD2AA9">
      <w:pPr>
        <w:pStyle w:val="Akapitzlist"/>
        <w:numPr>
          <w:ilvl w:val="0"/>
          <w:numId w:val="39"/>
        </w:numPr>
      </w:pPr>
      <w:r>
        <w:t>W Urzędzie funkcjonuje kontrola zarządcza, która stanowi ogół działań zmierzających do realizacji celów i zadań, podejmowanych w sposób zgodny z prawem, efektywny, oszczędny i terminowy.</w:t>
      </w:r>
    </w:p>
    <w:p w14:paraId="391A062B" w14:textId="77777777" w:rsidR="007F1ECC" w:rsidRPr="007F1ECC" w:rsidRDefault="00382ED7" w:rsidP="00CD13F9">
      <w:pPr>
        <w:pStyle w:val="Akapitzlist"/>
      </w:pPr>
      <w:r>
        <w:t>Szczegółowe wytyczne dotyczące zapewnienia funkcjonowania adekwatnej, skutecznej i efektywnej kontroli zarządczej określa Prezydent odrębnym zarządzeniem.</w:t>
      </w:r>
    </w:p>
    <w:p w14:paraId="366B7C9C" w14:textId="77777777" w:rsidR="007F1ECC" w:rsidRDefault="007F1ECC" w:rsidP="007F1ECC">
      <w:pPr>
        <w:pStyle w:val="Nagwek3"/>
      </w:pPr>
      <w:r>
        <w:t>§ 8</w:t>
      </w:r>
    </w:p>
    <w:p w14:paraId="5498301B" w14:textId="77777777" w:rsidR="007F1ECC" w:rsidRDefault="007F1ECC" w:rsidP="00CD2AA9">
      <w:pPr>
        <w:pStyle w:val="Akapitzlist"/>
        <w:numPr>
          <w:ilvl w:val="0"/>
          <w:numId w:val="40"/>
        </w:numPr>
      </w:pPr>
      <w:r>
        <w:t xml:space="preserve">Urząd planuje i wykonuje zadania, stosując podejście procesowe w ramach systemu zarządzania zgodnego z normami ISO 9001 i ISO 14001. Zasady zarządzania zasobami </w:t>
      </w:r>
      <w:r>
        <w:lastRenderedPageBreak/>
        <w:t>ludzkimi oparte są na standardzie „INVESTORS IN PEOPLE” (IIP). Zakres zastosowania tych norm ustalany jest odrębnie.</w:t>
      </w:r>
    </w:p>
    <w:p w14:paraId="6D7A67ED" w14:textId="77777777" w:rsidR="007F1ECC" w:rsidRDefault="007F1ECC" w:rsidP="00CD13F9">
      <w:pPr>
        <w:pStyle w:val="Akapitzlist"/>
      </w:pPr>
      <w:r>
        <w:t>Dla zapewnienia sprawności działania Urzędu oraz poprawy jakości świadczonych w nim usług publicznych stosuje się procedury i instrukcje opisujące ustalony sposób działania.</w:t>
      </w:r>
    </w:p>
    <w:p w14:paraId="0BF1F36D" w14:textId="77777777" w:rsidR="007F1ECC" w:rsidRDefault="007F1ECC" w:rsidP="00CD13F9">
      <w:pPr>
        <w:pStyle w:val="Akapitzlist"/>
      </w:pPr>
      <w:r>
        <w:t>Prawidłowość przebiegu zidentyfikowanych procesów, opisanych procedur i instrukcji, spójność celów szczegółowych z ustanowioną Polityką Systemu Zarządzania, stopień realizacji celów, występujące zagrożenia i stosowane środki zapobiegawcze stanowią przedmiot oceny dokonywanej przez Prezydenta, Zastępców Prezydenta, Sekretarza i Skarbnika w ramach okresowych przeglądów systemu zarządzania.</w:t>
      </w:r>
    </w:p>
    <w:p w14:paraId="5C1447AE" w14:textId="77777777" w:rsidR="00FA5602" w:rsidRDefault="007F1ECC" w:rsidP="00CD13F9">
      <w:pPr>
        <w:pStyle w:val="Akapitzlist"/>
      </w:pPr>
      <w:r>
        <w:t>Jakość pracy Urzędu oraz skuteczność stosowanego systemu zarządzania stanowią przedmiot zewnętrznej oceny poziomu satysfakcji klienta, a także planowych audytów systemu zarządzania.</w:t>
      </w:r>
    </w:p>
    <w:p w14:paraId="110EC910" w14:textId="77777777" w:rsidR="00382ED7" w:rsidRDefault="00382ED7" w:rsidP="00382ED7">
      <w:pPr>
        <w:pStyle w:val="Nagwek3"/>
      </w:pPr>
      <w:r>
        <w:t>§ 9</w:t>
      </w:r>
    </w:p>
    <w:p w14:paraId="7F441F09" w14:textId="77777777" w:rsidR="00382ED7" w:rsidRPr="00EA4C7D" w:rsidRDefault="00382ED7" w:rsidP="00382ED7">
      <w:r w:rsidRPr="00EA4C7D">
        <w:t>W Urzędzie obowiązują – określone odrębnym zarządzeniem Prezydenta – zasady ewidencjonowania i zabezpieczenia mienia stanowiącego wyposażenie Urzędu i poszczególnych stanowisk pracy.</w:t>
      </w:r>
    </w:p>
    <w:p w14:paraId="73678D42" w14:textId="77777777" w:rsidR="00382ED7" w:rsidRDefault="00382ED7" w:rsidP="00382ED7">
      <w:pPr>
        <w:pStyle w:val="Nagwek3"/>
      </w:pPr>
      <w:r>
        <w:t>§ 10</w:t>
      </w:r>
    </w:p>
    <w:p w14:paraId="66A319E1" w14:textId="77777777" w:rsidR="00382ED7" w:rsidRDefault="00382ED7" w:rsidP="00CD2AA9">
      <w:pPr>
        <w:pStyle w:val="Akapitzlist"/>
        <w:numPr>
          <w:ilvl w:val="0"/>
          <w:numId w:val="41"/>
        </w:numPr>
      </w:pPr>
      <w:r>
        <w:t xml:space="preserve">Urząd zapewnia realizację konstytucyjnego prawa do składania petycji, skarg i wniosków do organów Miasta. </w:t>
      </w:r>
    </w:p>
    <w:p w14:paraId="1A24C527" w14:textId="77777777" w:rsidR="00382ED7" w:rsidRDefault="00382ED7" w:rsidP="00CD13F9">
      <w:pPr>
        <w:pStyle w:val="Akapitzlist"/>
      </w:pPr>
      <w:r>
        <w:t>Skargi i wnioski oraz petycje podlegają załatwieniu z zachowaniem zasad określonych w Kodeksie postępowania administracyjnego i ustawie o petycjach, w granicach właściwości wynikającej z tych przepisów.</w:t>
      </w:r>
    </w:p>
    <w:p w14:paraId="0FAC18AD" w14:textId="77777777" w:rsidR="00382ED7" w:rsidRDefault="00382ED7" w:rsidP="00CD13F9">
      <w:pPr>
        <w:pStyle w:val="Akapitzlist"/>
      </w:pPr>
      <w:r>
        <w:t>Szczegółowy tryb przyjmowania, ewidencjonowania, rozpatrywania i załatwiania petycji, skarg i wniosków w Urzędzie określa Prezydent w odrębnym zarządzeniu.</w:t>
      </w:r>
    </w:p>
    <w:p w14:paraId="583B5E77" w14:textId="77777777" w:rsidR="00382ED7" w:rsidRDefault="00382ED7" w:rsidP="00382ED7">
      <w:pPr>
        <w:pStyle w:val="Nagwek3"/>
      </w:pPr>
      <w:r>
        <w:t>§ 11</w:t>
      </w:r>
    </w:p>
    <w:p w14:paraId="78A3EF37" w14:textId="77777777" w:rsidR="00382ED7" w:rsidRDefault="00382ED7" w:rsidP="00CD2AA9">
      <w:pPr>
        <w:pStyle w:val="Akapitzlist"/>
        <w:numPr>
          <w:ilvl w:val="0"/>
          <w:numId w:val="42"/>
        </w:numPr>
      </w:pPr>
      <w:r>
        <w:t>Przewodniczący Rady w zakresie realizacji swoich obowiązków wykonuje uprawnienia zwierzchnika służbowego wobec pracowników Biura Rady Miasta. Przepis nie narusza art. 33 ust. 3 ustawy oraz § 17 ust. 1 Regulaminu.</w:t>
      </w:r>
    </w:p>
    <w:p w14:paraId="441D1814" w14:textId="77777777" w:rsidR="00382ED7" w:rsidRDefault="00382ED7" w:rsidP="00CD13F9">
      <w:pPr>
        <w:pStyle w:val="Akapitzlist"/>
      </w:pPr>
      <w:r>
        <w:t>Urząd zapewnia Radzie warunki dla wypełniania funkcji organu stanowiącego i kontrolnego Miasta.</w:t>
      </w:r>
    </w:p>
    <w:p w14:paraId="2B317DED" w14:textId="77777777" w:rsidR="00382ED7" w:rsidRDefault="00382ED7" w:rsidP="00CD13F9">
      <w:pPr>
        <w:pStyle w:val="Akapitzlist"/>
      </w:pPr>
      <w:r>
        <w:t>Szczegółowy zakres zadań wydziałów wynikających z obowiązku, o którym mowa w ust. 2, oraz tryb ich realizacji określa Prezydent odrębnym zarządzeniem.</w:t>
      </w:r>
    </w:p>
    <w:p w14:paraId="24B8AB97" w14:textId="77777777" w:rsidR="00382ED7" w:rsidRDefault="00382ED7" w:rsidP="00382ED7">
      <w:pPr>
        <w:pStyle w:val="Nagwek3"/>
      </w:pPr>
      <w:r>
        <w:lastRenderedPageBreak/>
        <w:t>§ 12</w:t>
      </w:r>
    </w:p>
    <w:p w14:paraId="5B9B8610" w14:textId="77777777" w:rsidR="00382ED7" w:rsidRDefault="00382ED7" w:rsidP="00382ED7">
      <w:r w:rsidRPr="00382ED7">
        <w:t>W celu sprawnej i prawidłowej realizacji zadań wydziały współdziałają z innymi wydziałami oraz miejskimi jednostkami organizacyjnymi.</w:t>
      </w:r>
    </w:p>
    <w:p w14:paraId="7872F537" w14:textId="77777777" w:rsidR="00382ED7" w:rsidRDefault="00382ED7" w:rsidP="00382ED7">
      <w:pPr>
        <w:pStyle w:val="Nagwek3"/>
      </w:pPr>
      <w:r>
        <w:t>§ 13</w:t>
      </w:r>
    </w:p>
    <w:p w14:paraId="6D364447" w14:textId="77777777" w:rsidR="00382ED7" w:rsidRDefault="00382ED7" w:rsidP="00CD2AA9">
      <w:pPr>
        <w:pStyle w:val="Akapitzlist"/>
        <w:numPr>
          <w:ilvl w:val="0"/>
          <w:numId w:val="43"/>
        </w:numPr>
      </w:pPr>
      <w:r>
        <w:t>Działalność Urzędu jest jawna.</w:t>
      </w:r>
    </w:p>
    <w:p w14:paraId="55E63707" w14:textId="77777777" w:rsidR="00382ED7" w:rsidRDefault="00382ED7" w:rsidP="00CD13F9">
      <w:pPr>
        <w:pStyle w:val="Akapitzlist"/>
      </w:pPr>
      <w:r>
        <w:t>Z zastrzeżeniem wyjątków wynikających z ustaw Urząd zapewnia każdemu dostęp do informacji publicznej związanej z jego działalnością.</w:t>
      </w:r>
    </w:p>
    <w:p w14:paraId="7BD9DC49" w14:textId="77777777" w:rsidR="00382ED7" w:rsidRDefault="00382ED7" w:rsidP="00CD13F9">
      <w:pPr>
        <w:pStyle w:val="Akapitzlist"/>
      </w:pPr>
      <w:r>
        <w:t>Podstawową formę informowania obywateli o działalności Urzędu stanowi Biuletyn Informacji Publicznej.</w:t>
      </w:r>
    </w:p>
    <w:p w14:paraId="6FE4C711" w14:textId="77777777" w:rsidR="00382ED7" w:rsidRDefault="00382ED7" w:rsidP="00CD13F9">
      <w:pPr>
        <w:pStyle w:val="Akapitzlist"/>
      </w:pPr>
      <w:r>
        <w:t>Szczegółowe zasady i tryb udostępniania informacji publicznej przez Urząd określa Prezydent odrębnym zarządzeniem.</w:t>
      </w:r>
    </w:p>
    <w:p w14:paraId="36B5BC68" w14:textId="77777777" w:rsidR="00382ED7" w:rsidRDefault="00382ED7" w:rsidP="00382ED7">
      <w:pPr>
        <w:pStyle w:val="Nagwek3"/>
      </w:pPr>
      <w:r>
        <w:t>§ 14</w:t>
      </w:r>
    </w:p>
    <w:p w14:paraId="7509A48A" w14:textId="77777777" w:rsidR="00382ED7" w:rsidRDefault="00382ED7" w:rsidP="00CD2AA9">
      <w:pPr>
        <w:pStyle w:val="Akapitzlist"/>
        <w:numPr>
          <w:ilvl w:val="0"/>
          <w:numId w:val="44"/>
        </w:numPr>
      </w:pPr>
      <w:r>
        <w:t>Urząd prowadzi gospodarkę finansową z zachowaniem zasad określonych w ustawie o finansach publicznych.</w:t>
      </w:r>
    </w:p>
    <w:p w14:paraId="0DFA3C45" w14:textId="77777777" w:rsidR="00382ED7" w:rsidRDefault="00382ED7" w:rsidP="00CD13F9">
      <w:pPr>
        <w:pStyle w:val="Akapitzlist"/>
      </w:pPr>
      <w:r>
        <w:t>Podstawowym instrumentem zarządzania finansami jest budżet zadaniowy wyznaczający kierunki działań Miasta w poszczególnych dziedzinach.</w:t>
      </w:r>
    </w:p>
    <w:p w14:paraId="53E6D98A" w14:textId="77777777" w:rsidR="00382ED7" w:rsidRDefault="00382ED7" w:rsidP="00CD13F9">
      <w:pPr>
        <w:pStyle w:val="Akapitzlist"/>
      </w:pPr>
      <w:r>
        <w:t>Przy konstruowaniu budżetu Urząd kieruje się strategicznymi celami Miasta, Wieloletnią Prognozą Finansową, możliwościami stwarzanymi przez fundusze Unii Europejskiej, wiążąc wydatki przewidziane na konkretne zadania z efektami spodziewanymi w wyniku ich wykonania.</w:t>
      </w:r>
    </w:p>
    <w:p w14:paraId="5A345EFE" w14:textId="77777777" w:rsidR="00382ED7" w:rsidRDefault="00382ED7" w:rsidP="00CD13F9">
      <w:pPr>
        <w:pStyle w:val="Akapitzlist"/>
      </w:pPr>
      <w:r>
        <w:t>Gospodarując środkami publicznymi, Urząd zapewnia ich wydatkowanie poprzez dążenie do uzyskiwania najlepszych efektów z danych nakładów i optymalny dobór metod oraz środków służących osiąganiu założonych celów, a także w sposób umożliwiający terminową realizację zadań oraz w wysokości i terminach wynikających z wcześniej zaciągniętych zobowiązań.</w:t>
      </w:r>
    </w:p>
    <w:p w14:paraId="262D2AA4" w14:textId="77777777" w:rsidR="00382ED7" w:rsidRDefault="00382ED7" w:rsidP="00382ED7">
      <w:pPr>
        <w:pStyle w:val="Nagwek3"/>
      </w:pPr>
      <w:r>
        <w:t>§ 15</w:t>
      </w:r>
    </w:p>
    <w:p w14:paraId="2DC98C6D" w14:textId="77777777" w:rsidR="00382ED7" w:rsidRDefault="00382ED7" w:rsidP="00CD2AA9">
      <w:pPr>
        <w:pStyle w:val="Akapitzlist"/>
        <w:numPr>
          <w:ilvl w:val="0"/>
          <w:numId w:val="45"/>
        </w:numPr>
      </w:pPr>
      <w:r>
        <w:t>W celu zapewnienia Prezydentowi informacji niezbędnych dla efektywnego kierowania gospodarką miejską, podejmowania prawidłowych decyzji, zapewnienia pełnej realizacji zadań, skuteczności i legalności działań, w Urzędzie funkcjonuje system kontroli i audyt wewnętrzny. Wyniki kontroli i badań są wykorzystywane przy dokonywaniu oceny celowości, oszczędności i efektywności wydatkowania środków publicznych oraz podejmowania działań doskonalących pracę Urzędu i miejskich jednostek organizacyjnych.</w:t>
      </w:r>
    </w:p>
    <w:p w14:paraId="281D09F1" w14:textId="77777777" w:rsidR="00382ED7" w:rsidRDefault="00382ED7" w:rsidP="00CD13F9">
      <w:pPr>
        <w:pStyle w:val="Akapitzlist"/>
      </w:pPr>
      <w:r>
        <w:lastRenderedPageBreak/>
        <w:t>Zasady i tryb przeprowadzenia kontroli z upoważnienia Prezydenta określa odrębne zarządzenie Prezydenta.</w:t>
      </w:r>
    </w:p>
    <w:p w14:paraId="7D131BF1" w14:textId="77777777" w:rsidR="00382ED7" w:rsidRDefault="00382ED7" w:rsidP="00382ED7">
      <w:pPr>
        <w:pStyle w:val="Nagwek3"/>
      </w:pPr>
      <w:r>
        <w:t>§ 16</w:t>
      </w:r>
    </w:p>
    <w:p w14:paraId="6123F1FF" w14:textId="77777777" w:rsidR="00382ED7" w:rsidRDefault="00382ED7" w:rsidP="00CD2AA9">
      <w:pPr>
        <w:pStyle w:val="Akapitzlist"/>
        <w:numPr>
          <w:ilvl w:val="0"/>
          <w:numId w:val="46"/>
        </w:numPr>
      </w:pPr>
      <w:r>
        <w:t xml:space="preserve">Urząd ustala zasady tworzenia i korzystania z zasobów informacyjnych oraz ochrony danych zawartych w tych zasobach, mając na celu niezakłócone działanie systemów informacyjnych oraz właściwe zabezpieczenie przetwarzanych informacji przed istniejącymi zagrożeniami, w tym zagrożeniami </w:t>
      </w:r>
      <w:proofErr w:type="spellStart"/>
      <w:r>
        <w:t>cyberbezpieczeństwa</w:t>
      </w:r>
      <w:proofErr w:type="spellEnd"/>
      <w:r>
        <w:t>.</w:t>
      </w:r>
    </w:p>
    <w:p w14:paraId="3B07B0CF" w14:textId="77777777" w:rsidR="00382ED7" w:rsidRDefault="00382ED7" w:rsidP="00CD13F9">
      <w:pPr>
        <w:pStyle w:val="Akapitzlist"/>
      </w:pPr>
      <w:r>
        <w:t xml:space="preserve">Wydziały, na których – w związku z wykonywanymi zadaniami – spoczywa obowiązek tworzenia zbiorów informacji, zarządzają informacjami zgromadzonymi w tych zbiorach. </w:t>
      </w:r>
    </w:p>
    <w:p w14:paraId="3116C1A1" w14:textId="77777777" w:rsidR="00382ED7" w:rsidRDefault="00382ED7" w:rsidP="00CD13F9">
      <w:pPr>
        <w:pStyle w:val="Akapitzlist"/>
      </w:pPr>
      <w:r>
        <w:t>Wydziały, o których mowa w ust. 2, są uprawnione – na zasadach wyłączności – do wprowadzania danych do zbiorów informacyjnych, ich modyfikacji lub usuwania. Na pozostałych wydziałach spoczywa obowiązek posługiwania się informacjami zawartymi w zbiorach wydziałów zarządzających przy realizacji zadań wymagających korzystania z określonego rodzaju informacji. Dostępy do zasobów informacyjnych nadawane są zgodnie z Polityką Bezpieczeństwa Informacji Urzędu Miasta Poznania, określoną odrębnym zarządzeniem Prezydenta.</w:t>
      </w:r>
    </w:p>
    <w:p w14:paraId="510EFB74" w14:textId="77777777" w:rsidR="00382ED7" w:rsidRDefault="00382ED7" w:rsidP="00CD13F9">
      <w:pPr>
        <w:pStyle w:val="Akapitzlist"/>
      </w:pPr>
      <w:r>
        <w:t>Pracę wydziałów i poszczególnych stanowisk pracy oraz niektórych miejskich jednostek organizacyjnych Urząd wspiera poprzez udostępnienie technik informatycznych i budowę systemów informatycznych.</w:t>
      </w:r>
    </w:p>
    <w:p w14:paraId="46D1734C" w14:textId="77777777" w:rsidR="00382ED7" w:rsidRDefault="00382ED7" w:rsidP="00CD13F9">
      <w:pPr>
        <w:pStyle w:val="Akapitzlist"/>
      </w:pPr>
      <w:r>
        <w:t>Przy wykorzystaniu technik informatycznych informacje zawarte w zbiorach wydziałów zarządzających są replikowane do innych baz informacyjnych w zakresie, w jakim jest to prawnie dopuszczalne i niezbędne dla realizacji zadań wydziałów.</w:t>
      </w:r>
    </w:p>
    <w:p w14:paraId="6C41027F" w14:textId="77777777" w:rsidR="00382ED7" w:rsidRDefault="00382ED7" w:rsidP="00CD13F9">
      <w:pPr>
        <w:pStyle w:val="Akapitzlist"/>
      </w:pPr>
      <w:r>
        <w:t>W Urzędzie rozwija się i doskonali system zarządzania bezpieczeństwem informacji, będący uzupełnieniem systemu, o którym mowa w § 8 ust. 1.</w:t>
      </w:r>
    </w:p>
    <w:p w14:paraId="1509C4D1" w14:textId="77777777" w:rsidR="00FA5602" w:rsidRDefault="00FA5602" w:rsidP="00FA5602">
      <w:pPr>
        <w:pStyle w:val="Nagwek2"/>
      </w:pPr>
      <w:r>
        <w:t>Rozdział I</w:t>
      </w:r>
      <w:r w:rsidR="00382ED7">
        <w:t>II</w:t>
      </w:r>
      <w:r>
        <w:t xml:space="preserve"> </w:t>
      </w:r>
      <w:r w:rsidR="00382ED7">
        <w:br/>
      </w:r>
      <w:r>
        <w:t xml:space="preserve">Zasady </w:t>
      </w:r>
      <w:r w:rsidR="00382ED7">
        <w:t>kierowania Urzędem</w:t>
      </w:r>
    </w:p>
    <w:p w14:paraId="32D03103" w14:textId="77777777" w:rsidR="00FA5602" w:rsidRDefault="00FA5602" w:rsidP="00FA5602">
      <w:pPr>
        <w:pStyle w:val="Nagwek3"/>
      </w:pPr>
      <w:r>
        <w:t xml:space="preserve">§ </w:t>
      </w:r>
      <w:r w:rsidR="00382ED7">
        <w:t>17</w:t>
      </w:r>
    </w:p>
    <w:p w14:paraId="77F50492" w14:textId="77777777" w:rsidR="00382ED7" w:rsidRDefault="00382ED7" w:rsidP="00CD2AA9">
      <w:pPr>
        <w:pStyle w:val="Akapitzlist"/>
        <w:numPr>
          <w:ilvl w:val="0"/>
          <w:numId w:val="11"/>
        </w:numPr>
      </w:pPr>
      <w:r>
        <w:t>Kierownikiem Urzędu jest Prezydent.</w:t>
      </w:r>
    </w:p>
    <w:p w14:paraId="0DBD55FE" w14:textId="77777777" w:rsidR="00382ED7" w:rsidRDefault="00382ED7" w:rsidP="00CD2AA9">
      <w:pPr>
        <w:pStyle w:val="Akapitzlist"/>
        <w:numPr>
          <w:ilvl w:val="0"/>
          <w:numId w:val="11"/>
        </w:numPr>
      </w:pPr>
      <w:r>
        <w:t>Prezydent, jako Kierownik Urzędu:</w:t>
      </w:r>
    </w:p>
    <w:p w14:paraId="3398BBFA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t>określa politykę Urzędu;</w:t>
      </w:r>
    </w:p>
    <w:p w14:paraId="05704356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t>zapewnia organizacyjne i materialne warunki wykonywania przez Urząd powierzonych mu zadań;</w:t>
      </w:r>
    </w:p>
    <w:p w14:paraId="3ED3E1BB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t>ustala kierunki polityki osobowej w Urzędzie;</w:t>
      </w:r>
    </w:p>
    <w:p w14:paraId="61879235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t>wydaje zarządzenia, polecenia służbowe i pisma okólne;</w:t>
      </w:r>
    </w:p>
    <w:p w14:paraId="2900DBD7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lastRenderedPageBreak/>
        <w:t>sprawuje nadzór nad realizacją zadań wykonywanych przez Urząd oraz nad przestrzeganiem zasad praworządności;</w:t>
      </w:r>
    </w:p>
    <w:p w14:paraId="20FE7FC1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t>jest zwierzchnikiem służbowym pracowników Urzędu oraz nadzoruje stanowiska pracy określone w zarządzeniu, o którym mowa w § 18 ust. 3;</w:t>
      </w:r>
    </w:p>
    <w:p w14:paraId="5E77CEE0" w14:textId="77777777" w:rsidR="00382ED7" w:rsidRDefault="00382ED7" w:rsidP="00CD2AA9">
      <w:pPr>
        <w:pStyle w:val="Akapitzlist"/>
        <w:numPr>
          <w:ilvl w:val="1"/>
          <w:numId w:val="11"/>
        </w:numPr>
      </w:pPr>
      <w:r>
        <w:t>koordynuje działalność wydziałów.</w:t>
      </w:r>
    </w:p>
    <w:p w14:paraId="35485752" w14:textId="77777777" w:rsidR="00382ED7" w:rsidRDefault="00382ED7" w:rsidP="00CD2AA9">
      <w:pPr>
        <w:pStyle w:val="Akapitzlist"/>
        <w:numPr>
          <w:ilvl w:val="0"/>
          <w:numId w:val="11"/>
        </w:numPr>
      </w:pPr>
      <w:r>
        <w:t>W czasie nieobecności Prezydenta jego zadania i kompetencje, jako Kierownika Urzędu, przejmuje Sekretarz.</w:t>
      </w:r>
    </w:p>
    <w:p w14:paraId="334AA681" w14:textId="77777777" w:rsidR="00FA5602" w:rsidRDefault="00382ED7" w:rsidP="00CD2AA9">
      <w:pPr>
        <w:pStyle w:val="Akapitzlist"/>
        <w:numPr>
          <w:ilvl w:val="0"/>
          <w:numId w:val="11"/>
        </w:numPr>
      </w:pPr>
      <w:r>
        <w:t>Prezydentowi podlegają w zakresie realizacji zadań komórki organizacyjne i stanowiska pracy wyodrębnione na podstawie przepisów szczególnych, należące do kompetencji kierownika jednostki.</w:t>
      </w:r>
    </w:p>
    <w:p w14:paraId="51E261CD" w14:textId="77777777" w:rsidR="00AD62C2" w:rsidRDefault="00AD62C2" w:rsidP="00AD62C2">
      <w:pPr>
        <w:pStyle w:val="Nagwek3"/>
      </w:pPr>
      <w:r>
        <w:t>§ 18</w:t>
      </w:r>
    </w:p>
    <w:p w14:paraId="74CEE57D" w14:textId="77777777" w:rsidR="00AD62C2" w:rsidRDefault="00AD62C2" w:rsidP="00CD2AA9">
      <w:pPr>
        <w:pStyle w:val="Akapitzlist"/>
        <w:numPr>
          <w:ilvl w:val="0"/>
          <w:numId w:val="15"/>
        </w:numPr>
      </w:pPr>
      <w:r>
        <w:t xml:space="preserve">Prezydent część spraw Miasta może powierzyć Zastępcom Prezydenta i Sekretarzowi. </w:t>
      </w:r>
    </w:p>
    <w:p w14:paraId="4046DB74" w14:textId="77777777" w:rsidR="00AD62C2" w:rsidRDefault="00AD62C2" w:rsidP="00CD2AA9">
      <w:pPr>
        <w:pStyle w:val="Akapitzlist"/>
        <w:numPr>
          <w:ilvl w:val="0"/>
          <w:numId w:val="15"/>
        </w:numPr>
      </w:pPr>
      <w:r>
        <w:t xml:space="preserve">W sprawach powierzonych Zastępcy Prezydenta i Sekretarz realizują kompetencje Prezydenta jako organu wykonawczego gminy oraz kompetencje Starosty. </w:t>
      </w:r>
    </w:p>
    <w:p w14:paraId="795DD278" w14:textId="77777777" w:rsidR="00AD62C2" w:rsidRDefault="00AD62C2" w:rsidP="00CD2AA9">
      <w:pPr>
        <w:pStyle w:val="Akapitzlist"/>
        <w:numPr>
          <w:ilvl w:val="0"/>
          <w:numId w:val="15"/>
        </w:numPr>
      </w:pPr>
      <w:r>
        <w:t xml:space="preserve">Szczegółowy zakres zadań i kompetencji Prezydenta oraz spraw powierzonych Zastępcom Prezydenta i Sekretarzowi, a także zakres zadań Skarbnika określa odrębne zarządzenie. </w:t>
      </w:r>
    </w:p>
    <w:p w14:paraId="1F6043ED" w14:textId="77777777" w:rsidR="00AD62C2" w:rsidRDefault="00AD62C2" w:rsidP="00CD2AA9">
      <w:pPr>
        <w:pStyle w:val="Akapitzlist"/>
        <w:numPr>
          <w:ilvl w:val="0"/>
          <w:numId w:val="15"/>
        </w:numPr>
      </w:pPr>
      <w:r>
        <w:t>Prezydent rozstrzyga w sprawach petycji, skarg i wniosków dotyczących Zastępców Prezydenta, Sekretarza i Skarbnika oraz dyrektorów nadzorowanych wydziałów i biur.</w:t>
      </w:r>
    </w:p>
    <w:p w14:paraId="4B1A982A" w14:textId="77777777" w:rsidR="00FA5602" w:rsidRDefault="00AD62C2" w:rsidP="00CD2AA9">
      <w:pPr>
        <w:pStyle w:val="Akapitzlist"/>
        <w:numPr>
          <w:ilvl w:val="0"/>
          <w:numId w:val="15"/>
        </w:numPr>
      </w:pPr>
      <w:r>
        <w:t>Zastępcy Prezydenta, Sekretarz i Skarbnik rozstrzygają w sprawach petycji, skarg i wniosków dotyczących dyrektorów nadzorowanych wydziałów.</w:t>
      </w:r>
    </w:p>
    <w:p w14:paraId="564C5E85" w14:textId="77777777" w:rsidR="00AD62C2" w:rsidRDefault="00AD62C2" w:rsidP="00AD62C2">
      <w:pPr>
        <w:pStyle w:val="Nagwek3"/>
      </w:pPr>
      <w:r>
        <w:t>§ 19</w:t>
      </w:r>
    </w:p>
    <w:p w14:paraId="4AD2F74C" w14:textId="77777777" w:rsidR="00AD62C2" w:rsidRDefault="00AD62C2" w:rsidP="00CD2AA9">
      <w:pPr>
        <w:pStyle w:val="Akapitzlist"/>
        <w:numPr>
          <w:ilvl w:val="0"/>
          <w:numId w:val="16"/>
        </w:numPr>
      </w:pPr>
      <w:r>
        <w:t>Zastępcy Prezydenta w granicach określonych zarządzeniem, o którym mowa w § 18 ust. 3, sprawują nadzór nad wydziałami i miejskimi jednostkami organizacyjnymi.</w:t>
      </w:r>
    </w:p>
    <w:p w14:paraId="1A65F66E" w14:textId="77777777" w:rsidR="00AD62C2" w:rsidRDefault="00AD62C2" w:rsidP="00CD2AA9">
      <w:pPr>
        <w:pStyle w:val="Akapitzlist"/>
        <w:numPr>
          <w:ilvl w:val="0"/>
          <w:numId w:val="16"/>
        </w:numPr>
      </w:pPr>
      <w:r>
        <w:t>W ramach powierzonego nadzoru Zastępcy Prezydenta:</w:t>
      </w:r>
    </w:p>
    <w:p w14:paraId="54AB88F1" w14:textId="77777777" w:rsidR="00AD62C2" w:rsidRDefault="00AD62C2" w:rsidP="00CD2AA9">
      <w:pPr>
        <w:pStyle w:val="Akapitzlist"/>
        <w:numPr>
          <w:ilvl w:val="1"/>
          <w:numId w:val="16"/>
        </w:numPr>
      </w:pPr>
      <w:r>
        <w:t>w uzgodnieniu z Prezydentem ustalają strategie wykonywania zadań powierzonych wydziałom;</w:t>
      </w:r>
    </w:p>
    <w:p w14:paraId="53B15B1E" w14:textId="77777777" w:rsidR="00AD62C2" w:rsidRDefault="00AD62C2" w:rsidP="00CD2AA9">
      <w:pPr>
        <w:pStyle w:val="Akapitzlist"/>
        <w:numPr>
          <w:ilvl w:val="1"/>
          <w:numId w:val="16"/>
        </w:numPr>
      </w:pPr>
      <w:r>
        <w:t>inicjują i koordynują opracowywanie i realizację programów rozwoju społeczno-gospodarczego Miasta;</w:t>
      </w:r>
    </w:p>
    <w:p w14:paraId="5601785F" w14:textId="77777777" w:rsidR="00AD62C2" w:rsidRDefault="00AD62C2" w:rsidP="00CD2AA9">
      <w:pPr>
        <w:pStyle w:val="Akapitzlist"/>
        <w:numPr>
          <w:ilvl w:val="1"/>
          <w:numId w:val="16"/>
        </w:numPr>
      </w:pPr>
      <w:r>
        <w:t xml:space="preserve">wstępnie akceptują projekty programów; </w:t>
      </w:r>
    </w:p>
    <w:p w14:paraId="1173B2A0" w14:textId="77777777" w:rsidR="00AD62C2" w:rsidRDefault="00AD62C2" w:rsidP="00CD2AA9">
      <w:pPr>
        <w:pStyle w:val="Akapitzlist"/>
        <w:numPr>
          <w:ilvl w:val="1"/>
          <w:numId w:val="16"/>
        </w:numPr>
      </w:pPr>
      <w:r>
        <w:t>dokonują oceny stopnia i prawidłowości wykonania zadań powierzonych wydziałom;</w:t>
      </w:r>
    </w:p>
    <w:p w14:paraId="1E985CFF" w14:textId="77777777" w:rsidR="00AD62C2" w:rsidRDefault="00AD62C2" w:rsidP="00CD2AA9">
      <w:pPr>
        <w:pStyle w:val="Akapitzlist"/>
        <w:numPr>
          <w:ilvl w:val="1"/>
          <w:numId w:val="16"/>
        </w:numPr>
      </w:pPr>
      <w:r>
        <w:t>koordynują współpracę między nadzorowanymi wydziałami oraz między tymi wydziałami a wydziałami nadzorowanymi przez pozostałych Zastępców, a także między wydziałami a miejskimi jednostkami organizacyjnymi podlegającymi nadzorowi różnych Zastępców;</w:t>
      </w:r>
    </w:p>
    <w:p w14:paraId="5634774E" w14:textId="77777777" w:rsidR="00FA5602" w:rsidRDefault="00AD62C2" w:rsidP="00CD2AA9">
      <w:pPr>
        <w:pStyle w:val="Akapitzlist"/>
        <w:numPr>
          <w:ilvl w:val="1"/>
          <w:numId w:val="16"/>
        </w:numPr>
      </w:pPr>
      <w:r>
        <w:lastRenderedPageBreak/>
        <w:t>akceptują regulaminy organizacyjne nadzorowanych wydziałów i zatwierdzają regulaminy miejskich jednostek organizacyjnych, z uwzględnieniem zasad określonych odrębnymi przepisami.</w:t>
      </w:r>
    </w:p>
    <w:p w14:paraId="35D1CEEB" w14:textId="77777777" w:rsidR="00C201F1" w:rsidRDefault="00C201F1" w:rsidP="00C201F1">
      <w:pPr>
        <w:pStyle w:val="Nagwek3"/>
      </w:pPr>
      <w:r>
        <w:t>§ 20</w:t>
      </w:r>
    </w:p>
    <w:p w14:paraId="4CFBD035" w14:textId="77777777" w:rsidR="00C201F1" w:rsidRDefault="00C201F1" w:rsidP="00C201F1">
      <w:pPr>
        <w:ind w:left="360" w:hanging="360"/>
      </w:pPr>
      <w:r>
        <w:t>Zastępcy Prezydenta w zakresie powierzonych im spraw:</w:t>
      </w:r>
    </w:p>
    <w:p w14:paraId="736F5BFD" w14:textId="77777777" w:rsidR="00C201F1" w:rsidRDefault="00C201F1" w:rsidP="00CD2AA9">
      <w:pPr>
        <w:pStyle w:val="Akapitzlist"/>
        <w:numPr>
          <w:ilvl w:val="1"/>
          <w:numId w:val="17"/>
        </w:numPr>
      </w:pPr>
      <w:r>
        <w:t>nadzorują i zapewniają realizację zadań wykonywanych przez powierzone w nadzór wydziały i miejskie jednostki organizacyjne, w tym akceptują wstępnie przygotowane przez nie projekty uchwał Rady;</w:t>
      </w:r>
    </w:p>
    <w:p w14:paraId="1228F7D8" w14:textId="77777777" w:rsidR="00C201F1" w:rsidRDefault="00C201F1" w:rsidP="00CD2AA9">
      <w:pPr>
        <w:pStyle w:val="Akapitzlist"/>
        <w:numPr>
          <w:ilvl w:val="1"/>
          <w:numId w:val="17"/>
        </w:numPr>
      </w:pPr>
      <w:r>
        <w:t>wydają z upoważnienia zarządzenia Prezydenta;</w:t>
      </w:r>
    </w:p>
    <w:p w14:paraId="48B8C18E" w14:textId="77777777" w:rsidR="00C201F1" w:rsidRDefault="00C201F1" w:rsidP="00CD2AA9">
      <w:pPr>
        <w:pStyle w:val="Akapitzlist"/>
        <w:numPr>
          <w:ilvl w:val="1"/>
          <w:numId w:val="17"/>
        </w:numPr>
      </w:pPr>
      <w:r>
        <w:t>składają oświadczenia woli w imieniu Miasta w granicach udzielonych pełnomocnictw i upoważnień;</w:t>
      </w:r>
    </w:p>
    <w:p w14:paraId="72E6453E" w14:textId="77777777" w:rsidR="00C201F1" w:rsidRDefault="00C201F1" w:rsidP="00CD2AA9">
      <w:pPr>
        <w:pStyle w:val="Akapitzlist"/>
        <w:numPr>
          <w:ilvl w:val="1"/>
          <w:numId w:val="17"/>
        </w:numPr>
      </w:pPr>
      <w:r>
        <w:t>występują do Prezydenta o przyznanie nagród dla dyrektorów nadzorowanych wydziałów oraz nagród i premii dla dyrektorów nadzorowanych miejskich jednostek organizacyjnych, uzasadniając wnioski wskazaniem osiągniętych efektów.</w:t>
      </w:r>
    </w:p>
    <w:p w14:paraId="06FB4181" w14:textId="77777777" w:rsidR="00C201F1" w:rsidRDefault="00C201F1" w:rsidP="00C201F1">
      <w:pPr>
        <w:pStyle w:val="Nagwek3"/>
      </w:pPr>
      <w:r>
        <w:t>§ 21</w:t>
      </w:r>
    </w:p>
    <w:p w14:paraId="700CAD94" w14:textId="77777777" w:rsidR="00C201F1" w:rsidRDefault="00C201F1" w:rsidP="00CD2AA9">
      <w:pPr>
        <w:pStyle w:val="Akapitzlist"/>
        <w:numPr>
          <w:ilvl w:val="0"/>
          <w:numId w:val="18"/>
        </w:numPr>
      </w:pPr>
      <w:r>
        <w:t>Sekretarz nadzoruje prawidłowe funkcjonowanie Urzędu.</w:t>
      </w:r>
    </w:p>
    <w:p w14:paraId="316BFE0D" w14:textId="77777777" w:rsidR="00C201F1" w:rsidRDefault="00C201F1" w:rsidP="00CD2AA9">
      <w:pPr>
        <w:pStyle w:val="Akapitzlist"/>
        <w:numPr>
          <w:ilvl w:val="0"/>
          <w:numId w:val="18"/>
        </w:numPr>
      </w:pPr>
      <w:r>
        <w:t>Do zadań Sekretarza należy w szczególności:</w:t>
      </w:r>
    </w:p>
    <w:p w14:paraId="16FE1928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ustalanie szczegółowych zasad organizacji pracy Urzędu i realizacja polityki osobowej w Urzędzie;</w:t>
      </w:r>
    </w:p>
    <w:p w14:paraId="2D17E49B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występowanie do Prezydenta o przyznanie nagród dla dyrektorów nadzorowanych wydziałów oraz nagród i premii dla dyrektorów nadzorowanych miejskich jednostek organizacyjnych, a także uzasadnianie wniosków wskazaniem osiągniętych efektów;</w:t>
      </w:r>
    </w:p>
    <w:p w14:paraId="08A9D652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kształtowanie sprawnego systemu komunikacji wewnętrznej oraz zapewnienie właściwego obiegu informacji w Urzędzie;</w:t>
      </w:r>
    </w:p>
    <w:p w14:paraId="768FAA41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czuwanie nad prawidłową obsługą mieszkańców w indywidualnych sprawach z zakresu administracji publicznej, przestrzeganiem jednolitych zasad postępowania oraz terminowym załatwianiem spraw;</w:t>
      </w:r>
    </w:p>
    <w:p w14:paraId="00836EBC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zapewnienie prawidłowego przebiegu procesu legislacyjnego w Urzędzie;</w:t>
      </w:r>
    </w:p>
    <w:p w14:paraId="4D3BE429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zapewnienie warunków materialno-technicznych dla działalności Urzędu;</w:t>
      </w:r>
    </w:p>
    <w:p w14:paraId="0DACC5C7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rozwijanie i koordynowanie procesu informatyzacji Urzędu;</w:t>
      </w:r>
    </w:p>
    <w:p w14:paraId="382C09CF" w14:textId="77777777" w:rsidR="00C201F1" w:rsidRDefault="00C201F1" w:rsidP="00CD2AA9">
      <w:pPr>
        <w:pStyle w:val="Akapitzlist"/>
        <w:numPr>
          <w:ilvl w:val="1"/>
          <w:numId w:val="18"/>
        </w:numPr>
      </w:pPr>
      <w:r>
        <w:t>wdrażanie i realizowanie koncepcji Smart City w mieście.</w:t>
      </w:r>
    </w:p>
    <w:p w14:paraId="0C810B9D" w14:textId="77777777" w:rsidR="00C201F1" w:rsidRDefault="00C201F1" w:rsidP="00CD2AA9">
      <w:pPr>
        <w:pStyle w:val="Akapitzlist"/>
        <w:numPr>
          <w:ilvl w:val="0"/>
          <w:numId w:val="18"/>
        </w:numPr>
      </w:pPr>
      <w:r>
        <w:t xml:space="preserve">Sekretarz administruje funduszem socjalnym Urzędu. Zasady gospodarowania funduszem socjalnym określa Prezydent odrębnym zarządzeniem. </w:t>
      </w:r>
    </w:p>
    <w:p w14:paraId="4DA74F77" w14:textId="77777777" w:rsidR="00C201F1" w:rsidRDefault="00C201F1" w:rsidP="00CD2AA9">
      <w:pPr>
        <w:pStyle w:val="Akapitzlist"/>
        <w:numPr>
          <w:ilvl w:val="0"/>
          <w:numId w:val="18"/>
        </w:numPr>
      </w:pPr>
      <w:r>
        <w:lastRenderedPageBreak/>
        <w:t>Do Sekretarza należy wykonywanie zadań i kompetencji Kierownika Urzędu w sprawach o udzielenie zamówień publicznych, w granicach określonych przez Prezydenta odrębnym zarządzeniem.</w:t>
      </w:r>
    </w:p>
    <w:p w14:paraId="26A0625F" w14:textId="77777777" w:rsidR="00C201F1" w:rsidRDefault="00C201F1" w:rsidP="00C201F1">
      <w:pPr>
        <w:pStyle w:val="Nagwek3"/>
      </w:pPr>
      <w:r>
        <w:t>§ 22</w:t>
      </w:r>
    </w:p>
    <w:p w14:paraId="71EA9DB1" w14:textId="77777777" w:rsidR="00C201F1" w:rsidRDefault="00C201F1" w:rsidP="00CD2AA9">
      <w:pPr>
        <w:pStyle w:val="Akapitzlist"/>
        <w:numPr>
          <w:ilvl w:val="0"/>
          <w:numId w:val="19"/>
        </w:numPr>
      </w:pPr>
      <w:r>
        <w:t xml:space="preserve">Skarbnik wykonuje obowiązki głównego księgowego budżetu. </w:t>
      </w:r>
    </w:p>
    <w:p w14:paraId="50B07E92" w14:textId="77777777" w:rsidR="00C201F1" w:rsidRDefault="00C201F1" w:rsidP="00CD2AA9">
      <w:pPr>
        <w:pStyle w:val="Akapitzlist"/>
        <w:numPr>
          <w:ilvl w:val="0"/>
          <w:numId w:val="19"/>
        </w:numPr>
      </w:pPr>
      <w:r>
        <w:t>Do zadań Skarbnika należy w szczególności:</w:t>
      </w:r>
    </w:p>
    <w:p w14:paraId="1DF476D7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zapewnienie realizacji polityki finansowej Miasta;</w:t>
      </w:r>
    </w:p>
    <w:p w14:paraId="467FDABD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nadzorowanie prac dotyczących przygotowania i realizacji budżetu Miasta, zapewnienie bieżącej kontroli jego wykonania;</w:t>
      </w:r>
    </w:p>
    <w:p w14:paraId="31F76D30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zapewnienie prowadzenia prawidłowej sprawozdawczości budżetowej i finansowej;</w:t>
      </w:r>
    </w:p>
    <w:p w14:paraId="7C248CD2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wydawanie wiążących opinii w zakresie sposobu ujęcia w księgach Miasta zdarzeń gospodarczych;</w:t>
      </w:r>
    </w:p>
    <w:p w14:paraId="213B51F2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kontrasygnowanie czynności prawnych mogących spowodować powstanie zobowiązań pieniężnych, udzielanie innym osobom upoważnień do wykonywania kontrasygnaty;</w:t>
      </w:r>
    </w:p>
    <w:p w14:paraId="7BC37BEA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sprawowanie nadzoru nad służbami finansowymi Urzędu;</w:t>
      </w:r>
    </w:p>
    <w:p w14:paraId="1575B965" w14:textId="77777777" w:rsidR="00C201F1" w:rsidRDefault="00C201F1" w:rsidP="00CD2AA9">
      <w:pPr>
        <w:pStyle w:val="Akapitzlist"/>
        <w:numPr>
          <w:ilvl w:val="1"/>
          <w:numId w:val="19"/>
        </w:numPr>
      </w:pPr>
      <w:r>
        <w:t>występowanie do Prezydenta o przyznanie nagród dla dyrektorów nadzorowanych wydziałów i uzasadnianie wniosków wskazaniem osiągniętych efektów.</w:t>
      </w:r>
    </w:p>
    <w:p w14:paraId="6056150E" w14:textId="77777777" w:rsidR="00C201F1" w:rsidRDefault="00C201F1" w:rsidP="00CD2AA9">
      <w:pPr>
        <w:pStyle w:val="Akapitzlist"/>
        <w:numPr>
          <w:ilvl w:val="0"/>
          <w:numId w:val="19"/>
        </w:numPr>
      </w:pPr>
      <w:r>
        <w:t>Szczegółowy zakres zadań Skarbnika oraz zasady obiegu dokumentów finansowo-księgowych określają odrębne zarządzenia Prezydenta.</w:t>
      </w:r>
    </w:p>
    <w:p w14:paraId="6172B138" w14:textId="77777777" w:rsidR="00FA5602" w:rsidRDefault="00C201F1" w:rsidP="00CD2AA9">
      <w:pPr>
        <w:pStyle w:val="Akapitzlist"/>
        <w:numPr>
          <w:ilvl w:val="0"/>
          <w:numId w:val="19"/>
        </w:numPr>
      </w:pPr>
      <w:r>
        <w:t>Skarbnik może wykonywać obowiązki głównego księgowego budżetu przy pomocy Zastępcy Skarbnika. Szczegółowy zakres zadań Zastępcy Skarbnika określa się odrębnym zarządzeniem.</w:t>
      </w:r>
    </w:p>
    <w:p w14:paraId="0805AA35" w14:textId="77777777" w:rsidR="00FA5602" w:rsidRDefault="00FA5602" w:rsidP="00FA5602">
      <w:pPr>
        <w:pStyle w:val="Nagwek2"/>
      </w:pPr>
      <w:r>
        <w:t>Rozdział</w:t>
      </w:r>
      <w:r w:rsidR="00D65D5C">
        <w:t xml:space="preserve"> IV</w:t>
      </w:r>
      <w:r w:rsidR="00C201F1">
        <w:br/>
        <w:t>O</w:t>
      </w:r>
      <w:r w:rsidR="00B27394">
        <w:t>rganizacja</w:t>
      </w:r>
      <w:r w:rsidR="00C201F1">
        <w:t xml:space="preserve"> Urzędu</w:t>
      </w:r>
    </w:p>
    <w:p w14:paraId="5C5F6634" w14:textId="77777777" w:rsidR="00FA5602" w:rsidRDefault="00FA5602" w:rsidP="00FA5602">
      <w:pPr>
        <w:pStyle w:val="Nagwek3"/>
      </w:pPr>
      <w:r>
        <w:t>§</w:t>
      </w:r>
      <w:r w:rsidR="00C201F1">
        <w:t xml:space="preserve"> 23</w:t>
      </w:r>
      <w:r>
        <w:t xml:space="preserve"> </w:t>
      </w:r>
    </w:p>
    <w:p w14:paraId="52E0C683" w14:textId="77777777" w:rsidR="00C201F1" w:rsidRDefault="00C201F1" w:rsidP="00CD2AA9">
      <w:pPr>
        <w:pStyle w:val="Akapitzlist"/>
        <w:numPr>
          <w:ilvl w:val="0"/>
          <w:numId w:val="12"/>
        </w:numPr>
      </w:pPr>
      <w:r>
        <w:t>Urząd dzieli się na wydziały.</w:t>
      </w:r>
    </w:p>
    <w:p w14:paraId="142C5F77" w14:textId="77777777" w:rsidR="00C201F1" w:rsidRDefault="00C201F1" w:rsidP="00CD2AA9">
      <w:pPr>
        <w:pStyle w:val="Akapitzlist"/>
        <w:numPr>
          <w:ilvl w:val="0"/>
          <w:numId w:val="12"/>
        </w:numPr>
      </w:pPr>
      <w:r>
        <w:t>Wydziały dzielą się na oddziały i samodzielne stanowiska pracy. W wydziałach mogą funkcjonować zespoły zadaniowe, które nie stanowią wyodrębnionej komórki organizacyjnej.</w:t>
      </w:r>
    </w:p>
    <w:p w14:paraId="055723D6" w14:textId="77777777" w:rsidR="00C201F1" w:rsidRDefault="00C201F1" w:rsidP="00CD2AA9">
      <w:pPr>
        <w:pStyle w:val="Akapitzlist"/>
        <w:numPr>
          <w:ilvl w:val="0"/>
          <w:numId w:val="12"/>
        </w:numPr>
      </w:pPr>
      <w:r>
        <w:t xml:space="preserve">Oddział jest komórką organizacyjną składającą się z co najmniej </w:t>
      </w:r>
      <w:r w:rsidR="00B5787C">
        <w:t>5</w:t>
      </w:r>
      <w:r>
        <w:t xml:space="preserve"> etatów stanowiących stanowiska pracy o różnorodnych zakresach zadań albo z co najmniej </w:t>
      </w:r>
      <w:r w:rsidR="00B5787C">
        <w:t>6</w:t>
      </w:r>
      <w:r>
        <w:t xml:space="preserve"> etatów stanowiących stanowiska pracy o jednorodnym zakresie zadań.</w:t>
      </w:r>
    </w:p>
    <w:p w14:paraId="7B0686C8" w14:textId="77777777" w:rsidR="00C201F1" w:rsidRDefault="00C201F1" w:rsidP="00CD2AA9">
      <w:pPr>
        <w:pStyle w:val="Akapitzlist"/>
        <w:numPr>
          <w:ilvl w:val="0"/>
          <w:numId w:val="12"/>
        </w:numPr>
      </w:pPr>
      <w:r>
        <w:lastRenderedPageBreak/>
        <w:t xml:space="preserve">Stanowisko pracy obejmuje wyodrębniony organizacyjnie i funkcjonalnie, określony kartą stanowiska pracy zakres zadań, uprawnień i odpowiedzialności pracownika Urzędu. </w:t>
      </w:r>
    </w:p>
    <w:p w14:paraId="446D8FC8" w14:textId="77777777" w:rsidR="00C201F1" w:rsidRDefault="00C201F1" w:rsidP="00CD2AA9">
      <w:pPr>
        <w:pStyle w:val="Akapitzlist"/>
        <w:numPr>
          <w:ilvl w:val="0"/>
          <w:numId w:val="12"/>
        </w:numPr>
      </w:pPr>
      <w:r>
        <w:t>W skład Urzędu wchodzą następujące wydziały:</w:t>
      </w:r>
    </w:p>
    <w:p w14:paraId="3A31BF80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 xml:space="preserve">Biuro Cyfryzacji i </w:t>
      </w:r>
      <w:proofErr w:type="spellStart"/>
      <w:r>
        <w:t>Cyberbezpieczeństwa</w:t>
      </w:r>
      <w:proofErr w:type="spellEnd"/>
      <w:r>
        <w:t>;</w:t>
      </w:r>
    </w:p>
    <w:p w14:paraId="218C7528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Kontroli;</w:t>
      </w:r>
    </w:p>
    <w:p w14:paraId="24774956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Koordynacji Projektów i Rewitalizacji Miasta;</w:t>
      </w:r>
    </w:p>
    <w:p w14:paraId="0F453EDD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Miejskiego Konserwatora Zabytków;</w:t>
      </w:r>
    </w:p>
    <w:p w14:paraId="6E8956DC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Nadzoru Właścicielskiego;</w:t>
      </w:r>
    </w:p>
    <w:p w14:paraId="25D62711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Obsługi Inwestorów;</w:t>
      </w:r>
    </w:p>
    <w:p w14:paraId="23A57571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Poznań Kontakt;</w:t>
      </w:r>
    </w:p>
    <w:p w14:paraId="1D9747B8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Rady Miasta;</w:t>
      </w:r>
    </w:p>
    <w:p w14:paraId="4FA72540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Spraw Lokalowych;</w:t>
      </w:r>
    </w:p>
    <w:p w14:paraId="5A4CE60F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Zamówień Publicznych;</w:t>
      </w:r>
    </w:p>
    <w:p w14:paraId="5322B72C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Gabinet Prezydenta;</w:t>
      </w:r>
    </w:p>
    <w:p w14:paraId="75D9F822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Urząd Stanu Cywilnego;</w:t>
      </w:r>
    </w:p>
    <w:p w14:paraId="461138CC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Budżetu i Kontrolingu;</w:t>
      </w:r>
    </w:p>
    <w:p w14:paraId="1DBCBB1C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Działalności Gospodarczej i Rolnictwa;</w:t>
      </w:r>
    </w:p>
    <w:p w14:paraId="6C62E235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Finansowy;</w:t>
      </w:r>
    </w:p>
    <w:p w14:paraId="288CFE92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Gospodarki Komunalnej;</w:t>
      </w:r>
    </w:p>
    <w:p w14:paraId="440EEF7F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Gospodarki Nieruchomościami;</w:t>
      </w:r>
    </w:p>
    <w:p w14:paraId="0C06A76B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Informatyki;</w:t>
      </w:r>
    </w:p>
    <w:p w14:paraId="765163E6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Klimatu i Środowiska;</w:t>
      </w:r>
    </w:p>
    <w:p w14:paraId="2B7258F4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Kultury;</w:t>
      </w:r>
    </w:p>
    <w:p w14:paraId="5CCB5FC8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Obsługi Urzędu;</w:t>
      </w:r>
    </w:p>
    <w:p w14:paraId="01265F04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Organizacyjny;</w:t>
      </w:r>
    </w:p>
    <w:p w14:paraId="3817CA63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Oświaty;</w:t>
      </w:r>
    </w:p>
    <w:p w14:paraId="03BBF8B5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Podatków i Opłat;</w:t>
      </w:r>
    </w:p>
    <w:p w14:paraId="5D40F44B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Prawny;</w:t>
      </w:r>
    </w:p>
    <w:p w14:paraId="1FE8D876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Rozwoju Miasta i Współpracy Międzynarodowej;</w:t>
      </w:r>
    </w:p>
    <w:p w14:paraId="42C4D9F8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Sportu;</w:t>
      </w:r>
    </w:p>
    <w:p w14:paraId="14EAD44A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Spraw Obywatelskich i Uprawnień Komunikacyjnych;</w:t>
      </w:r>
    </w:p>
    <w:p w14:paraId="0FDEE284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Urbanistyki i Architektury;</w:t>
      </w:r>
    </w:p>
    <w:p w14:paraId="74A4AE4D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Wspierania Jednostek Pomocniczych Miasta;</w:t>
      </w:r>
    </w:p>
    <w:p w14:paraId="6CBFC3B2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Zarządzania Kryzysowego i Bezpieczeństwa;</w:t>
      </w:r>
    </w:p>
    <w:p w14:paraId="13C36A18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Wydział Zdrowia i Spraw Społecznych.</w:t>
      </w:r>
    </w:p>
    <w:p w14:paraId="4AC9D9E2" w14:textId="77777777" w:rsidR="00C201F1" w:rsidRDefault="00C201F1" w:rsidP="00CD2AA9">
      <w:pPr>
        <w:pStyle w:val="Akapitzlist"/>
        <w:numPr>
          <w:ilvl w:val="0"/>
          <w:numId w:val="12"/>
        </w:numPr>
      </w:pPr>
      <w:r>
        <w:t>W skład Urzędu wchodzą również – na prawach oddziałów:</w:t>
      </w:r>
    </w:p>
    <w:p w14:paraId="3CB891A9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t>Biuro Miejskiego Rzecznika Konsumentów;</w:t>
      </w:r>
    </w:p>
    <w:p w14:paraId="0FB8E314" w14:textId="77777777" w:rsidR="00C201F1" w:rsidRDefault="00C201F1" w:rsidP="00CD2AA9">
      <w:pPr>
        <w:pStyle w:val="Akapitzlist"/>
        <w:numPr>
          <w:ilvl w:val="1"/>
          <w:numId w:val="12"/>
        </w:numPr>
      </w:pPr>
      <w:r>
        <w:lastRenderedPageBreak/>
        <w:t>Poradnia Zakładowa.</w:t>
      </w:r>
    </w:p>
    <w:p w14:paraId="42EC3235" w14:textId="77777777" w:rsidR="00E4502C" w:rsidRDefault="00C201F1" w:rsidP="00CD2AA9">
      <w:pPr>
        <w:pStyle w:val="Akapitzlist"/>
        <w:numPr>
          <w:ilvl w:val="0"/>
          <w:numId w:val="12"/>
        </w:numPr>
      </w:pPr>
      <w:r>
        <w:t xml:space="preserve">Schemat organizacyjny Urzędu Miasta Poznania przedstawia załącznik do Regulaminu. </w:t>
      </w:r>
    </w:p>
    <w:p w14:paraId="7A4F0114" w14:textId="77777777" w:rsidR="00C201F1" w:rsidRDefault="00C201F1" w:rsidP="00C201F1">
      <w:pPr>
        <w:pStyle w:val="Nagwek3"/>
      </w:pPr>
      <w:r>
        <w:t>§ 24</w:t>
      </w:r>
    </w:p>
    <w:p w14:paraId="43E956B3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Wydziałami kierują dyrektorzy na zasadzie jednoosobowego kierownictwa i odpowiedzialności za wyniki pracy wydziału.</w:t>
      </w:r>
    </w:p>
    <w:p w14:paraId="69AFE35F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Dyrektorzy kierują wydziałami przy pomocy zastępców i kierowników oddziałów lub osobiście.</w:t>
      </w:r>
    </w:p>
    <w:p w14:paraId="1BB2A541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Samodzielne stanowiska pracy podlegają bezpośrednio dyrektorom wydziałów lub – w uzasadnionych wypadkach – zastępcom dyrektorów wydziałów.</w:t>
      </w:r>
    </w:p>
    <w:p w14:paraId="2F7A7E1D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Pracą Urzędu Stanu Cywilnego kieruje dyrektor, pełniący funkcję kierownika Urzędu Stanu Cywilnego w rozumieniu przepisów ustawy Prawo o aktach stanu cywilnego, Biura Miejskiego Rzecznika Konsumentów – kierownik pełniący funkcję Miejskiego Rzecznika Konsumentów, Poradni Zakładowej – kierownik, który może używać tytułu służbowego Lekarz Zakładowy.</w:t>
      </w:r>
    </w:p>
    <w:p w14:paraId="0944EDAA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Pracą Biura Miejskiego Konserwatora Zabytków, o którym mowa w § 30 ust. 1 pkt 4, kieruje Miejski Konserwator Zabytków.</w:t>
      </w:r>
    </w:p>
    <w:p w14:paraId="345E3F0B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Dyrektor Wydziału Urbanistyki i Architektury może używać tytułu służbowego – Architekt Miasta.</w:t>
      </w:r>
    </w:p>
    <w:p w14:paraId="1EA549E3" w14:textId="77777777" w:rsidR="00C201F1" w:rsidRDefault="00C201F1" w:rsidP="00CD2AA9">
      <w:pPr>
        <w:pStyle w:val="Akapitzlist"/>
        <w:numPr>
          <w:ilvl w:val="0"/>
          <w:numId w:val="20"/>
        </w:numPr>
      </w:pPr>
      <w:r>
        <w:t>Dyrektor Wydziału Prawnego może używać tytułu służbowego – Radca Prawny Miasta.</w:t>
      </w:r>
    </w:p>
    <w:p w14:paraId="4610487B" w14:textId="77777777" w:rsidR="00C201F1" w:rsidRDefault="00C201F1" w:rsidP="00CB3093">
      <w:pPr>
        <w:pStyle w:val="Akapitzlist"/>
        <w:numPr>
          <w:ilvl w:val="0"/>
          <w:numId w:val="20"/>
        </w:numPr>
      </w:pPr>
      <w:r>
        <w:t>Ze względu na szczególny charakter zadań Prezydent może upoważnić wyznaczone osoby do używania odpowiedniego tytułu służbowego, np. koordynator, pełnomocnik, szef protokołu dyplomatycznego, Audytor Miast</w:t>
      </w:r>
      <w:r w:rsidR="00CB3093">
        <w:t xml:space="preserve">a. </w:t>
      </w:r>
      <w:r>
        <w:t>Pełnomocnicy ustanawiani są w drodze zarządzenia</w:t>
      </w:r>
      <w:r w:rsidR="00B5787C">
        <w:t xml:space="preserve"> Prezydenta</w:t>
      </w:r>
      <w:r>
        <w:t>, odrębnego pełnomocnictwa lub regulaminu organizacyjnego wydziału, w którym tworzone jest stanowisko.</w:t>
      </w:r>
    </w:p>
    <w:p w14:paraId="79B9674E" w14:textId="77777777" w:rsidR="00C201F1" w:rsidRDefault="00C201F1" w:rsidP="00C201F1">
      <w:pPr>
        <w:pStyle w:val="Nagwek3"/>
      </w:pPr>
      <w:r>
        <w:t>§ 25</w:t>
      </w:r>
    </w:p>
    <w:p w14:paraId="58BD0642" w14:textId="77777777" w:rsidR="00C201F1" w:rsidRDefault="00C201F1" w:rsidP="00C201F1">
      <w:r w:rsidRPr="00C201F1">
        <w:t>Oddziałami kierują kierownicy oddziałów wchodzący w ich skład, którzy planują, organizują i kontrolują realizację zadań na stanowiskach pracy w oddziałach.</w:t>
      </w:r>
    </w:p>
    <w:p w14:paraId="66A5F39B" w14:textId="77777777" w:rsidR="00C201F1" w:rsidRDefault="00C201F1" w:rsidP="00C201F1">
      <w:pPr>
        <w:pStyle w:val="Nagwek3"/>
      </w:pPr>
      <w:r>
        <w:t>§ 26</w:t>
      </w:r>
    </w:p>
    <w:p w14:paraId="077F7527" w14:textId="77777777" w:rsidR="00C201F1" w:rsidRDefault="00C201F1" w:rsidP="00CD2AA9">
      <w:pPr>
        <w:pStyle w:val="Akapitzlist"/>
        <w:numPr>
          <w:ilvl w:val="0"/>
          <w:numId w:val="21"/>
        </w:numPr>
      </w:pPr>
      <w:r>
        <w:t xml:space="preserve">W celu wykonywania zadań w Urzędzie można tworzyć doraźne bądź stałe zespoły zadaniowe (programowe). </w:t>
      </w:r>
    </w:p>
    <w:p w14:paraId="3FBE059A" w14:textId="77777777" w:rsidR="00C201F1" w:rsidRDefault="00C201F1" w:rsidP="00CD2AA9">
      <w:pPr>
        <w:pStyle w:val="Akapitzlist"/>
        <w:numPr>
          <w:ilvl w:val="0"/>
          <w:numId w:val="21"/>
        </w:numPr>
      </w:pPr>
      <w:r>
        <w:t>Pracę zespołów zadaniowych organizują i za jej wyniki odpowiadają przewodniczący lub koordynatorzy zespołów.</w:t>
      </w:r>
    </w:p>
    <w:p w14:paraId="77E9B3C4" w14:textId="77777777" w:rsidR="00C201F1" w:rsidRDefault="00C201F1" w:rsidP="00CD2AA9">
      <w:pPr>
        <w:pStyle w:val="Akapitzlist"/>
        <w:numPr>
          <w:ilvl w:val="0"/>
          <w:numId w:val="21"/>
        </w:numPr>
      </w:pPr>
      <w:r>
        <w:t xml:space="preserve">Pracownicy wyznaczeni do pracy w zespołach doraźnych oraz członkowie zespołów stałych realizują zadania zlecone przez przewodniczącego lub koordynatora. </w:t>
      </w:r>
    </w:p>
    <w:p w14:paraId="5BA269B3" w14:textId="77777777" w:rsidR="00C201F1" w:rsidRDefault="00C201F1" w:rsidP="00CD2AA9">
      <w:pPr>
        <w:pStyle w:val="Akapitzlist"/>
        <w:numPr>
          <w:ilvl w:val="0"/>
          <w:numId w:val="21"/>
        </w:numPr>
      </w:pPr>
      <w:r>
        <w:lastRenderedPageBreak/>
        <w:t xml:space="preserve">Zespół zadaniowy tworzą zarządzeniem: </w:t>
      </w:r>
    </w:p>
    <w:p w14:paraId="00BDEFD8" w14:textId="77777777" w:rsidR="00C201F1" w:rsidRDefault="00C201F1" w:rsidP="00CD2AA9">
      <w:pPr>
        <w:pStyle w:val="Akapitzlist"/>
        <w:numPr>
          <w:ilvl w:val="1"/>
          <w:numId w:val="21"/>
        </w:numPr>
      </w:pPr>
      <w:r>
        <w:t>Prezydent lub Zastępca Prezydenta – w porozumieniu z dyrektorami właściwych wydziałów – zespół o charakterze międzywydziałowym;</w:t>
      </w:r>
    </w:p>
    <w:p w14:paraId="11A6CF98" w14:textId="77777777" w:rsidR="00C201F1" w:rsidRDefault="00C201F1" w:rsidP="00CD2AA9">
      <w:pPr>
        <w:pStyle w:val="Akapitzlist"/>
        <w:numPr>
          <w:ilvl w:val="1"/>
          <w:numId w:val="21"/>
        </w:numPr>
      </w:pPr>
      <w:r>
        <w:t>dyrektor – zespół w ramach wydziału.</w:t>
      </w:r>
    </w:p>
    <w:p w14:paraId="4776AE72" w14:textId="77777777" w:rsidR="00C201F1" w:rsidRDefault="00C201F1" w:rsidP="00CD2AA9">
      <w:pPr>
        <w:pStyle w:val="Akapitzlist"/>
        <w:numPr>
          <w:ilvl w:val="0"/>
          <w:numId w:val="21"/>
        </w:numPr>
      </w:pPr>
      <w:r>
        <w:t>Zespół zadaniowy, któremu wyznaczono cel możliwy do osiągnięcia poprzez wytworzenie unikalnego i złożonego wyrobu (usługi, produktu), przyjmuje nazwę zespołu projektowego.</w:t>
      </w:r>
    </w:p>
    <w:p w14:paraId="2F0F218C" w14:textId="77777777" w:rsidR="00C201F1" w:rsidRDefault="00C201F1" w:rsidP="00C201F1">
      <w:pPr>
        <w:pStyle w:val="Nagwek3"/>
      </w:pPr>
      <w:r>
        <w:t>§ 27</w:t>
      </w:r>
    </w:p>
    <w:p w14:paraId="7286B6A6" w14:textId="77777777" w:rsidR="00C201F1" w:rsidRDefault="00C201F1" w:rsidP="00CD2AA9">
      <w:pPr>
        <w:pStyle w:val="Akapitzlist"/>
        <w:numPr>
          <w:ilvl w:val="0"/>
          <w:numId w:val="22"/>
        </w:numPr>
      </w:pPr>
      <w:r>
        <w:t>Z zastrzeżeniem ust. 3 organizację wewnętrzną wydziału i zasady jego funkcjonowania określa dyrektor zarządzeniem w regulaminie organizacyjnym wydziału.</w:t>
      </w:r>
    </w:p>
    <w:p w14:paraId="3519E063" w14:textId="77777777" w:rsidR="00C201F1" w:rsidRDefault="00C201F1" w:rsidP="00CD2AA9">
      <w:pPr>
        <w:pStyle w:val="Akapitzlist"/>
        <w:numPr>
          <w:ilvl w:val="0"/>
          <w:numId w:val="22"/>
        </w:numPr>
      </w:pPr>
      <w:r>
        <w:t>W szczególnych przypadkach Sekretarz nadaje pierwszy regulamin organizacyjny nowo utworzonemu wydziałowi.</w:t>
      </w:r>
    </w:p>
    <w:p w14:paraId="3CC206F6" w14:textId="77C5A780" w:rsidR="00C201F1" w:rsidRDefault="00C201F1" w:rsidP="00CD2AA9">
      <w:pPr>
        <w:pStyle w:val="Akapitzlist"/>
        <w:numPr>
          <w:ilvl w:val="0"/>
          <w:numId w:val="22"/>
        </w:numPr>
      </w:pPr>
      <w:r>
        <w:t>Dyrektor, uwzględniając § 32 ust. 2 pkt 2</w:t>
      </w:r>
      <w:r w:rsidR="00BE2205">
        <w:t xml:space="preserve"> lit</w:t>
      </w:r>
      <w:r w:rsidR="00721C37">
        <w:t>. c</w:t>
      </w:r>
      <w:r>
        <w:t xml:space="preserve"> i </w:t>
      </w:r>
      <w:r w:rsidR="00721C37">
        <w:t xml:space="preserve">pkt </w:t>
      </w:r>
      <w:r>
        <w:t>5, uzgadnia projekt regulaminu organizacyjnego wydziału z nadzorującym pracę wydziału Prezydentem, Zastępcą Prezydenta, Sekretarzem lub Skarbnikiem. Projekt ostatecznie zatwierdza Sekretarz.</w:t>
      </w:r>
    </w:p>
    <w:p w14:paraId="7A91F2C4" w14:textId="77777777" w:rsidR="00C201F1" w:rsidRDefault="00C201F1" w:rsidP="00CD2AA9">
      <w:pPr>
        <w:pStyle w:val="Akapitzlist"/>
        <w:numPr>
          <w:ilvl w:val="0"/>
          <w:numId w:val="22"/>
        </w:numPr>
      </w:pPr>
      <w:r>
        <w:t>Zakres regulacji, zasady opracowywania i postępowania z projektami regulaminów organizacyjnych wydziałów określa Sekretarz pismem okólnym.</w:t>
      </w:r>
    </w:p>
    <w:p w14:paraId="4C1B3C84" w14:textId="77777777" w:rsidR="00C201F1" w:rsidRDefault="00C201F1" w:rsidP="00C201F1">
      <w:pPr>
        <w:pStyle w:val="Nagwek3"/>
      </w:pPr>
      <w:r>
        <w:t>§ 28</w:t>
      </w:r>
    </w:p>
    <w:p w14:paraId="4BED82C6" w14:textId="77777777" w:rsidR="00C201F1" w:rsidRDefault="00C201F1" w:rsidP="00CD2AA9">
      <w:pPr>
        <w:pStyle w:val="Akapitzlist"/>
        <w:numPr>
          <w:ilvl w:val="0"/>
          <w:numId w:val="23"/>
        </w:numPr>
      </w:pPr>
      <w:r>
        <w:t>Do wydawania dyspozycji uruchomienia środków finansowych upoważnieni są:</w:t>
      </w:r>
    </w:p>
    <w:p w14:paraId="71BEB234" w14:textId="77777777" w:rsidR="00C201F1" w:rsidRDefault="00C201F1" w:rsidP="00CD2AA9">
      <w:pPr>
        <w:pStyle w:val="Akapitzlist"/>
        <w:numPr>
          <w:ilvl w:val="1"/>
          <w:numId w:val="23"/>
        </w:numPr>
      </w:pPr>
      <w:r>
        <w:t>dyrektorzy oraz osoby przez nich upoważnione – w zakresie środków budżetu Miasta na realizację zadań powierzonych wydziałom na zasadach określonych przez Radę i Prezydenta;</w:t>
      </w:r>
    </w:p>
    <w:p w14:paraId="3BC771A6" w14:textId="77777777" w:rsidR="00C201F1" w:rsidRDefault="00C201F1" w:rsidP="00CD2AA9">
      <w:pPr>
        <w:pStyle w:val="Akapitzlist"/>
        <w:numPr>
          <w:ilvl w:val="1"/>
          <w:numId w:val="23"/>
        </w:numPr>
      </w:pPr>
      <w:r>
        <w:t>kierownicy projektów – w zakresie środków finansowych pochodzących z budżetów projektów lub zabezpieczonych w budżecie Miasta na ich realizację.</w:t>
      </w:r>
    </w:p>
    <w:p w14:paraId="6D5FB169" w14:textId="77777777" w:rsidR="00C201F1" w:rsidRDefault="00C201F1" w:rsidP="00CD2AA9">
      <w:pPr>
        <w:pStyle w:val="Akapitzlist"/>
        <w:numPr>
          <w:ilvl w:val="0"/>
          <w:numId w:val="23"/>
        </w:numPr>
      </w:pPr>
      <w:r>
        <w:t>Osoby wymienione w ust. 1 w ramach zadań dysponenta środkami finansowymi ponoszą odpowiedzialność z tytułu naruszenia dyscypliny finansów publicznych.</w:t>
      </w:r>
    </w:p>
    <w:p w14:paraId="0B260D9F" w14:textId="77777777" w:rsidR="00C201F1" w:rsidRDefault="00C201F1" w:rsidP="00C201F1">
      <w:pPr>
        <w:pStyle w:val="Nagwek3"/>
      </w:pPr>
      <w:r>
        <w:t>§ 29</w:t>
      </w:r>
    </w:p>
    <w:p w14:paraId="4DE545A2" w14:textId="77777777" w:rsidR="00C201F1" w:rsidRDefault="00C201F1" w:rsidP="00C201F1">
      <w:r w:rsidRPr="00C201F1">
        <w:t>Wymogi obowiązujące na stanowiskach pracy w Urzędzie, zakres zadań, uprawnień i odpowiedzialności pracownika określa karta stanowiska pracy, sporządzana przez bezpośredniego przełożonego i zatwierdzona przez dyrektora. Wzór karty określa Prezydent odrębnym zarządzeniem.</w:t>
      </w:r>
    </w:p>
    <w:p w14:paraId="6FAD2C85" w14:textId="77777777" w:rsidR="00D65D5C" w:rsidRDefault="00D65D5C" w:rsidP="00D65D5C">
      <w:pPr>
        <w:pStyle w:val="Nagwek2"/>
      </w:pPr>
      <w:r>
        <w:lastRenderedPageBreak/>
        <w:t>Rozdział V</w:t>
      </w:r>
      <w:r>
        <w:br/>
        <w:t>Zakres działania wydziałów</w:t>
      </w:r>
    </w:p>
    <w:p w14:paraId="6191CDE5" w14:textId="77777777" w:rsidR="00C201F1" w:rsidRDefault="00C201F1" w:rsidP="00C201F1">
      <w:pPr>
        <w:pStyle w:val="Nagwek3"/>
      </w:pPr>
      <w:r>
        <w:t>§ 30</w:t>
      </w:r>
    </w:p>
    <w:p w14:paraId="3194B378" w14:textId="77777777" w:rsidR="00C201F1" w:rsidRDefault="00C201F1" w:rsidP="00CD2AA9">
      <w:pPr>
        <w:pStyle w:val="Akapitzlist"/>
        <w:numPr>
          <w:ilvl w:val="0"/>
          <w:numId w:val="24"/>
        </w:numPr>
      </w:pPr>
      <w:r>
        <w:t xml:space="preserve">Zadania Urzędu realizują: </w:t>
      </w:r>
    </w:p>
    <w:p w14:paraId="30B5BDF0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 xml:space="preserve">Biuro Cyfryzacji i </w:t>
      </w:r>
      <w:proofErr w:type="spellStart"/>
      <w:r w:rsidRPr="0099053C">
        <w:rPr>
          <w:b/>
        </w:rPr>
        <w:t>Cyberbezpieczeństwa</w:t>
      </w:r>
      <w:proofErr w:type="spellEnd"/>
    </w:p>
    <w:p w14:paraId="474474A2" w14:textId="0CEC0807" w:rsidR="009031C7" w:rsidRPr="009031C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9031C7" w:rsidRPr="009031C7">
        <w:t>prowadzi i koordynuje funkcjonowanie serwisów informacyjnych i internetowych Urzędu, podejmuje działania na rzecz ich integracji i rozwoju. Poprzez Pełnomocnika Prezydenta Miasta Poznania ds. Smart City Biuro wdraża i koordynuje rozwiązania Smart City w celu poprawy funkcjonowania organizacji Urzędu oraz efektywniejszej realizacji zadań Prezydenta wynikających z przepisów prawa. Biuro współpracuje z</w:t>
      </w:r>
      <w:r w:rsidR="00FF4C9B">
        <w:t> </w:t>
      </w:r>
      <w:r w:rsidR="009031C7" w:rsidRPr="009031C7">
        <w:t xml:space="preserve">wydziałami i biurami Urzędu, miejskimi jednostkami organizacyjnymi, spółkami miejskimi i podmiotami zewnętrznymi w zakresie koncepcji Smart City. </w:t>
      </w:r>
      <w:r w:rsidR="00112DA6">
        <w:t>K</w:t>
      </w:r>
      <w:r w:rsidR="009031C7" w:rsidRPr="009031C7">
        <w:t xml:space="preserve">oordynuje projekty miejskie dotyczące Smart City, Politykę Otwartych Danych oraz transformację cyfrową. Do zadań </w:t>
      </w:r>
      <w:r w:rsidR="00BB5ED7">
        <w:t>b</w:t>
      </w:r>
      <w:r w:rsidR="009031C7" w:rsidRPr="009031C7">
        <w:t xml:space="preserve">iura należy także określanie zasad i wytycznych zmierzających do budowy </w:t>
      </w:r>
      <w:proofErr w:type="spellStart"/>
      <w:r w:rsidR="009031C7" w:rsidRPr="009031C7">
        <w:t>cyberbezpieczeństwa</w:t>
      </w:r>
      <w:proofErr w:type="spellEnd"/>
      <w:r w:rsidR="009031C7" w:rsidRPr="009031C7">
        <w:t xml:space="preserve"> w Mieście, którego głównymi komponentami w strukturze Urzędu jest system zarządzania bezpieczeństwem informacji Urzędu oraz etapowe wdrażanie Security Operations Center.</w:t>
      </w:r>
    </w:p>
    <w:p w14:paraId="283B3987" w14:textId="77777777" w:rsidR="009031C7" w:rsidRPr="009031C7" w:rsidRDefault="009031C7" w:rsidP="0099053C">
      <w:pPr>
        <w:pStyle w:val="Akapitzlist"/>
        <w:numPr>
          <w:ilvl w:val="0"/>
          <w:numId w:val="0"/>
        </w:numPr>
        <w:ind w:left="360"/>
      </w:pPr>
      <w:r w:rsidRPr="009031C7">
        <w:t>Biuro zapewnia warunki funkcjonowania Inspektora Ochrony Danych (IOD) dla Urzędu i niektórych miejskich jednostek organizacyjnych zgodnie z przepisami o ochronie danych osobowych</w:t>
      </w:r>
      <w:r w:rsidR="00E52C5F">
        <w:t xml:space="preserve"> oraz koordynuje</w:t>
      </w:r>
      <w:r w:rsidR="00907830">
        <w:t xml:space="preserve"> audyty bezpieczeństwa informacji w wyznaczonych miejskich jednostkach organizacyjnych.</w:t>
      </w:r>
      <w:r w:rsidRPr="009031C7">
        <w:t xml:space="preserve"> Dąży w ten sposób do budowy scentralizowanej komórki zapewniającej standaryzację i jednolitość systemu ochrony danych w Mieście;</w:t>
      </w:r>
    </w:p>
    <w:p w14:paraId="031ABF3F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Kontroli</w:t>
      </w:r>
    </w:p>
    <w:p w14:paraId="34278724" w14:textId="77777777" w:rsidR="009031C7" w:rsidRPr="009031C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9031C7" w:rsidRPr="009031C7">
        <w:t>prowadzi kontrole planowe i doraźne w zakresie odrębnie ustalonym przez Prezydenta, koordynuje działalność kontrolną Urzędu oraz działania wydziałów Urzędu w zakresie kontroli zewnętrznych prowadzonych w Urzędzie i miejskich jednostkach organizacyjnych, ustala standardy kontroli wewnętrznych realizowanych przez wydziały Urzędu, analizuje i monitoruje realizację zaleceń pokontrolnych. Zasady i tryb przeprowadzania kontroli z upoważnienia Prezydenta określa odrębne zarządzenie;</w:t>
      </w:r>
    </w:p>
    <w:p w14:paraId="6B782CD8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Koordynacji Projektów i Rewitalizacji Miasta</w:t>
      </w:r>
    </w:p>
    <w:p w14:paraId="7C5D5739" w14:textId="71B65415" w:rsidR="009031C7" w:rsidRPr="009031C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9031C7" w:rsidRPr="009031C7">
        <w:t>inicjuje i koordynuje działania w zakresie pozyskiwania funduszy europejskich na realizację zadań Miasta we współpracy z wydziałami Urzędu i miejskimi jednostkami organizacyjnymi. Koordynuje kontakty z administracją rządową i samorządową oraz z</w:t>
      </w:r>
      <w:r w:rsidR="00FF4C9B">
        <w:t> </w:t>
      </w:r>
      <w:r w:rsidR="009031C7" w:rsidRPr="009031C7">
        <w:t xml:space="preserve">instytucjami Unii Europejskiej w zakresie funduszy europejskich, opracowuje standardy działania w obszarze zarządzania projektami, prowadzi doradztwo w tym zakresie oraz monitoruje realizację projektów i wspiera zarządzanie nimi. Biuro prowadzi sprawy </w:t>
      </w:r>
      <w:r w:rsidR="009031C7" w:rsidRPr="009031C7">
        <w:lastRenderedPageBreak/>
        <w:t>dotyczące opracowywania i realizacji założeń polityki transportowej i</w:t>
      </w:r>
      <w:r w:rsidR="00FF4C9B">
        <w:t> </w:t>
      </w:r>
      <w:r w:rsidR="009031C7" w:rsidRPr="009031C7">
        <w:t xml:space="preserve">mobilności miejskiej oraz odpowiedzialne jest za przygotowanie dokumentów strategicznych niezbędnych w procesie aplikowania o środki zewnętrzne. Podejmuje współpracę w ramach porozumień międzygminnych i związków komunalnych, </w:t>
      </w:r>
      <w:r w:rsidR="009031C7" w:rsidRPr="00FF4C9B">
        <w:t>w</w:t>
      </w:r>
      <w:r w:rsidR="00FF4C9B">
        <w:t> </w:t>
      </w:r>
      <w:r w:rsidR="009031C7" w:rsidRPr="00FF4C9B">
        <w:t>których</w:t>
      </w:r>
      <w:r w:rsidR="009031C7" w:rsidRPr="009031C7">
        <w:t xml:space="preserve"> Miasto jest członkiem, w zakresie zadań realizowanych przez biuro. Biuro wykonuje zadania organu zarządzającego ruchem. </w:t>
      </w:r>
      <w:r w:rsidR="00112DA6">
        <w:t>O</w:t>
      </w:r>
      <w:r w:rsidR="009031C7" w:rsidRPr="009031C7">
        <w:t>pracowuje, monitoruje i</w:t>
      </w:r>
      <w:r w:rsidR="00FF4C9B">
        <w:t> </w:t>
      </w:r>
      <w:r w:rsidR="009031C7" w:rsidRPr="009031C7">
        <w:t>wdraża Gminny Program Rewitalizacji i Program dla Śródmieścia oraz o</w:t>
      </w:r>
      <w:r w:rsidR="009031C7">
        <w:t>p</w:t>
      </w:r>
      <w:r w:rsidR="009031C7" w:rsidRPr="009031C7">
        <w:t xml:space="preserve">racowuje projekty rewitalizacyjne na terenie miasta i realizuje inwestycje i działania społeczno-przestrzenne związane z rewitalizacją miasta. Zapewnia kompleksowe programowanie i zarządzanie projektami rewitalizacji na terenie miasta. Współdziała z osiedlami </w:t>
      </w:r>
      <w:r w:rsidR="009031C7" w:rsidRPr="00FF4C9B">
        <w:t>w</w:t>
      </w:r>
      <w:r w:rsidR="00FF4C9B">
        <w:t> </w:t>
      </w:r>
      <w:r w:rsidR="009031C7" w:rsidRPr="00FF4C9B">
        <w:t>realizacji</w:t>
      </w:r>
      <w:r w:rsidR="009031C7" w:rsidRPr="009031C7">
        <w:t xml:space="preserve"> zadań im powierzonych, prowadzi współpracę ze stowarzyszeniami. Realizuje projekty wspierające aktywność lokalną we współpracy z partnerami zewnętrznymi. Biuro prowadzi i nadzoruje realizację projektów dofinansowanych ze środków europejskich w zakresie zadań własnych Miasta;</w:t>
      </w:r>
    </w:p>
    <w:p w14:paraId="23E8102F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Miejskiego Konserwatora Zabytków</w:t>
      </w:r>
    </w:p>
    <w:p w14:paraId="18C192E6" w14:textId="77777777" w:rsidR="009031C7" w:rsidRPr="009031C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9031C7" w:rsidRPr="009031C7">
        <w:t>realizuje zadania związane z zapewnieniem ustawowej ochrony zabytków oraz dziedzictwa kulturowego na terenie miasta, w ramach zadań własnych gminy oraz na podstawie Porozumienia zawartego pomiędzy Wojewodą Wielkopolskim a</w:t>
      </w:r>
      <w:r w:rsidR="00FF4C9B">
        <w:t> </w:t>
      </w:r>
      <w:r w:rsidR="009031C7" w:rsidRPr="009031C7">
        <w:t>Prezydentem Miasta Poznania w sprawie powierzenia spraw z zakresu właściwości Wielkopolskiego Wojewódzkiego Konserwatora Zabytków. Prowadzi sprawy przygotowywania programów ochrony i konserwacji zabytków miejskich, opiniuje i</w:t>
      </w:r>
      <w:r w:rsidR="00FF4C9B">
        <w:t> </w:t>
      </w:r>
      <w:r w:rsidR="009031C7" w:rsidRPr="009031C7">
        <w:t>uzgadnia plany zagospodarowania przestrzennego, dofinansowuje ze środków budżetowych prace konserwatorskie w obiektach zabytkowych Miasta. Miejski Konserwator Zabytków podejmuje działania mające na celu: zapewnienie warunków prawnych, organizacyjnych i finansowych umożliwiających trwałe zachowanie zabytków oraz ich właściwe zagospodarowanie i utrzymanie, zapobieganie zagrożeniom mogącym spowodować uszczerbek dla wartości zabytków, udaremnianie niszczenia i niewłaściwego korzystania z zabytków, kontrole stanu zachowania i</w:t>
      </w:r>
      <w:r w:rsidR="00FF4C9B">
        <w:t> </w:t>
      </w:r>
      <w:r w:rsidR="009031C7" w:rsidRPr="009031C7">
        <w:t>przeznaczenia zabytków, uwzględnianie zadań ochronnych w planowaniu i</w:t>
      </w:r>
      <w:r w:rsidR="00FF4C9B">
        <w:t> </w:t>
      </w:r>
      <w:r w:rsidR="009031C7" w:rsidRPr="009031C7">
        <w:t>zagospodarowaniu przestrzennym oraz przy rewitalizacji i kształtowaniu środowiska;</w:t>
      </w:r>
    </w:p>
    <w:p w14:paraId="552D4165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Nadzoru Właścicielskiego</w:t>
      </w:r>
    </w:p>
    <w:p w14:paraId="4432903D" w14:textId="55FC9CB4" w:rsidR="009031C7" w:rsidRPr="009031C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9031C7" w:rsidRPr="009031C7">
        <w:t xml:space="preserve">zabezpiecza interesy Miasta w spółkach i spółdzielniach, prowadzi sprawy związane z tworzeniem spółek z udziałem Miasta, a także przystępowaniem Miasta do spółek, stowarzyszeń i spółdzielni oraz występowaniem z nich (z wyłączeniem zadań z zakresu nadzoru nad spółdzielniami socjalnymi wykonywanych przez Wydział Zdrowia i Spraw Społecznych). </w:t>
      </w:r>
      <w:r w:rsidR="00C41C4B">
        <w:t>O</w:t>
      </w:r>
      <w:r w:rsidR="009031C7" w:rsidRPr="009031C7">
        <w:t xml:space="preserve">pracowuje propozycje gospodarowania udziałami i akcjami stanowiącymi własność Miasta, a w szczególności przygotowuje prywatyzację jednoosobowych spółek z udziałem Miasta. Biuro zapewnia współpracę z osobami reprezentującymi Miasto w </w:t>
      </w:r>
      <w:r w:rsidR="009031C7" w:rsidRPr="009031C7">
        <w:lastRenderedPageBreak/>
        <w:t xml:space="preserve">organach spółek. </w:t>
      </w:r>
      <w:r w:rsidR="00BB5ED7">
        <w:t>P</w:t>
      </w:r>
      <w:r w:rsidR="009031C7" w:rsidRPr="009031C7">
        <w:t>rowadzi nadzór właścicielski w</w:t>
      </w:r>
      <w:r w:rsidR="00FF4C9B">
        <w:t> </w:t>
      </w:r>
      <w:r w:rsidR="009031C7" w:rsidRPr="009031C7">
        <w:t>zakresie opiniowania rocznych sprawozdań finansowych miejskich instytucji kultury. Biuro współpracuje z wydziałami sprawującymi nadzór nad stowarzyszeniami i</w:t>
      </w:r>
      <w:r w:rsidR="00FF4C9B">
        <w:t> </w:t>
      </w:r>
      <w:r w:rsidR="009031C7" w:rsidRPr="009031C7">
        <w:t>fundacjami z udziałem Miasta w odniesieniu do: Związku Miast Polskich, Metropolii Poznań, Poznańskiej Lokalnej Organizacji Turystycznej i Fundacji Unia Metropolii Polskich w zakresie opiniowania rocznych sprawozdań finansowych tych stowarzyszeń i fundacji. Biuro wykonuje zadania z zakresu nadzoru nad przekształceniami własnościowymi i organizacyjnymi (restrukturyzacją) miejskich jednostek organizacyjnych, dla których Prezydent wykonuje funkcje właścicielskie;</w:t>
      </w:r>
    </w:p>
    <w:p w14:paraId="62D4581D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Obsługi Inwestorów</w:t>
      </w:r>
    </w:p>
    <w:p w14:paraId="07453637" w14:textId="77777777" w:rsidR="009031C7" w:rsidRPr="009031C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9031C7">
        <w:t>podejmuje działania stymulujące aktywność gospodarczą Miasta oraz popularyzujące i promujące Poznań jako dogodne i atrakcyjne miejsce do podejmowania działalności gospodarczej i inwestycyjnej, bezpośrednio wspiera obsługę i świadczy pomoc dla inwestorów chcących lokować swoje inwestycje w</w:t>
      </w:r>
      <w:r w:rsidR="00FF4C9B">
        <w:t> </w:t>
      </w:r>
      <w:r w:rsidR="009031C7">
        <w:t>Poznaniu i Metropolii Poznań oraz kreuje pozytywny wizerunek Miasta w zakresie polityki gospodarczej i inwestycyjnej w kraju i za granicą;</w:t>
      </w:r>
    </w:p>
    <w:p w14:paraId="053DA21E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Poznań Kontakt</w:t>
      </w:r>
    </w:p>
    <w:p w14:paraId="28810CFA" w14:textId="57148D04" w:rsidR="00FF4C9B" w:rsidRPr="00FF4C9B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FF4C9B" w:rsidRPr="00FF4C9B">
        <w:t xml:space="preserve">prowadzi usługi </w:t>
      </w:r>
      <w:proofErr w:type="spellStart"/>
      <w:r w:rsidR="00C41C4B">
        <w:t>c</w:t>
      </w:r>
      <w:r w:rsidR="00FF4C9B" w:rsidRPr="00FF4C9B">
        <w:t>all</w:t>
      </w:r>
      <w:proofErr w:type="spellEnd"/>
      <w:r w:rsidR="00FF4C9B" w:rsidRPr="00FF4C9B">
        <w:t xml:space="preserve"> i </w:t>
      </w:r>
      <w:proofErr w:type="spellStart"/>
      <w:r w:rsidR="00C41C4B">
        <w:t>c</w:t>
      </w:r>
      <w:r w:rsidR="00FF4C9B" w:rsidRPr="00FF4C9B">
        <w:t>ontact</w:t>
      </w:r>
      <w:proofErr w:type="spellEnd"/>
      <w:r w:rsidR="00FF4C9B" w:rsidRPr="00FF4C9B">
        <w:t xml:space="preserve"> </w:t>
      </w:r>
      <w:proofErr w:type="spellStart"/>
      <w:r w:rsidR="00C41C4B">
        <w:t>c</w:t>
      </w:r>
      <w:r w:rsidR="00FF4C9B" w:rsidRPr="00FF4C9B">
        <w:t>enter</w:t>
      </w:r>
      <w:proofErr w:type="spellEnd"/>
      <w:r w:rsidR="00FF4C9B" w:rsidRPr="00FF4C9B">
        <w:t xml:space="preserve"> oparte na miejskich serwisach teleinformacyjnych w ramach usług „</w:t>
      </w:r>
      <w:proofErr w:type="spellStart"/>
      <w:r w:rsidR="00FF4C9B" w:rsidRPr="00FF4C9B">
        <w:t>POZnan</w:t>
      </w:r>
      <w:proofErr w:type="spellEnd"/>
      <w:r w:rsidR="00FF4C9B" w:rsidRPr="00FF4C9B">
        <w:t xml:space="preserve">*KONTAKT”. W zakresie realizowanych usług </w:t>
      </w:r>
      <w:r w:rsidR="00BB5ED7">
        <w:t>b</w:t>
      </w:r>
      <w:r w:rsidR="00FF4C9B" w:rsidRPr="00FF4C9B">
        <w:t>iuro zapewnia dostęp do informacji o administracji i sposobie realizacji usług publicznych w Mieście, dostarcza mieszkańcom, wydziałom Urzędu oraz dostawcom usług publicznych Miasta wysokowydajny, wielokanałowy punkt pierwszego kontaktu z</w:t>
      </w:r>
      <w:r w:rsidR="00FF4C9B">
        <w:t> </w:t>
      </w:r>
      <w:r w:rsidR="00FF4C9B" w:rsidRPr="00FF4C9B">
        <w:t>Miastem, wspiera wdrażanie standardu stosowania prostego języka w kontaktach Urzędu z mieszkańcami;</w:t>
      </w:r>
    </w:p>
    <w:p w14:paraId="79DB8F82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Rady Miasta</w:t>
      </w:r>
    </w:p>
    <w:p w14:paraId="771D735F" w14:textId="77777777" w:rsidR="00FF4C9B" w:rsidRPr="00FF4C9B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FF4C9B" w:rsidRPr="00FF4C9B">
        <w:t>zapewnia obsługę administracyjno-organizacyjną Rady i jej komisji oraz Przewodniczącego Rady, udziela radnym pomocy w wykonywaniu ich mandatu;</w:t>
      </w:r>
    </w:p>
    <w:p w14:paraId="3FDFFB2C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Spraw Lokalowych</w:t>
      </w:r>
    </w:p>
    <w:p w14:paraId="0EB3A3F9" w14:textId="4A72B44F" w:rsidR="00FF4C9B" w:rsidRPr="00FF4C9B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FF4C9B" w:rsidRPr="00FF4C9B">
        <w:t>zapewnia realizację polityki mieszkaniowej prowadzonej przez Prezydenta oraz Radę poprzez opracowywanie projektów aktów prawnych regulujących zasady najmu lokali z mieszkaniowego zasobu Miasta oraz zasady gospodarowania tym mieniem, z</w:t>
      </w:r>
      <w:r w:rsidR="00FF4C9B">
        <w:t> </w:t>
      </w:r>
      <w:r w:rsidR="00FF4C9B" w:rsidRPr="00FF4C9B">
        <w:t xml:space="preserve">wyłączeniem zasobu Miasta oddanego w trwały zarząd miejskim jednostkom organizacyjnym. Bierze udział w wypracowywaniu rozwiązań, projektów i programów, których celem jest zaspokajanie potrzeb mieszkaniowych społeczności miasta. Współtworzy politykę czynszową dotyczącą mieszkaniowego zasobu Miasta. Diagnozuje potrzeby mieszkaniowe poznaniaków oraz sposoby ich zaspokojenia. Biuro współpracuje z organizacjami pozarządowymi i innymi podmiotami w zakresie rozwiązywania problemów mieszkaniowych, zapobiegania bezdomności i wykluczeniu społecznemu </w:t>
      </w:r>
      <w:r w:rsidR="00FF4C9B" w:rsidRPr="00FF4C9B">
        <w:lastRenderedPageBreak/>
        <w:t xml:space="preserve">spowodowanego bezdomnością. Biuro załatwia sprawy dotyczące udzielania pomocy mieszkaniowej osobom i rodzinom o niskich dochodach i w tym celu opracowuje listy osób ubiegających się o zawarcie umowy najmu lokalu mieszkalnego lub umowy najmu socjalnego lokalu. Realizuje uprawnienia Miasta do wskazywania najemców w zasobie stanowiącym własność Poznańskiego Towarzystwa Budownictwa Społecznego sp. z o.o., w którym Miasto jest </w:t>
      </w:r>
      <w:proofErr w:type="spellStart"/>
      <w:r w:rsidR="00FF4C9B" w:rsidRPr="00FF4C9B">
        <w:t>partycypantem</w:t>
      </w:r>
      <w:proofErr w:type="spellEnd"/>
      <w:r w:rsidR="00FF4C9B" w:rsidRPr="00FF4C9B">
        <w:t>. Informuje o zasadach i trybach dysponowania majątkiem mieszkaniowym Miasta i zapewnia wsparcie oraz pomoc mieszkańcom w rozwiązywaniu ich spraw i problemów wynikających ze stosunku najmu lokali mieszkalnych. Monitoruje wykonanie polityki mieszkaniowej Miasta. Koordynuje i weryfikuje sposób realizacji zadań własnych gminy przez spółki prawa handlowego z udziałem Miasta, w szczególności : Miejskie Przedsiębiorstwo Gospodarki Mieszkaniowej S.A., Poznańskie Towarzystwo Budownictwa Społecznego sp. z o.o. oraz Zarząd Komunalnych Zasobów Lokalowych sp. z o.o. Biuro opracowuje i monitoruje umowy zawarte pomiędzy Miastem a</w:t>
      </w:r>
      <w:r w:rsidR="00FF4C9B">
        <w:t> </w:t>
      </w:r>
      <w:r w:rsidR="00FF4C9B" w:rsidRPr="00FF4C9B">
        <w:t>Poznańskim Towarzystwem Budownictwa Społecznego sp. z o.o. oraz Zarządem Komunalnych Zasobów Lokalowych sp. z o.o., w szczególności umowy w sprawie warunków realizacji powierzonych zadań własnych oraz przyznawania i rozliczania wsparcia działalności powierzonej. Opracowuje zasady realizacji roszczeń podmiotów zewnętrznych kierowanych do Miasta z tytułu niezrealizowanych wyroków sądowych z</w:t>
      </w:r>
      <w:r w:rsidR="00FF4C9B">
        <w:t> </w:t>
      </w:r>
      <w:r w:rsidR="00FF4C9B" w:rsidRPr="00FF4C9B">
        <w:t xml:space="preserve">orzeczonym prawem do lokalu socjalnego oraz dochodzenia przez Miasto należności z tytułu regresu. W ramach </w:t>
      </w:r>
      <w:r w:rsidR="00BB5ED7">
        <w:t>b</w:t>
      </w:r>
      <w:r w:rsidR="00FF4C9B" w:rsidRPr="00FF4C9B">
        <w:t>iura funkcjonuje Pełnomocnik Prezydenta Miasta Poznania ds. Ochrony Praw Lokatorów i Projektów Mieszkaniowych, który zapewnia pomoc lokatorom w rozwiązywaniu konfliktów z wynajmującymi, promuje działania związane z polityką mieszkaniową Miasta oraz wspiera osoby w kryzysie mieszkaniowym, wywołanym działaniami wojennymi, katastrofami budowlanymi, klęskami żywiołowymi, zjawiskiem uchodźctwa. Biuro współpracuje z Pełnomocnikiem Prezydenta Miasta Poznania ds. Mieszkalnictwa Miejskiego w zakresie działań podejmowanych w celu zaspokajania potrzeb mieszkaniowych poznaniaków oraz udziela wsparcia działaniom Pełnomocnika w zakresie odrębnie ustalonym przez Zastępcę Prezydenta Miasta Poznania ds. polityki przestrzennej i gospodarowania nieruchomościami, gospodarki komunalnej i lokalowej oraz</w:t>
      </w:r>
      <w:r w:rsidR="00B5787C">
        <w:t xml:space="preserve"> </w:t>
      </w:r>
      <w:r w:rsidR="00FF4C9B" w:rsidRPr="00FF4C9B">
        <w:t>środowiska;</w:t>
      </w:r>
    </w:p>
    <w:p w14:paraId="1CA64AE5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Zamówień Publicznych</w:t>
      </w:r>
    </w:p>
    <w:p w14:paraId="3293F8F3" w14:textId="2D7C1D15" w:rsidR="00FF4C9B" w:rsidRPr="00FF4C9B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FF4C9B" w:rsidRPr="00FF4C9B">
        <w:t xml:space="preserve">prowadzi sprawy w zakresie zadań dotyczących przeprowadzania zamówień publicznych przez Urząd Miasta Poznania. Zgodnie z wewnętrznymi regulacjami </w:t>
      </w:r>
      <w:r w:rsidR="00BB5ED7">
        <w:t>b</w:t>
      </w:r>
      <w:r w:rsidR="00FF4C9B" w:rsidRPr="00FF4C9B">
        <w:t>iuro realizuje zamówienia na rzecz wydziałów/biur Urzędu Miasta Poznania. Może również prowadzić postępowania na rzecz miejskich jednostek organizacyjnych, działając na podstawie porozumienia zawartego pomiędzy miejską jednostką organizacyjną a</w:t>
      </w:r>
      <w:r w:rsidR="00FF4C9B">
        <w:t> </w:t>
      </w:r>
      <w:r w:rsidR="00FF4C9B" w:rsidRPr="00FF4C9B">
        <w:t>Urzędem Miasta Poznania, odrębnie dla każdego zamówienia publicznego;</w:t>
      </w:r>
    </w:p>
    <w:p w14:paraId="71C2603C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lastRenderedPageBreak/>
        <w:t>Gabinet Prezydenta</w:t>
      </w:r>
    </w:p>
    <w:p w14:paraId="48F2D575" w14:textId="77777777" w:rsidR="00FF4C9B" w:rsidRPr="00FF4C9B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FF4C9B" w:rsidRPr="00FF4C9B">
        <w:t>zapewnia obsługę organizacyjną Prezydenta i Zastępców Prezydenta. Prowadzi protokół dyplomatyczny, zapewnia asystenturę Prezydentowi oraz Zastępcom Prezydenta. Wspiera i inicjuje bezpośrednią współpracę ze związkami, stowarzyszeniami, fundacjami, instytucjami i innymi organizacjami krajowymi i</w:t>
      </w:r>
      <w:r w:rsidR="00A81497">
        <w:t> </w:t>
      </w:r>
      <w:r w:rsidR="00FF4C9B" w:rsidRPr="00FF4C9B">
        <w:t>zagranicznymi. Gabinet podejmuje działania z zakresu komunikacji społecznej, wspiera i organizuje procesy partycypacji społecznej, w tym konsultacje społeczne i</w:t>
      </w:r>
      <w:r w:rsidR="00A81497">
        <w:t> </w:t>
      </w:r>
      <w:r w:rsidR="00FF4C9B" w:rsidRPr="00FF4C9B">
        <w:t>Poznański Budżet Obywatelski oraz zadania społeczne realizowane w ramach inicjatyw oddolnych. Koordynuje badania i analizy dotyczące opinii, potrzeb oraz postaw społecznych mieszkańców Miasta. Wykonuje obsługę prasową Prezydenta i</w:t>
      </w:r>
      <w:r w:rsidR="00A81497">
        <w:t> </w:t>
      </w:r>
      <w:r w:rsidR="00FF4C9B" w:rsidRPr="00FF4C9B">
        <w:t>Urzędu oraz zapewnia obecność Miasta w mediach społecznościowych. Prowadzi kampanie społeczne i informacyjne kształtujące pozytywny wizerunek Miasta oraz współorganizuje imprezy z udziałem władz Miasta. Udziela wsparcia organizatorom wydarzeń odbywających się w mieście i podejmuje inicjatywę w zakresie organizacji wydarzeń istotnych dla życia Miasta. Gabinet podejmuje działania z zakresu promocji nastawione na budowanie silnej marki Miasta Poznania, poprzez inicjowanie i</w:t>
      </w:r>
      <w:r w:rsidR="00A81497">
        <w:t> </w:t>
      </w:r>
      <w:r w:rsidR="00FF4C9B" w:rsidRPr="00FF4C9B">
        <w:t>inspirowanie przedsięwzięć promocyjnych, ocenę i koordynację działań promocyjnych realizowanych przez wydziały Urzędu, miejskie jednostki organizacyjne i inne podmioty, którym powierzono te zadania oraz współpracę z innymi podmiotami zewnętrznymi, które wpływają na kształtowanie wizerunku Miasta. Gabinet zarządza strategią i komunikacją marki Poznań, koordynuje obsługę graficzną Miasta, realizuje zadania zmierzające do stworzenia jednolitego wizerunku Miasta;</w:t>
      </w:r>
    </w:p>
    <w:p w14:paraId="26F3C67E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Urząd Stanu Cywilnego</w:t>
      </w:r>
    </w:p>
    <w:p w14:paraId="71129335" w14:textId="77777777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 w:rsidRPr="00A81497">
        <w:t>prowadzi sprawy związane z: rejestracją urodzeń, małżeństw i zgonów, prowadzoną w rejestrze stanu cywilnego w formie aktów stanu cywilnego, dokonywaniem zmian w</w:t>
      </w:r>
      <w:r w:rsidR="00A81497">
        <w:t> </w:t>
      </w:r>
      <w:r w:rsidR="00A81497" w:rsidRPr="00A81497">
        <w:t>treści aktów stanu cywilnego, wydawaniem odpisów z tych aktów oraz odpisów aktów stanu cywilnego sporządzanych w innych urzędach stanu cywilnego, migracją aktów stanu cywilnego/przenoszeniem aktów stanu cywilnego sporządzonych w</w:t>
      </w:r>
      <w:r w:rsidR="00A81497">
        <w:t> </w:t>
      </w:r>
      <w:r w:rsidR="00A81497" w:rsidRPr="00A81497">
        <w:t>księgach stanu cywilnego do rejestru stanu cywilnego, wydawaniem zaświadczeń o</w:t>
      </w:r>
      <w:r w:rsidR="00A81497">
        <w:t> </w:t>
      </w:r>
      <w:r w:rsidR="00A81497" w:rsidRPr="00A81497">
        <w:t>stanie cywilnym oraz zaświadczeń niezbędnych do zawarcia związku małżeńskiego i decyzji administracyjnych dotyczących rejestracji stanu cywilnego, usuwaniem niezgodności w rejestrze PESEL. Wydział organizuje jubileusze długoletniego pożycia małżeńskiego, a także prowadzi sprawy związane ze zmianą imion i nazwisk oraz z</w:t>
      </w:r>
      <w:r w:rsidR="00A81497">
        <w:t> </w:t>
      </w:r>
      <w:r w:rsidR="00A81497" w:rsidRPr="00A81497">
        <w:t xml:space="preserve">testamentami </w:t>
      </w:r>
      <w:proofErr w:type="spellStart"/>
      <w:r w:rsidR="00A81497" w:rsidRPr="00A81497">
        <w:t>allograficznymi</w:t>
      </w:r>
      <w:proofErr w:type="spellEnd"/>
      <w:r w:rsidR="00A81497" w:rsidRPr="00A81497">
        <w:t>;</w:t>
      </w:r>
    </w:p>
    <w:p w14:paraId="70A6445F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Budżetu i Kontrolingu</w:t>
      </w:r>
    </w:p>
    <w:p w14:paraId="3599F4E9" w14:textId="77777777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 w:rsidRPr="00A81497">
        <w:t xml:space="preserve">prowadzi sprawy związane z planowaniem i opracowywaniem projektu budżetu Miasta oraz projektu wieloletniej prognozy finansowej wraz z ich zmianami, opracowywaniem </w:t>
      </w:r>
      <w:r w:rsidR="00A81497" w:rsidRPr="00A81497">
        <w:lastRenderedPageBreak/>
        <w:t>informacji z wykonania budżetu oraz kontrolingiem opartym na analizach i monitorowaniu realizacji budżetu Miasta i działalności finansowej jednostek organizacyjnych;</w:t>
      </w:r>
    </w:p>
    <w:p w14:paraId="6E5566FC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Działalności Gospodarczej i Rolnictwa</w:t>
      </w:r>
    </w:p>
    <w:p w14:paraId="5D5CB14E" w14:textId="4336C165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 w:rsidRPr="00A81497">
        <w:t>prowadzi sprawy ewidencyjne z zakresu Centralnej Ewidencji i Informacji o</w:t>
      </w:r>
      <w:r w:rsidR="00A81497">
        <w:t> </w:t>
      </w:r>
      <w:r w:rsidR="00A81497" w:rsidRPr="00A81497">
        <w:t>Działalności Gospodarczej, zezwoleń na sprzedaż napojów alkoholowych, wystawiania upomnień i tytułów wykonawczych oraz prowadzenia postępowań egzekucyjnych w zakresie dochodzenia należności z tytułu opłat za korzystanie z</w:t>
      </w:r>
      <w:r w:rsidR="00A81497">
        <w:t> </w:t>
      </w:r>
      <w:r w:rsidR="00A81497" w:rsidRPr="00A81497">
        <w:t>zezwoleń na sprzedaż napojów alkoholowych, ewidencji pól biwakowych oraz „innych obiektów”, w których świadczone są usługi hotelarskie. Prowadzi sprawy dotyczące zezwoleń na wykonywanie zawodu przewoźnika drogowego, licencji na wykonywanie krajowego transportu drogowego oraz licencji w zakresie pośrednictwa przy przewozie rzeczy, zaświadczeń na wykonywanie przewozów drogowych na potrzeby własne, a</w:t>
      </w:r>
      <w:r w:rsidR="00A81497">
        <w:t> </w:t>
      </w:r>
      <w:r w:rsidR="00A81497" w:rsidRPr="00A81497">
        <w:t>także przeprowadza kontrolę zgodności prowadzonej działalności gospodarczej przez przewoźnika drogowego w zakresie spełniania wymogów ustawowych niezbędnych do posiadania tych uprawnień. Wydaje zezwolenia na niektóre rodzaje działalności gospodarczej, prowadzi sprawy związane z promocją przedsiębiorczości i</w:t>
      </w:r>
      <w:r w:rsidR="00A81497">
        <w:t> </w:t>
      </w:r>
      <w:r w:rsidR="00A81497" w:rsidRPr="00A81497">
        <w:t xml:space="preserve">programami pomocy dla małych i średnich przedsiębiorstw oraz sprawy dotyczące współpracy z Powiatowym Urzędem Pracy. Ponadto </w:t>
      </w:r>
      <w:r w:rsidR="005C19B8">
        <w:t>w</w:t>
      </w:r>
      <w:r w:rsidR="00A81497" w:rsidRPr="00A81497">
        <w:t>ydział prowadzi sprawy związane z produkcją rolniczą (roślinną i zwierzęcą), ochroną zwierząt gospodarskich, rybactwem śródlądowym, łowiectwem, melioracją gruntów, gospodarką żywnościową, zagospodarowaniem gruntów rolnych, opiniowaniem miejscowych planów zagospodarowania przestrzennego oraz sprawy socjalne rolników. Wydział dokonuje zwrotu producentom rolnym podatku akcyzowego zawartego w cenie oleju napędowego. Prowadzi rejestrację zwierząt chronionych konwencją waszyngtońską, wydaje zezwolenia na utrzymywanie psów ras uznawanych za agresywne oraz chartów i ich mieszańców. Wydział koordynuje przeprowadzanie spisów rolnych, organizację wyborów do izb rolniczych, a także podejmuje działania dotyczące rozwoju ogródków działkowych oraz koordynuje organizację program</w:t>
      </w:r>
      <w:r w:rsidR="000C49DF">
        <w:t>ów</w:t>
      </w:r>
      <w:r w:rsidR="00A81497" w:rsidRPr="00A81497">
        <w:t xml:space="preserve"> „Zielony Poznań”, „Poznań dla Pszczół” oraz „Dożynek Miejskich”. Zajmuje się obsługą punktu potwierdzania profili zaufanych </w:t>
      </w:r>
      <w:proofErr w:type="spellStart"/>
      <w:r w:rsidR="00A81497" w:rsidRPr="00A81497">
        <w:t>ePUAP</w:t>
      </w:r>
      <w:proofErr w:type="spellEnd"/>
      <w:r w:rsidR="00A81497" w:rsidRPr="00A81497">
        <w:t>;</w:t>
      </w:r>
    </w:p>
    <w:p w14:paraId="480ADC92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Finansowy</w:t>
      </w:r>
    </w:p>
    <w:p w14:paraId="63BCA1B5" w14:textId="77777777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 w:rsidRPr="00A81497">
        <w:t>realizuje dochody i wydatki budżetu Miasta, prowadzi rachunkowość Urzędu z</w:t>
      </w:r>
      <w:r w:rsidR="00A81497">
        <w:t> </w:t>
      </w:r>
      <w:r w:rsidR="00A81497" w:rsidRPr="00A81497">
        <w:t xml:space="preserve">wyłączeniem obsługi księgowej zadań realizowanych przez Wydział Gospodarki Nieruchomościami. Sporządza zbiorczą sprawozdawczość budżetu Miasta, w tym jednostek budżetowych Miasta, samorządowych zakładów budżetowych oraz instytucji kultury. Sporządza bilans, rachunek zysków i strat, zestawienie zmian w funduszu Urzędu oraz informację dodatkową, łączne sprawozdanie finansowe jednostki samorządu terytorialnego oraz skonsolidowany bilans Miasta. Na bieżąco monitoruje płynność </w:t>
      </w:r>
      <w:r w:rsidR="00A81497" w:rsidRPr="00A81497">
        <w:lastRenderedPageBreak/>
        <w:t>finansową Miasta, lokuje wolne okresowo środki finansowe, obsługuje zaciągnięte zobowiązania finansowe, przekazuje dotacje oraz realizuje zadania związane z emisją obligacji. Wykonuje zadania związane z realizacją umowy obsługi bankowej Miasta. Prowadzi sprawy w zakresie należności budżetowych, dla których Miasto jest właściwe do ich ustalania i pobierania, z wyłączeniem spraw, których prowadzenie należy do kompetencji Wydziału Podatków i Opłat. Dokonuje zbiorczych dla Miasta rozliczeń podatku od towarów i usług oraz sporządza zbiorczą deklarację VAT;</w:t>
      </w:r>
    </w:p>
    <w:p w14:paraId="56948055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Gospodarki Komunalnej</w:t>
      </w:r>
    </w:p>
    <w:p w14:paraId="1A0C2615" w14:textId="0D747511" w:rsid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>
        <w:t xml:space="preserve">prowadzi sprawy dotyczące infrastruktury Miasta w zakresie zbiorowego zaopatrzenia w wodę i zbiorowego odprowadzania ścieków, a także infrastruktury telekomunikacyjnej, monitorowania realizacji zadań w zakresie poprawy efektywności energetycznej dla budynków użyteczności publicznej Miasta, grupowego zakupu energii elektrycznej, paliwa gazowego i optymalizacji dostaw ciepła oraz aktualizacji założeń do planów zaopatrzenia w ciepło, energię elektryczną i paliwa gazowe, gospodarowania nieczystościami ciekłymi, utrzymania czystości i porządku </w:t>
      </w:r>
      <w:r w:rsidR="00C41C4B">
        <w:t>w mieście</w:t>
      </w:r>
      <w:r w:rsidR="00A81497">
        <w:t>, wybranej problematyki zwierząt domowych, bezdomnych i wolno</w:t>
      </w:r>
      <w:r w:rsidR="003B66CD">
        <w:t xml:space="preserve"> </w:t>
      </w:r>
      <w:r w:rsidR="00A81497">
        <w:t xml:space="preserve">żyjących, zagospodarowania odpadów komunalnych, innych usług komunalnych oraz inwestycji lokalnych realizowanych przy współudziale mieszkańców. Ponadto </w:t>
      </w:r>
      <w:r w:rsidR="00C41C4B">
        <w:t>w</w:t>
      </w:r>
      <w:r w:rsidR="00A81497">
        <w:t xml:space="preserve">ydział zajmuje się wprowadzaniem do centralnej ewidencji emisyjności budynków (CEEB) danych o źródłach ciepła lub źródłach spalania paliw na podstawie pisemnych deklaracji właścicieli lub zarządców budynków lub lokali, o których mowa w ustawie o wspieraniu termomodernizacji i remontów oraz centralnej ewidencji emisyjności budynków. Wydział nadzoruje jednostki z zakresu gospodarki komunalnej, tj. Palmiarnię Poznańską i Usługi Komunalne (prowadzące </w:t>
      </w:r>
      <w:r w:rsidR="00116CBE">
        <w:t>s</w:t>
      </w:r>
      <w:r w:rsidR="00A81497">
        <w:t>chronisko dla bezdomnych zwierząt, cmentarze komunalne</w:t>
      </w:r>
      <w:r w:rsidR="000C49DF">
        <w:t>,</w:t>
      </w:r>
      <w:r w:rsidR="00A81497">
        <w:t xml:space="preserve"> tj. </w:t>
      </w:r>
      <w:proofErr w:type="spellStart"/>
      <w:r w:rsidR="00A81497">
        <w:t>Junikowo</w:t>
      </w:r>
      <w:proofErr w:type="spellEnd"/>
      <w:r w:rsidR="00A81497">
        <w:t xml:space="preserve"> i Miłostowo oraz szalety miejskie). Do </w:t>
      </w:r>
      <w:r w:rsidR="006F083D">
        <w:t>w</w:t>
      </w:r>
      <w:r w:rsidR="00A81497">
        <w:t xml:space="preserve">ydziału należy także opiniowanie miejscowych planów zagospodarowania przestrzennego pod kątem: zaopatrzenia w infrastrukturę wodociągowo-kanalizacyjną, zaopatrzenia w ciepło, energię elektryczną i paliwa gazowe, cmentarnictwa w mieście oraz gospodarki odpadami. W zakresie zagospodarowania odpadów </w:t>
      </w:r>
      <w:r w:rsidR="00030DF1">
        <w:t>w</w:t>
      </w:r>
      <w:r w:rsidR="00A81497">
        <w:t xml:space="preserve">ydział nadzoruje realizację umowy partnerstwa publiczno-prywatnego w sprawie zaprojektowania, budowy, utrzymania i eksploatacji instalacji termicznego przetwarzania odpadów komunalnych (ITPOK) w Poznaniu z dnia 8 kwietnia 2013 r., współpracuje z podmiotami dostarczającymi odpady do ITPOK i nadzoruje trwałość Projektu „System gospodarki odpadami dla Miasta Poznania”. </w:t>
      </w:r>
    </w:p>
    <w:p w14:paraId="5F1DA801" w14:textId="49F63474" w:rsidR="00A81497" w:rsidRDefault="00A81497" w:rsidP="0099053C">
      <w:pPr>
        <w:pStyle w:val="Akapitzlist"/>
        <w:numPr>
          <w:ilvl w:val="0"/>
          <w:numId w:val="0"/>
        </w:numPr>
        <w:ind w:left="360"/>
      </w:pPr>
      <w:r>
        <w:t xml:space="preserve">Do </w:t>
      </w:r>
      <w:r w:rsidR="005C19B8">
        <w:t>w</w:t>
      </w:r>
      <w:r>
        <w:t xml:space="preserve">ydziału należy także prowadzenie spraw związanych z prawidłowym wdrażaniem i funkcjonowaniem systemu gospodarowania odpadami komunalnymi </w:t>
      </w:r>
      <w:r w:rsidR="005C19B8">
        <w:t>w mieście</w:t>
      </w:r>
      <w:r>
        <w:t xml:space="preserve"> poprzez między innymi: obsługę i nadzór nad zawartymi umowami na odbiór odpadów komunalnych, prowadzeniem rejestru działalności regulowanej (RDR), prowadzeniem </w:t>
      </w:r>
      <w:r>
        <w:lastRenderedPageBreak/>
        <w:t>działań edukacyjnych i informacyjnych w zakresie gospodarki odpadami komunalnymi, w tym selektywnej zbiórki odpadów, przyjmowaniem deklaracji za gospodarowanie odpadów komunalnych.</w:t>
      </w:r>
    </w:p>
    <w:p w14:paraId="0FC306EF" w14:textId="4FC51875" w:rsidR="00A81497" w:rsidRDefault="00A81497" w:rsidP="0099053C">
      <w:pPr>
        <w:pStyle w:val="Akapitzlist"/>
        <w:numPr>
          <w:ilvl w:val="0"/>
          <w:numId w:val="0"/>
        </w:numPr>
        <w:ind w:left="360"/>
      </w:pPr>
      <w:r>
        <w:t xml:space="preserve">Ponadto do </w:t>
      </w:r>
      <w:r w:rsidR="005C19B8">
        <w:t>w</w:t>
      </w:r>
      <w:r>
        <w:t xml:space="preserve">ydziału należy także prowadzenie spraw dotyczących współdziałania z osiedlami w realizacji zadań im powierzonych oraz współpraca w ramach porozumień międzygminnych i związków komunalnych, których Miasto jest członkiem. </w:t>
      </w:r>
    </w:p>
    <w:p w14:paraId="47EDA6C3" w14:textId="47BBB6C3" w:rsidR="00A81497" w:rsidRPr="00A81497" w:rsidRDefault="00A81497" w:rsidP="0099053C">
      <w:pPr>
        <w:pStyle w:val="Akapitzlist"/>
        <w:numPr>
          <w:ilvl w:val="0"/>
          <w:numId w:val="0"/>
        </w:numPr>
        <w:ind w:left="360"/>
      </w:pPr>
      <w:r>
        <w:t xml:space="preserve">W zakresie kompetencji </w:t>
      </w:r>
      <w:r w:rsidR="00030DF1">
        <w:t>w</w:t>
      </w:r>
      <w:r>
        <w:t xml:space="preserve">ydziału leży też współpraca ze spółkami prawa handlowego z udziałem Miasta, takich jak: </w:t>
      </w:r>
      <w:proofErr w:type="spellStart"/>
      <w:r>
        <w:t>Aquanet</w:t>
      </w:r>
      <w:proofErr w:type="spellEnd"/>
      <w:r>
        <w:t xml:space="preserve"> S.A., </w:t>
      </w:r>
      <w:proofErr w:type="spellStart"/>
      <w:r>
        <w:t>Veolia</w:t>
      </w:r>
      <w:proofErr w:type="spellEnd"/>
      <w:r>
        <w:t xml:space="preserve"> Energia Poznań S.A., Zakład Zagospodarowania Odpadów w Poznaniu Sp. z o.o. Wydział współrealizuje działania w ramach Strategii Rozwoju Miasta Poznania 2020+;</w:t>
      </w:r>
    </w:p>
    <w:p w14:paraId="03235991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Gospodarki Nieruchomościami</w:t>
      </w:r>
    </w:p>
    <w:p w14:paraId="7E2FB12A" w14:textId="0A74ADD8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>
        <w:t xml:space="preserve">prowadzi sprawy gospodarowania nieruchomościami Miasta i Skarbu Państwa, w szczególności w zakresie organizacji zasobu nieruchomości Miasta i zasobu nieruchomości Skarbu Państwa, opracowywania założeń polityki gospodarowania zasobem nieruchomości Miasta oraz zasobem nieruchomości Skarbu Państwa, pozyskiwania nieruchomości do zasobu Miasta i zasobu Skarbu Państwa, wykonywania praw i obowiązków właściciela nieruchomości, w tym ustanawiania, zmieniania i pozbawiania praw do nieruchomości Miasta i nieruchomości Skarbu Państwa, zbywania nieruchomości Miasta i nieruchomości Skarbu Państwa, przekształcania prawa użytkowania wieczystego w prawo własności, ewidencjonowania przychodów, dochodów i wydatków z gospodarowania nieruchomościami Miasta i Skarbu Państwa, wykonywania prac geodezyjnych oraz przygotowywania opracowań geodezyjno-prawnych i projektowych w zakresie działania </w:t>
      </w:r>
      <w:r w:rsidR="00BB5ED7">
        <w:t>w</w:t>
      </w:r>
      <w:r w:rsidR="00A81497">
        <w:t>ydziału, reprezentowania Miasta i Skarbu Państwa w postępowaniach administracyjnych i sądowo-administracyjnych w zakresie ochrony praw właścicielskich, przygotowani</w:t>
      </w:r>
      <w:r w:rsidR="00DF3EB9">
        <w:t>a</w:t>
      </w:r>
      <w:r w:rsidR="00A81497">
        <w:t xml:space="preserve"> umów partycypacyjnych zawieranych w związku z realizacją art. 16 ustawy z dnia 21 marca 1985 r. o drogach publicznych i monitorowani</w:t>
      </w:r>
      <w:r w:rsidR="00DF3EB9">
        <w:t>a</w:t>
      </w:r>
      <w:r w:rsidR="00A81497">
        <w:t xml:space="preserve"> ich realizacji oraz nadz</w:t>
      </w:r>
      <w:r w:rsidR="00DF3EB9">
        <w:t>oru</w:t>
      </w:r>
      <w:r w:rsidR="00A81497">
        <w:t xml:space="preserve"> nad realizacją przez spółkę Zarząd Komunalnych Zasobów Lokalowych Sp. z o.o. umowy dzierżawy komunalnych lokali użytkowych;</w:t>
      </w:r>
    </w:p>
    <w:p w14:paraId="06AC9FE2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Informatyki</w:t>
      </w:r>
    </w:p>
    <w:p w14:paraId="277E62D1" w14:textId="77777777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A81497">
        <w:t>prowadzi sprawy związane z wdrażaniem rozwiązań informatycznych w Urzędzie i niektórych miejskich jednostkach organizacyjnych, koordynuje działania w tym zakresie, zabezpiecza ciągłość i prawidłowość funkcjonowania infrastruktury informatycznej w Mieście, dokonuje niezbędnych zakupów sprzętu informatycznego dla Urzędu oraz dba o bezpieczeństwo danych pozostających w systemach informatycznych;</w:t>
      </w:r>
    </w:p>
    <w:p w14:paraId="36A1AADE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Klimatu i Środowiska</w:t>
      </w:r>
    </w:p>
    <w:p w14:paraId="7324D04D" w14:textId="68C4816D" w:rsidR="00A81497" w:rsidRPr="00A81497" w:rsidRDefault="008634BC" w:rsidP="0099053C">
      <w:pPr>
        <w:pStyle w:val="Akapitzlist"/>
        <w:numPr>
          <w:ilvl w:val="0"/>
          <w:numId w:val="0"/>
        </w:numPr>
        <w:ind w:left="360"/>
      </w:pPr>
      <w:r>
        <w:lastRenderedPageBreak/>
        <w:t xml:space="preserve">— </w:t>
      </w:r>
      <w:r w:rsidR="00A81497" w:rsidRPr="00A81497">
        <w:t xml:space="preserve">prowadzi sprawy związane z zarządzaniem środowiskiem przyrodniczym </w:t>
      </w:r>
      <w:r w:rsidR="00C41C4B">
        <w:t>m</w:t>
      </w:r>
      <w:r w:rsidR="00A81497" w:rsidRPr="00A81497">
        <w:t>iasta zgodnie z zasadami zrównoważonego rozwoju poprzez opracowywanie i opiniowanie planów, programów i strategii dotyczących ochrony środowiska i klimatu. Koordynuje i</w:t>
      </w:r>
      <w:r w:rsidR="00A81497">
        <w:t> </w:t>
      </w:r>
      <w:r w:rsidR="00A81497" w:rsidRPr="00A81497">
        <w:t>realizuje zadania na rzecz zachowania i rozwoju bioróżnorodności. Podejmuje działania na rzecz</w:t>
      </w:r>
      <w:r w:rsidR="000C49DF">
        <w:t>:</w:t>
      </w:r>
      <w:r w:rsidR="00A81497" w:rsidRPr="00A81497">
        <w:t xml:space="preserve"> analizy jakości i ochrony powietrza, </w:t>
      </w:r>
      <w:proofErr w:type="spellStart"/>
      <w:r w:rsidR="00A81497" w:rsidRPr="00A81497">
        <w:t>mitygacji</w:t>
      </w:r>
      <w:proofErr w:type="spellEnd"/>
      <w:r w:rsidR="00A81497" w:rsidRPr="00A81497">
        <w:t xml:space="preserve"> i</w:t>
      </w:r>
      <w:r w:rsidR="00A81497">
        <w:t> </w:t>
      </w:r>
      <w:r w:rsidR="00A81497" w:rsidRPr="00A81497">
        <w:t xml:space="preserve">adaptacji do zmian klimatu, ochrony przed hałasem oraz ochrony zieleni, z wyjątkiem zieleni znajdującej się w pasie drogowym. Prowadzi sprawy związane z gospodarką wodno-ściekową, ochroną wód, geologią, odpadami na podstawie ustawy o odpadach, ochroną powierzchni ziemi oraz polami elektromagnetycznymi, prowadzi postępowania w sprawie ocen oddziaływania na środowisko dla planowanych przedsięwzięć, prowadzi postępowania w sprawie udzielenia pozwoleń zintegrowanych. Realizuje zadania w zakresie kształtowania postaw proekologicznych wśród mieszkańców Miasta. Gromadzi i udostępnia znajdujące się w posiadaniu </w:t>
      </w:r>
      <w:r w:rsidR="00BB5ED7">
        <w:t>w</w:t>
      </w:r>
      <w:r w:rsidR="00A81497" w:rsidRPr="00A81497">
        <w:t>ydziału informacje o środowisku przyrodniczym i jego ochronie. Uczestniczy w</w:t>
      </w:r>
      <w:r w:rsidR="00A81497">
        <w:t> </w:t>
      </w:r>
      <w:r w:rsidR="00A81497" w:rsidRPr="00A81497">
        <w:t>opiniowaniu dokumentów dotyczących zagospodarowania przestrzennego. Współpracuje z jednostkami wewnętrznymi i zewnętrznymi w zakresie aktualnego stanu środowiska i kierunków jego rozwoju. Wykonuje zadania z zakresu nadzoru nad Zakładem Lasów Poznańskich;</w:t>
      </w:r>
    </w:p>
    <w:p w14:paraId="66580904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Kultury</w:t>
      </w:r>
    </w:p>
    <w:p w14:paraId="5A5EBFC9" w14:textId="3DD878A0" w:rsidR="00A81497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>prowadzi sprawy związane z rozwojem życia kulturalnego Miasta, z działalnością kulturalną i projektami artystycznymi dofinansowanymi z budżetu Miasta. Wydział realizuje zadania z zakresu monitorowania działalności miejskich instytucji kultury (z</w:t>
      </w:r>
      <w:r w:rsidR="00C05B32">
        <w:t> </w:t>
      </w:r>
      <w:r w:rsidR="00C05B32" w:rsidRPr="00C05B32">
        <w:t>wyłączeniem zadań z zakresu nadzoru wykonywanych przez Biuro Nadzoru Właścicielskiego oraz Biuro Koordynacji Projektów i Rewitalizacji Miasta)</w:t>
      </w:r>
      <w:r w:rsidR="006F083D">
        <w:t xml:space="preserve">, a także </w:t>
      </w:r>
      <w:r w:rsidR="00C05B32" w:rsidRPr="00C05B32">
        <w:t>związane z pamięcią historyczną i ochroną dóbr kultury w mieście, w</w:t>
      </w:r>
      <w:r w:rsidR="00C05B32">
        <w:t> </w:t>
      </w:r>
      <w:r w:rsidR="00C05B32" w:rsidRPr="00C05B32">
        <w:t>tym opiekę merytoryczną nad pomnikami i tablicami pamiątkowymi, których właścicielem jest Miasto;</w:t>
      </w:r>
    </w:p>
    <w:p w14:paraId="7FF059FB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Obsługi Urzędu</w:t>
      </w:r>
    </w:p>
    <w:p w14:paraId="42B8FBD4" w14:textId="0715B1E4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 xml:space="preserve">prowadzi sprawy związane z zapewnieniem kompleksowej obsługi Urzędu, między innymi w zakresie: zaopatrzenia, telekomunikacji, transportu, usług kancelaryjnych, usług poligraficznych oraz technicznej obsługi sesji Rady. Zadaniem </w:t>
      </w:r>
      <w:r w:rsidR="005C19B8">
        <w:t>w</w:t>
      </w:r>
      <w:r w:rsidR="00C05B32" w:rsidRPr="00C05B32">
        <w:t>ydziału jest również prowadzenie Biura Rzeczy Znalezionych, spraw z zakresu mienia ruchomego, nabytego przez Miasto w drodze dziedziczenia ustawowego, a także zarządzanie nieruchomościami i lokalami, w których Urząd prowadzi działalność, w tym remontowanie i modernizowanie budynków oraz zapewnienie ich ochrony przeciwpożarowej;</w:t>
      </w:r>
    </w:p>
    <w:p w14:paraId="4DA1C16B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Organizacyjny</w:t>
      </w:r>
    </w:p>
    <w:p w14:paraId="5185F1B3" w14:textId="55A61C18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 xml:space="preserve">prowadzi sprawy dotyczące organizacji i funkcjonowania Urzędu, zapewnia administracyjną obsługę aktów prawnych i poleceń Prezydenta, koordynuje realizację uchwał Rady, stanowisk komisji Rady, przygotowuje projekty odpowiedzi na zapytania i </w:t>
      </w:r>
      <w:r w:rsidR="00C05B32" w:rsidRPr="00C05B32">
        <w:lastRenderedPageBreak/>
        <w:t>interpelacje radnych. Przyjmuje, rozpatruje i załatwia petycje, skargi i wnioski złożone do Prezydenta oraz koordynuje ich przyjmowanie, rozpatrywanie i załatwianie w</w:t>
      </w:r>
      <w:r w:rsidR="00C05B32">
        <w:t> </w:t>
      </w:r>
      <w:r w:rsidR="00C05B32" w:rsidRPr="00C05B32">
        <w:t xml:space="preserve">Urzędzie. Przygotowuje pełnomocnictwa i upoważnienia Prezydenta, a także upoważnienia Sekretarza i Skarbnika, prowadzi sprawy osobowe, rozwoju zawodowego pracowników, wynagrodzeń i socjalne oraz rozliczeń kosztów delegacji służbowych pracowników Urzędu. Wydział zapewnia protokolarną obsługę narad Prezydenta oraz obsługę sekretarską Sekretarza i Skarbnika. Koordynuje udzielanie informacji publicznej i realizuje zadanie związane z udzielaniem nieodpłatnej pomocy prawnej, nieodpłatnym poradnictwem oraz edukacją prawną. Wydział prowadzi sprawy związane z ubezpieczeniem mienia Miasta, ubezpieczeniami grupowymi pracowników Urzędu i miejskich jednostek organizacyjnych oraz pracowniczymi planami kapitałowymi. Do </w:t>
      </w:r>
      <w:r w:rsidR="00BB5ED7">
        <w:t>w</w:t>
      </w:r>
      <w:r w:rsidR="00C05B32" w:rsidRPr="00C05B32">
        <w:t xml:space="preserve">ydziału należą również sprawy Archiwum Zakładowego i Biblioteki Urzędu oraz nadzoru nad wykonywaniem czynności kancelaryjnych w Urzędzie. Wydział przy współpracy z Biurem Cyfryzacji i </w:t>
      </w:r>
      <w:proofErr w:type="spellStart"/>
      <w:r w:rsidR="00C05B32" w:rsidRPr="00C05B32">
        <w:t>Cyberbezpieczeństwa</w:t>
      </w:r>
      <w:proofErr w:type="spellEnd"/>
      <w:r w:rsidR="00C05B32" w:rsidRPr="00C05B32">
        <w:t xml:space="preserve"> organizuje system kontroli zarządczej i koordynuje działania związane z samooceną systemu oraz funkcjonowaniem procesu zarządzania ryzykiem w Mieście. Ponadto poprzez Pełnomocnika Prezydenta ds. Systemu Zarządzania wykonuje zadania w zakresie audytu systemu zarządzania na jego zgodność z normami, o których mowa w § 8 ust. 1 Regulaminu, oraz analizowania i weryfikacji wdrożonego systemu, w tym opiniuje projekty zmian w strukturze organizacyjnej Urzędu, wydziałów Urzędu oraz przedłożone propozycje miejskich jednostek organizacyjnych. Wydział zapewnia także warunki dla funkcjonowania Audytora Miasta i audytu wewnętrznego zgodnie z ustawą o finansach publicznych, służby bezpieczeństwa i higieny pracy zgodnie z Kodeksem pracy;</w:t>
      </w:r>
    </w:p>
    <w:p w14:paraId="1A9632FA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Oświaty</w:t>
      </w:r>
    </w:p>
    <w:p w14:paraId="0F2E5739" w14:textId="2E872F0E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 xml:space="preserve">prowadzi sprawy organizacji szkół i placówek oświatowo-wychowawczych, sprawy osobowe dyrektorów szkół i placówek oświatowych, sprawy dotyczące prawidłowego funkcjonowania technicznego obiektów oświatowych, współdziałania z </w:t>
      </w:r>
      <w:r w:rsidR="00C41C4B">
        <w:t>k</w:t>
      </w:r>
      <w:r w:rsidR="00C05B32" w:rsidRPr="00C05B32">
        <w:t>uratorium w</w:t>
      </w:r>
      <w:r w:rsidR="00C05B32">
        <w:t> </w:t>
      </w:r>
      <w:r w:rsidR="00C05B32" w:rsidRPr="00C05B32">
        <w:t>zakresie sieci szkół i placówek oraz powoływania dyrektorów szkół i placówek. Prowadzi nadzór nad organizacją pracy podległych szkół i placówek oraz działania na rzecz polepszenia tej organizacji. Organizuje i koordynuje wydarzenia o charakterze oświatowym. Koordynuje planowanie i realizację budżetów szkół i placówek oświatowych, sprawy ewidencji i udzielania dotacji jednostkom i placówkom oświaty prowadzonym przez inne niż Miasto podmioty, a także sprawy dotyczące realizacji odrębnych programów w jednostkach i placówkach oświaty, z wyłączeniem zadań z</w:t>
      </w:r>
      <w:r w:rsidR="00C05B32">
        <w:t> </w:t>
      </w:r>
      <w:r w:rsidR="00C05B32" w:rsidRPr="00C05B32">
        <w:t>zakresu pomocy materialnej dla uczniów. Opracowuje założenia do polityki oświatowej Miasta oraz wdraża instrumenty finansowe oddział</w:t>
      </w:r>
      <w:r w:rsidR="00C41C4B">
        <w:t>ujące</w:t>
      </w:r>
      <w:r w:rsidR="00C05B32" w:rsidRPr="00C05B32">
        <w:t xml:space="preserve"> na poziom nauczania w szkołach i placówkach. Wykonuje zadania z zakresu nadzoru nad Centrum Usług </w:t>
      </w:r>
      <w:r w:rsidR="00C05B32" w:rsidRPr="00C05B32">
        <w:lastRenderedPageBreak/>
        <w:t xml:space="preserve">Wspólnych Jednostek Oświaty w Poznaniu. Współdziała z jednostkami pomocniczymi </w:t>
      </w:r>
      <w:r w:rsidR="00C41C4B">
        <w:t>M</w:t>
      </w:r>
      <w:r w:rsidR="00C05B32" w:rsidRPr="00C05B32">
        <w:t>iasta – osiedlami w odniesieniu do funkcjonowania miejskich placówek oświatowych poprzez zasięganie opinii, informowanie oraz ustalanie listy zadań powierzonych dotyczących remontów. Udziela instruktażu, organizuje narady i</w:t>
      </w:r>
      <w:r w:rsidR="00C05B32">
        <w:t> </w:t>
      </w:r>
      <w:r w:rsidR="00C05B32" w:rsidRPr="00C05B32">
        <w:t>spotkania z dyrektorami oraz pracownikami szkół i placówek oświatowych, uczestniczy w ocenie pracy dyrektorów szkół i placówek oświatowych</w:t>
      </w:r>
      <w:r w:rsidR="00C05B32">
        <w:t>;</w:t>
      </w:r>
    </w:p>
    <w:p w14:paraId="7FD4D43C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Podatków i Opłat</w:t>
      </w:r>
    </w:p>
    <w:p w14:paraId="22DEFA49" w14:textId="32135DD2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>prowadzi sprawy w zakresie podatku od nieruchomości, podatku rolnego, podatku leśnego, podatku od środków transportowych, opłaty za gospodarowanie odpadami, opłaty eksploatacyjnej</w:t>
      </w:r>
      <w:r w:rsidR="00CC49A7">
        <w:t>,</w:t>
      </w:r>
      <w:r w:rsidR="00C05B32" w:rsidRPr="00C05B32">
        <w:t xml:space="preserve"> dla których Miasto jest właściwe do ich ustalania i pobierania</w:t>
      </w:r>
      <w:r w:rsidR="00ED483B">
        <w:t>,</w:t>
      </w:r>
      <w:r w:rsidR="00C05B32" w:rsidRPr="00C05B32">
        <w:t xml:space="preserve"> oraz wykonuje zadania egzekucji pieniężnej w administracji. Współdziała z</w:t>
      </w:r>
      <w:r w:rsidR="00C05B32">
        <w:t> </w:t>
      </w:r>
      <w:r w:rsidR="00C05B32" w:rsidRPr="00C05B32">
        <w:t>naczelnikami urzędów skarbowych w zakresie podatków stanowiących dochód budżetu Miasta, realizowanych przez urzędy skarbowe, tj. podatku od spadków i</w:t>
      </w:r>
      <w:r w:rsidR="00C05B32">
        <w:t> </w:t>
      </w:r>
      <w:r w:rsidR="00C05B32" w:rsidRPr="00C05B32">
        <w:t>darowizn, podatku od czynności cywilnoprawnych oraz zryczałtowanego podatku dochodowego opłacanego w formie karty podatkowej. Koordynuje zadania związane z</w:t>
      </w:r>
      <w:r w:rsidR="00C05B32">
        <w:t> </w:t>
      </w:r>
      <w:r w:rsidR="00C05B32" w:rsidRPr="00C05B32">
        <w:t>przejmowaniem i zagospodarowaniem spadków nabytych przez Miasto;</w:t>
      </w:r>
    </w:p>
    <w:p w14:paraId="5F3478FE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Prawny</w:t>
      </w:r>
    </w:p>
    <w:p w14:paraId="7B128422" w14:textId="393DE7F3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>zapewnia obsługę prawną Rady, Prezydenta, Zastępców Prezydenta, Sekretarza i</w:t>
      </w:r>
      <w:r w:rsidR="00C05B32">
        <w:t> </w:t>
      </w:r>
      <w:r w:rsidR="00C05B32" w:rsidRPr="00C05B32">
        <w:t>Skarbnika, wydziałów Urzędu, szkół i placówek oświatowych oraz – na zasadach określonych odrębnym porozumieniem – Miejskiego Ośrodka Pomocy Rodzinie w</w:t>
      </w:r>
      <w:r w:rsidR="00C05B32">
        <w:t> </w:t>
      </w:r>
      <w:r w:rsidR="00C05B32" w:rsidRPr="00C05B32">
        <w:t>Poznaniu</w:t>
      </w:r>
      <w:r w:rsidR="008E06A8">
        <w:t>,</w:t>
      </w:r>
      <w:r w:rsidR="00C05B32" w:rsidRPr="00C05B32">
        <w:t xml:space="preserve"> Centrum Usług Wspólnych Jednostek Oświaty w Poznaniu</w:t>
      </w:r>
      <w:r w:rsidR="008E06A8">
        <w:t xml:space="preserve"> oraz Centrum Usług Wspólnych w Poznaniu</w:t>
      </w:r>
      <w:r w:rsidR="00C05B32" w:rsidRPr="00C05B32">
        <w:t>. Opiniuje pod względem prawnym i redakcyjnym projekty aktów prawnych organów Miasta. Współuczestniczy w redagowaniu ważniejszych aktów prawnych. Uczestniczy w</w:t>
      </w:r>
      <w:r w:rsidR="00C05B32">
        <w:t> </w:t>
      </w:r>
      <w:r w:rsidR="00C05B32" w:rsidRPr="00C05B32">
        <w:t>negocjowaniu warunków umów i porozumień zawieranych przez Miasto lub Skarb Państwa, wykonuje zastępstwo procesowe przed sądami i innymi organami, sprawuje nadzór prawny nad egzekucją dochodzonych należności i współdziała w prowadzeniu postępowania egzekucyjnego;</w:t>
      </w:r>
    </w:p>
    <w:p w14:paraId="106400B8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Rozwoju Miasta i Współpracy Międzynarodowej</w:t>
      </w:r>
    </w:p>
    <w:p w14:paraId="677C49C4" w14:textId="77777777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 xml:space="preserve">dokonuje diagnoz i analiz stanu poszczególnych dziedzin funkcjonowania Miasta oraz stopnia zaspokojenia potrzeb i jakości życia mieszkańców, w tym odpowiada za opracowanie Raportu o stanie Miasta i jego złożenie Radzie oraz przygotowanie projektu uchwały Rady w sprawie udzielenia Prezydentowi wotum zaufania; sporządza prognozy rozwoju Miasta; inicjuje, prowadzi i koordynuje opracowania studialne związane z problematyką rozwoju Miasta i Metropolii Poznań; koordynuje i monitoruje proces nadania oceny wiarygodności kredytowej Miasta oraz jego udział w rankingach i konkursach. Wydział koordynuje funkcjonowanie programu </w:t>
      </w:r>
      <w:proofErr w:type="spellStart"/>
      <w:r w:rsidR="00C05B32" w:rsidRPr="00C05B32">
        <w:t>benefitowego</w:t>
      </w:r>
      <w:proofErr w:type="spellEnd"/>
      <w:r w:rsidR="00C05B32" w:rsidRPr="00C05B32">
        <w:t xml:space="preserve"> System usług dla mieszkańców Poznania (Program OK Poznań). Wydział inicjuje, koordynuje i </w:t>
      </w:r>
      <w:r w:rsidR="00C05B32" w:rsidRPr="00C05B32">
        <w:lastRenderedPageBreak/>
        <w:t>prowadzi współpracę w zakresie kontaktów Urzędu z miastami zagranicznymi, w tym partnerskimi, oraz wspiera w miarę możliwości, potrzeb i zasadności, bezpośrednią współpracę między instytucjami, organizacjami czy grupami mieszkańców Poznania i</w:t>
      </w:r>
      <w:r w:rsidR="00C05B32">
        <w:t> </w:t>
      </w:r>
      <w:r w:rsidR="00C05B32" w:rsidRPr="00C05B32">
        <w:t>miast partnerskich, a także koordynuje i monitoruje uczestnictwo Miasta w</w:t>
      </w:r>
      <w:r w:rsidR="00C05B32">
        <w:t> </w:t>
      </w:r>
      <w:r w:rsidR="00C05B32" w:rsidRPr="00C05B32">
        <w:t>międzynarodowych i krajowych sieciach współpracy miast i regionów, m.in. polsko-niemieckiej inicjatywie Partnerstwo Odra. Wydział prowadzi działania w zakresie planowania i zarządzania strategicznego, dotyczące w szczególności kompleksowego programowania, ustalania i monitoringu wdrażania strategii rozwoju Miasta, w tym konsultacji oraz upubliczniania uchwalonego projektu strategii. Wydział realizuje działania mające na celu rozwój i promocję Miasta jako ośrodka akademickiego i</w:t>
      </w:r>
      <w:r w:rsidR="00C05B32">
        <w:t> </w:t>
      </w:r>
      <w:r w:rsidR="00C05B32" w:rsidRPr="00C05B32">
        <w:t>naukowego, a także koordynuje prace nad opracowaniem projektu programu inwestycyjnego, stanowiącego element Wieloletniej Prognozy Finansowej Miasta Poznania (WPF), w tym w zakresie wariantowania portfolio przedsięwzięć długoterminowych WPF;</w:t>
      </w:r>
    </w:p>
    <w:p w14:paraId="2626C384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Sportu</w:t>
      </w:r>
    </w:p>
    <w:p w14:paraId="3827543A" w14:textId="13250328" w:rsidR="00C05B32" w:rsidRPr="00C05B32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C05B32" w:rsidRPr="00C05B32">
        <w:t xml:space="preserve">prowadzi sprawy dotyczące upowszechniania sportu, rekreacji, krajoznawstwa oraz sportu osób niepełnosprawnych, szkolenia sportowego dzieci i młodzieży, koordynacji inwestycji i remontów obiektów sportowych i rekreacyjnych, promocji Miasta poprzez sport, rekreację i organizację prestiżowych imprez sportowych. Sprawuje nadzór nad Poznańskimi Ośrodkami Sportu i Rekreacji, klubami i związkami sportowymi mającymi siedzibę w </w:t>
      </w:r>
      <w:r w:rsidR="00C41C4B">
        <w:t>m</w:t>
      </w:r>
      <w:r w:rsidR="00C05B32" w:rsidRPr="00C05B32">
        <w:t>ieście, z wyjątkiem związków sportowych o zasięgu ogólnokrajowym. Wydział prowadzi postępowania w sprawach zatwierdzania regulaminów strzelnic sportowych, a także prowadzi postępowania dotyczące wpisu do ewidencji klubów sportowych nieprowadzących działalności gospodarczej;</w:t>
      </w:r>
    </w:p>
    <w:p w14:paraId="57D71487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Spraw Obywatelskich i Uprawnień Komunikacyjnych</w:t>
      </w:r>
    </w:p>
    <w:p w14:paraId="713B689D" w14:textId="77777777" w:rsidR="008634BC" w:rsidRPr="008634BC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Pr="008634BC">
        <w:t xml:space="preserve">prowadzi sprawy ewidencji ludności, dowodów osobistych, ochrony informacji niejawnych. Wykonuje zadania z zakresu nadzoru nad stowarzyszeniami i fundacjami, z wyjątkiem stowarzyszeń jednostek samorządu terytorialnego oraz stowarzyszeń kultury fizycznej. Wydział prowadzi również sprawy z zakresu rejestracji i ewidencji pojazdów. Prowadzi ewidencję indywidualnych tablic rejestracyjnych wydanych na obszarze województwa wielkopolskiego, wyznacza pojemności tablic rejestracyjnych tymczasowych oraz tablic zmniejszonych dla organów rejestrujących z terenu województwa wielkopolskiego oraz tablic rejestracyjnych na wniosek uprawnionych organów. Wydaje i cofa uprawnienia do kierowania pojazdami. Sprawuje nadzór nad działalnością regulowaną w zakresie prowadzenia ośrodków szkolenia kierowców oraz stacji kontroli pojazdów, wydaje uprawnienia do szkolenia kierowców oraz uprawnienia do przeprowadzania badań technicznych pojazdów. Wydział nakłada kary </w:t>
      </w:r>
      <w:r w:rsidRPr="008634BC">
        <w:lastRenderedPageBreak/>
        <w:t>administracyjne za niedokonanie rejestracji, zgłoszenia zbycia lub nabycia pojazdu w wyznaczonym terminie;</w:t>
      </w:r>
    </w:p>
    <w:p w14:paraId="0F294C9E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Urbanistyki i Architektury</w:t>
      </w:r>
    </w:p>
    <w:p w14:paraId="3E6D0D5C" w14:textId="77777777" w:rsidR="008634BC" w:rsidRPr="008634BC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Pr="008634BC">
        <w:t>prowadzi sprawy z zakresu zagospodarowania przestrzennego poprzez współdziałanie z właściwymi jednostkami Urzędu i Miasta w procesie przygotowywania miejscowych planów zagospodarowania przestrzennego oraz w procesie lokalizacji inwestycji mieszkaniowych oraz inwestycji towarzyszących w trybie ustawy o ułatwieniach w przygotowaniu i realizacji inwestycji mieszkaniowych oraz inwestycji towarzyszących, wydawanie decyzji o warunkach zabudowy i zagospodarowania terenu, nadzoru nad plastycznymi przekształceniami Miasta, a także przewidziane prawem budowlanym sprawy z zakresu administracji architektoniczno-budowlanej, w tym pozwoleń na budowę. Wydział współpracuje z Miejską Pracownią Urbanistyczną w sprawach koordynowania i opracowywania miejscowych planów zagospodarowania przestrzennego oraz koncepcji programowo-przestrzennych;</w:t>
      </w:r>
    </w:p>
    <w:p w14:paraId="78A65298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Wspierania Jednostek Pomocniczych Miasta</w:t>
      </w:r>
    </w:p>
    <w:p w14:paraId="1FBB78B2" w14:textId="77777777" w:rsidR="008634BC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prowadzi sprawy dotyczące organizacji i funkcjonowania osiedli oraz zapewnia im obsługę administracyjno-kancelaryjną. Koordynuje i prowadzi sprawy z zakresu zadań proponowanych oraz przekazywanych do realizacji wydziałom i miejskim jednostkom organizacyjnym ze środków naliczonych dla osiedli. Wykonuje zadania związane </w:t>
      </w:r>
    </w:p>
    <w:p w14:paraId="761218A8" w14:textId="0DF6CB8F" w:rsidR="008634BC" w:rsidRPr="008634BC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z terenami przekazanymi osiedlom do korzystania oraz miejskimi obiektami rekreacyjno-sportowymi powierzonymi </w:t>
      </w:r>
      <w:r w:rsidR="005C19B8">
        <w:t>w</w:t>
      </w:r>
      <w:r>
        <w:t>ydziałowi, a także z przygotowaniem i przeprowadzeniem wyborów organów osiedli oraz z zakresu nadzoru nad działalnością tych organów. Ponadto koordynuje współpracę organów osiedli z wydziałami i miejskimi jednostkami organizacyjnymi oraz innymi podmiotami;</w:t>
      </w:r>
    </w:p>
    <w:p w14:paraId="2F48D6A0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Zarządzania Kryzysowego i Bezpieczeństwa</w:t>
      </w:r>
    </w:p>
    <w:p w14:paraId="185E79B1" w14:textId="26D6E9BB" w:rsidR="008634BC" w:rsidRPr="008634BC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Pr="008634BC">
        <w:t xml:space="preserve">prowadzi sprawy dotyczące zarządzania kryzysowego, ochrony przeciwpowodziowej, ochrony przeciwpożarowej, zapobiegania innym nadzwyczajnym zagrożeniom dla życia i zdrowia ludzi i środowiska oraz ograniczenia skutków zdarzeń o charakterze terrorystycznym, a także współpracuje w tym zakresie z instytucjami odpowiedzialnymi za bezpieczeństwo i ratownictwo. Wydział prowadzi również sprawy z zakresu bezpieczeństwa i porządku publicznego oraz sprawy związane z prowadzeniem postępowań w sprawie udzielania zezwoleń na organizację imprez masowych, a także zgromadzeniami odbywającymi się na terenie miasta. Do kompetencji </w:t>
      </w:r>
      <w:r w:rsidR="005C19B8">
        <w:t>w</w:t>
      </w:r>
      <w:r w:rsidRPr="008634BC">
        <w:t xml:space="preserve">ydziału należy również prowadzenie spraw z zakresu pozamilitarnych przygotowań obronnych i ich koordynacja w wydziałach Urzędu i miejskich jednostkach organizacyjnych oraz prowadzenie spraw dotyczących powszechnego obowiązku obrony i obrony cywilnej. Do zadań </w:t>
      </w:r>
      <w:r w:rsidR="005C19B8">
        <w:t>w</w:t>
      </w:r>
      <w:r w:rsidRPr="008634BC">
        <w:t xml:space="preserve">ydziału należy też koordynowanie przedsięwzięć dotyczących zapewnienia </w:t>
      </w:r>
      <w:r w:rsidRPr="008634BC">
        <w:lastRenderedPageBreak/>
        <w:t>bezpieczeństwa osób przebywających na pozostałych obszarach wodnych</w:t>
      </w:r>
      <w:r w:rsidR="00CB3093">
        <w:t xml:space="preserve">. </w:t>
      </w:r>
      <w:r w:rsidRPr="008634BC">
        <w:t>Wydział prowadzi sprawy dotyczące wykonywania zadań wynikających z przepisów o przelotach statków powietrznych nad terenem miasta. Ponadto realizuje zadania w zakresie planowania, rozwoju, rozbudowy, administrowania i eksploatacji infrastruktury technicznych systemów bezpieczeństwa;</w:t>
      </w:r>
    </w:p>
    <w:p w14:paraId="7B6F2C4D" w14:textId="77777777" w:rsidR="006229A4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Wydział Zdrowia i Spraw Społecznych</w:t>
      </w:r>
    </w:p>
    <w:p w14:paraId="73037E3B" w14:textId="1DD15F89" w:rsidR="008634BC" w:rsidRPr="008634BC" w:rsidRDefault="008634B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Pr="008634BC">
        <w:t xml:space="preserve">uczestniczy w kreowaniu i koordynacji realizacji polityki prorodzinnej, koordynuje współpracę Urzędu Miasta Poznania z organizacjami pozarządowymi. Prowadzi sprawy dotyczące repatriantów, cudzoziemców, profilaktyki oraz ochrony i promocji zdrowia, wsparcia rodziny, polityki społecznej, przeciwdziałania przemocy w rodzinie, wsparcia osób ze szczególnymi potrzebami, w szczególności osób starszych i z niepełnosprawnościami, przeciwdziałania uzależnieniom oraz rozwiązywania problemów z nich wynikających, jak również wykonuje zadania wynikające z przyjętych do realizacji programów i projektów. Wydział prowadzi sprawy dotyczące realizacji zadań z zakresu społeczeństwa obywatelskiego i realizacji polityki równościowej. Wydział koordynuje realizację zadań sprzyjających zapewnieniu dobrej jakości życia seniorów oraz integracji społecznej, w tym międzypokoleniowej, a także współpracuje z organizacjami pozarządowymi i innymi podmiotami, realizującymi zadania z zakresu jego działania. Wydział opracowuje i koordynuje miejskie programy działań na rzecz osób z niepełnosprawnościami oraz gospodaruje środkami Państwowego Funduszu Rehabilitacji Osób Niepełnosprawnych przeznaczonymi na rehabilitację zawodową, koordynuje i uczestniczy w realizacji i promocji programów prospołecznych, a także w programach związanych z przeciwdziałaniem nierównemu traktowaniu grup społecznych. Wydział promuje, popularyzuje i koordynuje działania wolontariatu w ramach realizowanych w Mieście przedsięwzięć. Wykonuje zadania z zakresu nadzoru nad podmiotami sprawującymi opiekę nad dziećmi w wieku do lat 3, placówkami pomocy społecznej, systemem wspierania rodziny, pieczy zastępczej, Poznańskim Centrum Świadczeń, Centrum Inicjatyw Senioralnych, Centrum Usług Wspólnych w Poznaniu, Ogrodem Zoologicznym oraz nad samodzielnymi publicznymi zakładami opieki zdrowotnej, w tym opiniuje półroczne i roczne sprawozdania finansowe tych zakładów. W zakresie spraw związanych z bezpieczeństwem sanitarnym </w:t>
      </w:r>
      <w:r w:rsidR="005C19B8">
        <w:t>w</w:t>
      </w:r>
      <w:r w:rsidRPr="008634BC">
        <w:t>ydział współpracuje z Państwowym Powiatowym Inspektorem Sanitarnym;</w:t>
      </w:r>
    </w:p>
    <w:p w14:paraId="680E8BCD" w14:textId="77777777" w:rsidR="008634BC" w:rsidRPr="0099053C" w:rsidRDefault="008634BC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Biuro Miejskiego Rzecznika Konsumentów</w:t>
      </w:r>
    </w:p>
    <w:p w14:paraId="111626BF" w14:textId="044AD1E1" w:rsidR="008634BC" w:rsidRPr="008634BC" w:rsidRDefault="00D65D5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="008634BC" w:rsidRPr="008634BC">
        <w:t xml:space="preserve">prowadzi poradnictwo konsumenckie, udziela informacji prawnych w zakresie ochrony interesów konsumentów, występuje do przedsiębiorców w sprawach ochrony praw i interesów konsumentów, prowadzi sprawy sądowe na rzecz konsumentów. Do </w:t>
      </w:r>
      <w:r w:rsidR="005C19B8">
        <w:t>b</w:t>
      </w:r>
      <w:r w:rsidR="008634BC" w:rsidRPr="008634BC">
        <w:t xml:space="preserve">iura należą sprawy edukacji konsumenckiej, przygotowywania wniosków w zakresie </w:t>
      </w:r>
      <w:r w:rsidR="008634BC" w:rsidRPr="008634BC">
        <w:lastRenderedPageBreak/>
        <w:t>stanowienia lub zmiany przepisów prawa miejscowego dotyczących ochrony interesów konsumentów, współpracy z instytucjami i organizacjami ochrony interesów konsumentów;</w:t>
      </w:r>
    </w:p>
    <w:p w14:paraId="19D916C0" w14:textId="77777777" w:rsidR="008634BC" w:rsidRPr="0099053C" w:rsidRDefault="006229A4" w:rsidP="00CD2AA9">
      <w:pPr>
        <w:pStyle w:val="Akapitzlist"/>
        <w:numPr>
          <w:ilvl w:val="1"/>
          <w:numId w:val="24"/>
        </w:numPr>
        <w:rPr>
          <w:b/>
        </w:rPr>
      </w:pPr>
      <w:r w:rsidRPr="0099053C">
        <w:rPr>
          <w:b/>
        </w:rPr>
        <w:t>Poradnia Zakładowa</w:t>
      </w:r>
    </w:p>
    <w:p w14:paraId="384A816B" w14:textId="77777777" w:rsidR="008634BC" w:rsidRPr="00D65D5C" w:rsidRDefault="00D65D5C" w:rsidP="0099053C">
      <w:pPr>
        <w:pStyle w:val="Akapitzlist"/>
        <w:numPr>
          <w:ilvl w:val="0"/>
          <w:numId w:val="0"/>
        </w:numPr>
        <w:ind w:left="360"/>
      </w:pPr>
      <w:r>
        <w:t xml:space="preserve">— </w:t>
      </w:r>
      <w:r w:rsidRPr="00D65D5C">
        <w:t>prowadzi, w zakresie ustalonym odrębnie nadanym jej statutem, sprawy ochrony zdrowia pracowników Urzędu oraz – na podstawie stosownych porozumień – pracowników miejskich jednostek organizacyjnych.</w:t>
      </w:r>
    </w:p>
    <w:p w14:paraId="1D53AC28" w14:textId="77777777" w:rsidR="009031C7" w:rsidRDefault="009031C7" w:rsidP="00CD2AA9">
      <w:pPr>
        <w:pStyle w:val="Akapitzlist"/>
        <w:numPr>
          <w:ilvl w:val="0"/>
          <w:numId w:val="24"/>
        </w:numPr>
      </w:pPr>
      <w:r>
        <w:t>Zadania związane z zapobieganiem sytuacjom kryzysowym, ochroną ludności, mienia i środowiska w trakcie ich wystąpienia oraz usuwaniem ich skutków realizują wydziały w zakresie przypisanych im kompetencji. Za koordynację tych działań odpowiedzialny jest Wydział Zarządzania Kryzysowego i Bezpieczeństwa.</w:t>
      </w:r>
    </w:p>
    <w:p w14:paraId="2E003C8B" w14:textId="77777777" w:rsidR="006229A4" w:rsidRDefault="009031C7" w:rsidP="00CD2AA9">
      <w:pPr>
        <w:pStyle w:val="Akapitzlist"/>
        <w:numPr>
          <w:ilvl w:val="0"/>
          <w:numId w:val="24"/>
        </w:numPr>
      </w:pPr>
      <w:r>
        <w:t>Wydziały realizują zadania obronne będące w ich kompetencji, w szczególności wynikające z planu operacyjnego funkcjonowania Miasta w warunkach zewnętrznego zagrożenia bezpieczeństwa państwa i w czasie wojny, w tym określone w kartach realizacji zadań operacyjnych, oraz współpracują w tym zakresie z Wydziałem Zarządzania Kryzysowego i Bezpieczeństwa.</w:t>
      </w:r>
    </w:p>
    <w:p w14:paraId="5A1F7B4F" w14:textId="77777777" w:rsidR="00D65D5C" w:rsidRDefault="00D65D5C" w:rsidP="00D65D5C">
      <w:pPr>
        <w:pStyle w:val="Nagwek2"/>
      </w:pPr>
      <w:r>
        <w:t>Rozdział VI</w:t>
      </w:r>
      <w:r>
        <w:br/>
        <w:t xml:space="preserve"> Zasady kierowania wydziałami</w:t>
      </w:r>
    </w:p>
    <w:p w14:paraId="04CA653D" w14:textId="77777777" w:rsidR="00D65D5C" w:rsidRDefault="00D65D5C" w:rsidP="00D65D5C">
      <w:pPr>
        <w:pStyle w:val="Nagwek3"/>
      </w:pPr>
      <w:r>
        <w:t>§ 31</w:t>
      </w:r>
    </w:p>
    <w:p w14:paraId="639A78F9" w14:textId="77777777" w:rsidR="00D65D5C" w:rsidRDefault="00D65D5C" w:rsidP="00CD2AA9">
      <w:pPr>
        <w:pStyle w:val="Akapitzlist"/>
        <w:numPr>
          <w:ilvl w:val="0"/>
          <w:numId w:val="25"/>
        </w:numPr>
      </w:pPr>
      <w:r>
        <w:t xml:space="preserve">Dyrektorzy wydziałów planują zadania i działania wydziałów oraz je monitorują. </w:t>
      </w:r>
    </w:p>
    <w:p w14:paraId="381FE1EB" w14:textId="4A85101D" w:rsidR="00D65D5C" w:rsidRDefault="00D65D5C" w:rsidP="00CD2AA9">
      <w:pPr>
        <w:pStyle w:val="Akapitzlist"/>
        <w:numPr>
          <w:ilvl w:val="0"/>
          <w:numId w:val="25"/>
        </w:numPr>
      </w:pPr>
      <w:r>
        <w:t>Dyrektorzy zapewniają wykonywanie zadań wydziałów zgodnie z wymogami norm, o których mowa w § 8</w:t>
      </w:r>
      <w:r w:rsidR="0079044B">
        <w:t xml:space="preserve"> ust. 1</w:t>
      </w:r>
      <w:r>
        <w:t xml:space="preserve">, oraz realizują standard IIP w zakresie rozwoju zawodowego i szkoleń pracowników. </w:t>
      </w:r>
    </w:p>
    <w:p w14:paraId="3A2AB8B5" w14:textId="77777777" w:rsidR="00D65D5C" w:rsidRDefault="00D65D5C" w:rsidP="00CD2AA9">
      <w:pPr>
        <w:pStyle w:val="Akapitzlist"/>
        <w:numPr>
          <w:ilvl w:val="0"/>
          <w:numId w:val="25"/>
        </w:numPr>
      </w:pPr>
      <w:r>
        <w:t>Dyrektorzy zapewniają funkcjonowanie kontroli zarządczej, w szczególności:</w:t>
      </w:r>
    </w:p>
    <w:p w14:paraId="13FCC469" w14:textId="77777777" w:rsidR="00D65D5C" w:rsidRDefault="00D65D5C" w:rsidP="00CD2AA9">
      <w:pPr>
        <w:pStyle w:val="Akapitzlist"/>
        <w:numPr>
          <w:ilvl w:val="1"/>
          <w:numId w:val="25"/>
        </w:numPr>
      </w:pPr>
      <w:r>
        <w:t>w zakresie programowania i planowania zadań:</w:t>
      </w:r>
    </w:p>
    <w:p w14:paraId="63079CA6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opracowywanie programów branżowych,</w:t>
      </w:r>
    </w:p>
    <w:p w14:paraId="36118876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przygotowywanie propozycji do projektu budżetu zadaniowego w części dotyczącej wydziału,</w:t>
      </w:r>
    </w:p>
    <w:p w14:paraId="59ACEFE1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opracowywanie planów finansowych do projektu budżetu w zakresie dotyczącym wydziału,</w:t>
      </w:r>
    </w:p>
    <w:p w14:paraId="5A7B82D9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przygotowywanie i opracowywanie propozycji do wieloletniej prognozy finansowej,</w:t>
      </w:r>
    </w:p>
    <w:p w14:paraId="4F579F30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opracowywanie propozycji do planu pracy Rady;</w:t>
      </w:r>
    </w:p>
    <w:p w14:paraId="6F82E4E7" w14:textId="77777777" w:rsidR="00D65D5C" w:rsidRDefault="00D65D5C" w:rsidP="00CD2AA9">
      <w:pPr>
        <w:pStyle w:val="Akapitzlist"/>
        <w:numPr>
          <w:ilvl w:val="1"/>
          <w:numId w:val="25"/>
        </w:numPr>
      </w:pPr>
      <w:r>
        <w:t>w zakresie organizacji i jakości pracy:</w:t>
      </w:r>
    </w:p>
    <w:p w14:paraId="0B946469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utrzymywanie i doskonalenie systemu zarządzania w wydziale,</w:t>
      </w:r>
    </w:p>
    <w:p w14:paraId="56DCD899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lastRenderedPageBreak/>
        <w:t xml:space="preserve">ustalenie polityki systemu zarządzania wydziału, definiowanie celów procesów realizowanych przez wydział oraz monitorowanie ich realizacji, </w:t>
      </w:r>
    </w:p>
    <w:p w14:paraId="716E5838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 xml:space="preserve">ustalanie zadań i dokonywanie ich podziału między stanowiska pracy w sposób gwarantujący równomierne ich obciążenie i właściwe wykorzystanie, </w:t>
      </w:r>
    </w:p>
    <w:p w14:paraId="313B591A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sprawowanie bieżącej kontroli nad postępem prac powierzonych oddziałom i stanowiskom pracy,</w:t>
      </w:r>
    </w:p>
    <w:p w14:paraId="4CD5FE8E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zarządzanie ryzykiem poprzez dokonywanie stałej jego analizy i oceny oraz podejmowanie działań zapobiegających lub ograniczających skutki występujących zagrożeń,</w:t>
      </w:r>
    </w:p>
    <w:p w14:paraId="48936BB2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coroczne przeprowadzanie samooceny funkcjonowania kontroli zarządczej,</w:t>
      </w:r>
    </w:p>
    <w:p w14:paraId="5A976AE6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zapewnienie pełnego i szybkiego przepływu informacji wewnątrz wydziału,</w:t>
      </w:r>
    </w:p>
    <w:p w14:paraId="7DECCE38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stosowanie dostępnych środków służących motywowaniu pracowników i ich utożsamianiu się z celami i zadaniami Urzędu,</w:t>
      </w:r>
    </w:p>
    <w:p w14:paraId="00B0444A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wdrażanie nowoczesnych metod organizacji pracy, podnoszących efektywność pracy wydziału,</w:t>
      </w:r>
    </w:p>
    <w:p w14:paraId="05388DCC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sprawowanie nadzoru nad przestrzeganiem przez pracowników wydziału przepisów ustawy Prawo zamówień publicznych oraz ustawy o finansach publicznych;</w:t>
      </w:r>
    </w:p>
    <w:p w14:paraId="65A48674" w14:textId="77777777" w:rsidR="00D65D5C" w:rsidRDefault="00D65D5C" w:rsidP="00CD2AA9">
      <w:pPr>
        <w:pStyle w:val="Akapitzlist"/>
        <w:numPr>
          <w:ilvl w:val="1"/>
          <w:numId w:val="25"/>
        </w:numPr>
      </w:pPr>
      <w:r>
        <w:t>w zakresie realizacji merytorycznych zadań wydziału:</w:t>
      </w:r>
    </w:p>
    <w:p w14:paraId="73C6F014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zapewnienie – w ramach wydziału – realizacji strategicznych celów Miasta i Urzędu,</w:t>
      </w:r>
    </w:p>
    <w:p w14:paraId="31F52B59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zapewnienie właściwej realizacji zadań wynikających z uchwał Rady, zarządzeń i poleceń Prezydenta, w tym współdziałania z jednostkami pomocniczymi Miasta na zasadach określonych odrębnym zarządzeniem,</w:t>
      </w:r>
    </w:p>
    <w:p w14:paraId="258CC761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przygotowywanie projektów aktów prawnych Prezydenta oraz projektów uchwał i innych opracowań wnoszonych pod obrady Rady i jej komisji,</w:t>
      </w:r>
    </w:p>
    <w:p w14:paraId="24C9AA1C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wykonywanie zleconych przez Prezydenta zadań z zakresu nadzoru nad miejskimi jednostkami organizacyjnymi;</w:t>
      </w:r>
    </w:p>
    <w:p w14:paraId="678FADCA" w14:textId="77777777" w:rsidR="00D65D5C" w:rsidRDefault="00D65D5C" w:rsidP="00CD2AA9">
      <w:pPr>
        <w:pStyle w:val="Akapitzlist"/>
        <w:numPr>
          <w:ilvl w:val="1"/>
          <w:numId w:val="25"/>
        </w:numPr>
      </w:pPr>
      <w:r>
        <w:t>w zakresie orzecznictwa i obsługi interesantów:</w:t>
      </w:r>
    </w:p>
    <w:p w14:paraId="0E0B1260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zapewnienie terminowego i zgodnego z prawem prowadzenia postępowań w indywidualnych sprawach z zakresu administracji publicznej, należących do zakresu zadań wydziału,</w:t>
      </w:r>
    </w:p>
    <w:p w14:paraId="59CCA73E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ustalenie i stosowanie w wydziałach jednoznacznych procedur załatwiania spraw, eliminujących dowolność i subiektywizm przy podejmowaniu rozstrzygnięć,</w:t>
      </w:r>
    </w:p>
    <w:p w14:paraId="1B38E279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 xml:space="preserve">zapewnienie jednolitej i wyczerpującej informacji o sposobie i terminach załatwiania spraw, </w:t>
      </w:r>
    </w:p>
    <w:p w14:paraId="7054F37A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rozpatrywanie skarg i wniosków należących do właściwości wydziału;</w:t>
      </w:r>
    </w:p>
    <w:p w14:paraId="060D8004" w14:textId="77777777" w:rsidR="00D65D5C" w:rsidRDefault="00D65D5C" w:rsidP="00CD2AA9">
      <w:pPr>
        <w:pStyle w:val="Akapitzlist"/>
        <w:numPr>
          <w:ilvl w:val="1"/>
          <w:numId w:val="25"/>
        </w:numPr>
      </w:pPr>
      <w:r>
        <w:lastRenderedPageBreak/>
        <w:t>w zakresie spraw pracowniczych:</w:t>
      </w:r>
    </w:p>
    <w:p w14:paraId="4EF4D41F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podejmowanie czynności z zakresu stosunku pracy zgodnie z postanowieniami Regulaminu Pracy Urzędu oraz innymi zarządzeniami Prezydenta,</w:t>
      </w:r>
    </w:p>
    <w:p w14:paraId="217A8BB8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zapewnienie szkolenia pracowników i ich rozwoju zawodowego, zgodnie z potrzebami wynikającymi z przyjętych celów i polityki Urzędu,</w:t>
      </w:r>
    </w:p>
    <w:p w14:paraId="754EDF3E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dokonywanie okresowych ocen podległych pracowników oraz kontrola realizacji zaleceń z tych ocen wynikających,</w:t>
      </w:r>
    </w:p>
    <w:p w14:paraId="6DD73FB6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zapewnienie przestrzegania postanowień Regulaminu Pracy Urzędu, a w szczególności przepisów o dyscyplinie pracy i warunkach bezpieczeństwa i higieny pracy oraz o ochronie przeciwpożarowej;</w:t>
      </w:r>
    </w:p>
    <w:p w14:paraId="75B4226C" w14:textId="77777777" w:rsidR="00D65D5C" w:rsidRDefault="00D65D5C" w:rsidP="00CD2AA9">
      <w:pPr>
        <w:pStyle w:val="Akapitzlist"/>
        <w:numPr>
          <w:ilvl w:val="1"/>
          <w:numId w:val="25"/>
        </w:numPr>
      </w:pPr>
      <w:r>
        <w:t>w zakresie analiz i sprawozdawczości:</w:t>
      </w:r>
    </w:p>
    <w:p w14:paraId="1A998C70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opracowywanie sprawozdań zgodnie z metodyką określoną w odrębnym zarządzeniu,</w:t>
      </w:r>
    </w:p>
    <w:p w14:paraId="0FAD5A44" w14:textId="77777777" w:rsidR="00D65D5C" w:rsidRDefault="00D65D5C" w:rsidP="00CD2AA9">
      <w:pPr>
        <w:pStyle w:val="Akapitzlist"/>
        <w:numPr>
          <w:ilvl w:val="2"/>
          <w:numId w:val="25"/>
        </w:numPr>
      </w:pPr>
      <w:r>
        <w:t>przygotowywanie dla potrzeb Prezydenta oraz w celu przedstawienia Radzie i jej komisjom sprawozdań, analiz i bieżących informacji, dotyczących powierzonych wydziałowi zadań,</w:t>
      </w:r>
    </w:p>
    <w:p w14:paraId="086C9150" w14:textId="77777777" w:rsidR="006229A4" w:rsidRDefault="00D65D5C" w:rsidP="00CD2AA9">
      <w:pPr>
        <w:pStyle w:val="Akapitzlist"/>
        <w:numPr>
          <w:ilvl w:val="2"/>
          <w:numId w:val="25"/>
        </w:numPr>
      </w:pPr>
      <w:r>
        <w:t>opracowywanie innych sprawozdań i analiz wynikających z obowiązujących przepisów prawa.</w:t>
      </w:r>
    </w:p>
    <w:p w14:paraId="480F5CCA" w14:textId="77777777" w:rsidR="00D65D5C" w:rsidRDefault="00D65D5C" w:rsidP="00D65D5C">
      <w:pPr>
        <w:pStyle w:val="Nagwek3"/>
      </w:pPr>
      <w:r>
        <w:t>§ 32</w:t>
      </w:r>
    </w:p>
    <w:p w14:paraId="10678A1A" w14:textId="77777777" w:rsidR="00D65D5C" w:rsidRDefault="00D65D5C" w:rsidP="00CD2AA9">
      <w:pPr>
        <w:pStyle w:val="Akapitzlist"/>
        <w:numPr>
          <w:ilvl w:val="0"/>
          <w:numId w:val="26"/>
        </w:numPr>
      </w:pPr>
      <w:r>
        <w:t>Realizując obowiązek współdziałania między wydziałami Urzędu, dyrektorzy wydziałów zapewniają:</w:t>
      </w:r>
    </w:p>
    <w:p w14:paraId="6F29BD51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t>wspólne ustalanie procedur postępowania w sprawach wymagających udziału dwóch lub więcej wydziałów;</w:t>
      </w:r>
    </w:p>
    <w:p w14:paraId="2F50BD45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t>zasięganie opinii właściwych wydziałów oraz miejskich jednostek organizacyjnych w sprawach projektów uchwał Rady, zarządzeń i poleceń Prezydenta oraz niektórych zarządzeń własnych.</w:t>
      </w:r>
    </w:p>
    <w:p w14:paraId="4779C8D2" w14:textId="77777777" w:rsidR="00D65D5C" w:rsidRDefault="00D65D5C" w:rsidP="00CD2AA9">
      <w:pPr>
        <w:pStyle w:val="Akapitzlist"/>
        <w:numPr>
          <w:ilvl w:val="0"/>
          <w:numId w:val="26"/>
        </w:numPr>
      </w:pPr>
      <w:r>
        <w:t>Opinie w sprawach, o których mowa w ust. 1 pkt 2, wydają w szczególności:</w:t>
      </w:r>
    </w:p>
    <w:p w14:paraId="261A0871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t>Wydział Budżetu i Kontrolingu – w zakresie skutków dla budżetu Miasta powodowanych aktami prawnymi lub poleceniami;</w:t>
      </w:r>
    </w:p>
    <w:p w14:paraId="4FC29CF5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t>Wydział Organizacyjny w zakresie:</w:t>
      </w:r>
    </w:p>
    <w:p w14:paraId="780C4EE6" w14:textId="77777777" w:rsidR="00D65D5C" w:rsidRDefault="00D65D5C" w:rsidP="00CD2AA9">
      <w:pPr>
        <w:pStyle w:val="Akapitzlist"/>
        <w:numPr>
          <w:ilvl w:val="2"/>
          <w:numId w:val="26"/>
        </w:numPr>
      </w:pPr>
      <w:r>
        <w:t>spraw osobowych pracowników Urzędu i dyrektorów miejskich jednostek organizacyjnych,</w:t>
      </w:r>
    </w:p>
    <w:p w14:paraId="0B3BBCFA" w14:textId="77777777" w:rsidR="00D65D5C" w:rsidRDefault="00D65D5C" w:rsidP="00CD2AA9">
      <w:pPr>
        <w:pStyle w:val="Akapitzlist"/>
        <w:numPr>
          <w:ilvl w:val="2"/>
          <w:numId w:val="26"/>
        </w:numPr>
      </w:pPr>
      <w:r>
        <w:t xml:space="preserve">projektów uchwał Rady i zarządzeń Prezydenta w zakresie określonym odrębnym zarządzeniem Prezydenta, </w:t>
      </w:r>
    </w:p>
    <w:p w14:paraId="0DCD7A32" w14:textId="77777777" w:rsidR="00D65D5C" w:rsidRDefault="00D65D5C" w:rsidP="00CD2AA9">
      <w:pPr>
        <w:pStyle w:val="Akapitzlist"/>
        <w:numPr>
          <w:ilvl w:val="2"/>
          <w:numId w:val="26"/>
        </w:numPr>
      </w:pPr>
      <w:r>
        <w:t>projektów regulaminów organizacyjnych wydziałów;</w:t>
      </w:r>
    </w:p>
    <w:p w14:paraId="1ED58C8F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lastRenderedPageBreak/>
        <w:t>Wydział Prawny w zakresie zgodności z przepisami prawa i poprawności formalno-redakcyjnej;</w:t>
      </w:r>
    </w:p>
    <w:p w14:paraId="017E0CDD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t>Wydział Urbanistyki i Architektury – w sprawach planowania przestrzennego;</w:t>
      </w:r>
    </w:p>
    <w:p w14:paraId="5BC035A1" w14:textId="77777777" w:rsidR="00D65D5C" w:rsidRDefault="00D65D5C" w:rsidP="00CD2AA9">
      <w:pPr>
        <w:pStyle w:val="Akapitzlist"/>
        <w:numPr>
          <w:ilvl w:val="1"/>
          <w:numId w:val="26"/>
        </w:numPr>
      </w:pPr>
      <w:r>
        <w:t>Pełnomocnik Prezydenta ds. Systemu Zarządzania – w sprawach struktur organizacyjnych wydziałów i przedłożonych do zaopiniowania projektów miejskich jednostek organizacyjnych.</w:t>
      </w:r>
    </w:p>
    <w:p w14:paraId="77D635EE" w14:textId="77777777" w:rsidR="006229A4" w:rsidRDefault="00D65D5C" w:rsidP="00CD2AA9">
      <w:pPr>
        <w:pStyle w:val="Akapitzlist"/>
        <w:numPr>
          <w:ilvl w:val="0"/>
          <w:numId w:val="26"/>
        </w:numPr>
      </w:pPr>
      <w:r>
        <w:t>Jeżeli sprawa należy do właściwości dwóch lub więcej wydziałów bądź nie jest przypisana żadnemu z wydziałów, odpowiedzialny za jej załatwienie jest wydział wyznaczony przez Wydział Organizacyjny. W przypadku sporu decyzję podejmuje Sekretarz w porozumieniu z nadzorującym bądź nadzorującymi: Prezydentem, Zastępcą Prezydenta lub Skarbnikiem.</w:t>
      </w:r>
    </w:p>
    <w:p w14:paraId="6FDFEBF6" w14:textId="77777777" w:rsidR="007E3C33" w:rsidRDefault="007E3C33" w:rsidP="007E3C33">
      <w:pPr>
        <w:pStyle w:val="Nagwek3"/>
      </w:pPr>
      <w:r>
        <w:t>§ 33</w:t>
      </w:r>
    </w:p>
    <w:p w14:paraId="7C6C29FC" w14:textId="77777777" w:rsidR="007E3C33" w:rsidRDefault="007E3C33" w:rsidP="00CD2AA9">
      <w:pPr>
        <w:pStyle w:val="Akapitzlist"/>
        <w:numPr>
          <w:ilvl w:val="0"/>
          <w:numId w:val="27"/>
        </w:numPr>
      </w:pPr>
      <w:r>
        <w:t xml:space="preserve">W przypadku gdy wydział uznaje się za niewłaściwy do załatwienia sprawy, zobowiązany jest on do ustalenia – w sposób niebudzący wątpliwości – wydziału bądź miejskiej jednostki organizacyjnej właściwej rzeczowo. </w:t>
      </w:r>
    </w:p>
    <w:p w14:paraId="5C939EDB" w14:textId="77777777" w:rsidR="00D65D5C" w:rsidRDefault="007E3C33" w:rsidP="00CD2AA9">
      <w:pPr>
        <w:pStyle w:val="Akapitzlist"/>
        <w:numPr>
          <w:ilvl w:val="0"/>
          <w:numId w:val="27"/>
        </w:numPr>
      </w:pPr>
      <w:r>
        <w:t>Jeżeli ustalenie wydziału lub miejskiej jednostki organizacyjnej, zgodnie z ust. 1, nie jest możliwe, sprawę należy przekazać do Wydziału Organizacyjnego – w terminie 7 dni.</w:t>
      </w:r>
    </w:p>
    <w:p w14:paraId="26423092" w14:textId="77777777" w:rsidR="007E3C33" w:rsidRDefault="007E3C33" w:rsidP="007E3C33">
      <w:pPr>
        <w:pStyle w:val="Nagwek3"/>
      </w:pPr>
      <w:r>
        <w:t>§ 34</w:t>
      </w:r>
    </w:p>
    <w:p w14:paraId="544E11ED" w14:textId="77777777" w:rsidR="007E3C33" w:rsidRPr="007E3C33" w:rsidRDefault="007E3C33" w:rsidP="007E3C33">
      <w:r w:rsidRPr="007E3C33">
        <w:t>W zakresie zadań należących do wydziału dyrektorzy zapewniają współpracę z organizacjami pozarządowymi, związkami zawodowymi, wyższymi uczelniami, placówkami naukowo-badawczymi.</w:t>
      </w:r>
    </w:p>
    <w:p w14:paraId="5212967A" w14:textId="77777777" w:rsidR="007E3C33" w:rsidRDefault="007E3C33" w:rsidP="007E3C33">
      <w:pPr>
        <w:pStyle w:val="Nagwek3"/>
      </w:pPr>
      <w:r>
        <w:t>§ 35</w:t>
      </w:r>
    </w:p>
    <w:p w14:paraId="2E2396F2" w14:textId="77777777" w:rsidR="007E3C33" w:rsidRDefault="007E3C33" w:rsidP="007E3C33">
      <w:pPr>
        <w:ind w:left="360" w:hanging="360"/>
      </w:pPr>
      <w:r>
        <w:t>Dyrektorzy są uprawnieni do:</w:t>
      </w:r>
    </w:p>
    <w:p w14:paraId="2662867A" w14:textId="77777777" w:rsidR="007E3C33" w:rsidRDefault="007E3C33" w:rsidP="00CD2AA9">
      <w:pPr>
        <w:pStyle w:val="Akapitzlist"/>
        <w:numPr>
          <w:ilvl w:val="1"/>
          <w:numId w:val="28"/>
        </w:numPr>
      </w:pPr>
      <w:r>
        <w:t>reprezentowania wydziału na zewnątrz;</w:t>
      </w:r>
    </w:p>
    <w:p w14:paraId="2CCDB184" w14:textId="77777777" w:rsidR="007E3C33" w:rsidRDefault="007E3C33" w:rsidP="00CD2AA9">
      <w:pPr>
        <w:pStyle w:val="Akapitzlist"/>
        <w:numPr>
          <w:ilvl w:val="1"/>
          <w:numId w:val="28"/>
        </w:numPr>
      </w:pPr>
      <w:r>
        <w:t xml:space="preserve">dokonywania podziału zadań między oddziały i stanowiska pracy; </w:t>
      </w:r>
    </w:p>
    <w:p w14:paraId="6A1FDB75" w14:textId="77777777" w:rsidR="007E3C33" w:rsidRDefault="007E3C33" w:rsidP="00CD2AA9">
      <w:pPr>
        <w:pStyle w:val="Akapitzlist"/>
        <w:numPr>
          <w:ilvl w:val="1"/>
          <w:numId w:val="28"/>
        </w:numPr>
      </w:pPr>
      <w:r>
        <w:t>określania w karcie stanowiska pracy wymogów dla danego stanowiska, zakresu zadań, uprawnień i odpowiedzialności pracowników;</w:t>
      </w:r>
    </w:p>
    <w:p w14:paraId="633314C8" w14:textId="77777777" w:rsidR="007E3C33" w:rsidRDefault="007E3C33" w:rsidP="00CD2AA9">
      <w:pPr>
        <w:pStyle w:val="Akapitzlist"/>
        <w:numPr>
          <w:ilvl w:val="1"/>
          <w:numId w:val="28"/>
        </w:numPr>
      </w:pPr>
      <w:r>
        <w:t>wydawania poleceń podległym pracownikom i kontrolowania sposobu ich wykonania;</w:t>
      </w:r>
    </w:p>
    <w:p w14:paraId="39B13178" w14:textId="77777777" w:rsidR="007E3C33" w:rsidRDefault="007E3C33" w:rsidP="00CD2AA9">
      <w:pPr>
        <w:pStyle w:val="Akapitzlist"/>
        <w:numPr>
          <w:ilvl w:val="1"/>
          <w:numId w:val="28"/>
        </w:numPr>
      </w:pPr>
      <w:r>
        <w:t>wnioskowania w sprawie odznaczeń pracowników.</w:t>
      </w:r>
    </w:p>
    <w:p w14:paraId="5DC3A940" w14:textId="77777777" w:rsidR="007E3C33" w:rsidRDefault="007E3C33" w:rsidP="007E3C33">
      <w:pPr>
        <w:pStyle w:val="Nagwek3"/>
      </w:pPr>
      <w:r>
        <w:t>§ 36</w:t>
      </w:r>
    </w:p>
    <w:p w14:paraId="3640E23A" w14:textId="77777777" w:rsidR="007E3C33" w:rsidRDefault="007E3C33" w:rsidP="00CD2AA9">
      <w:pPr>
        <w:pStyle w:val="Akapitzlist"/>
        <w:numPr>
          <w:ilvl w:val="0"/>
          <w:numId w:val="29"/>
        </w:numPr>
      </w:pPr>
      <w:r>
        <w:t>Dyrektorzy odpowiadają wobec Prezydenta za prawidłowe, sprawne i zgodne z przepisami prawa wykonywanie zadań i otrzymanych poleceń służbowych.</w:t>
      </w:r>
    </w:p>
    <w:p w14:paraId="7233AD13" w14:textId="77777777" w:rsidR="007E3C33" w:rsidRDefault="007E3C33" w:rsidP="00CD2AA9">
      <w:pPr>
        <w:pStyle w:val="Akapitzlist"/>
        <w:numPr>
          <w:ilvl w:val="0"/>
          <w:numId w:val="29"/>
        </w:numPr>
      </w:pPr>
      <w:r>
        <w:lastRenderedPageBreak/>
        <w:t>W przypadku powierzenia przez Prezydenta nadzoru nad realizacją określonych zadań jednemu z Zastępców Prezydenta, Sekretarzowi lub Skarbnikowi dyrektorzy za wykonanie tych zadań odpowiadają bezpośrednio wobec tych osób.</w:t>
      </w:r>
    </w:p>
    <w:p w14:paraId="4383A238" w14:textId="77777777" w:rsidR="007E3C33" w:rsidRDefault="007E3C33" w:rsidP="007E3C33">
      <w:pPr>
        <w:pStyle w:val="Nagwek3"/>
      </w:pPr>
      <w:r>
        <w:t>§ 37</w:t>
      </w:r>
    </w:p>
    <w:p w14:paraId="2BF322F9" w14:textId="77777777" w:rsidR="007E3C33" w:rsidRDefault="007E3C33" w:rsidP="007E3C33">
      <w:r w:rsidRPr="007E3C33">
        <w:t>W sprawach niezastrzeżonych dla Rady, Prezydenta, Zastępców Prezydenta, Sekretarza i Skarbnika dyrektorzy działają samodzielnie, w granicach zadań powierzonych wydziałom oraz posiadanych pełnomocnictw i upoważnień.</w:t>
      </w:r>
    </w:p>
    <w:p w14:paraId="29918220" w14:textId="77777777" w:rsidR="007E3C33" w:rsidRDefault="007E3C33" w:rsidP="007E3C33">
      <w:pPr>
        <w:pStyle w:val="Nagwek3"/>
      </w:pPr>
      <w:r>
        <w:t>§ 38</w:t>
      </w:r>
    </w:p>
    <w:p w14:paraId="4E39CD08" w14:textId="77777777" w:rsidR="007E3C33" w:rsidRDefault="007E3C33" w:rsidP="007E3C33">
      <w:r w:rsidRPr="007E3C33">
        <w:t>Za nieprzestrzeganie ustalonej organizacji i porządku w procesie pracy, przepisów BHP, przepisów ppoż., a także przyjętego sposobu potwierdzania przybycia i obecności w pracy oraz usprawiedliwiania nieobecności w pracy pracownicy ponoszą odpowiedzialność na zasadach określonych w Regulaminie Pracy Urzędu.</w:t>
      </w:r>
    </w:p>
    <w:p w14:paraId="1A7B89B8" w14:textId="77777777" w:rsidR="007E3C33" w:rsidRDefault="007E3C33" w:rsidP="007E3C33">
      <w:pPr>
        <w:pStyle w:val="Nagwek2"/>
      </w:pPr>
      <w:r>
        <w:t>Rozdział VII</w:t>
      </w:r>
      <w:r>
        <w:br/>
        <w:t xml:space="preserve"> Akty prawne</w:t>
      </w:r>
    </w:p>
    <w:p w14:paraId="105F1B35" w14:textId="77777777" w:rsidR="007E3C33" w:rsidRDefault="007E3C33" w:rsidP="007E3C33">
      <w:pPr>
        <w:pStyle w:val="Nagwek3"/>
      </w:pPr>
      <w:r>
        <w:t>§ 39</w:t>
      </w:r>
    </w:p>
    <w:p w14:paraId="2BA37F0C" w14:textId="77777777" w:rsidR="007E3C33" w:rsidRDefault="007E3C33" w:rsidP="00CD2AA9">
      <w:pPr>
        <w:pStyle w:val="Akapitzlist"/>
        <w:numPr>
          <w:ilvl w:val="0"/>
          <w:numId w:val="30"/>
        </w:numPr>
      </w:pPr>
      <w:r>
        <w:t>Prezydent w zakresie posiadanych kompetencji wydaje:</w:t>
      </w:r>
    </w:p>
    <w:p w14:paraId="3A4DAB14" w14:textId="77777777" w:rsidR="007E3C33" w:rsidRDefault="007E3C33" w:rsidP="00CD2AA9">
      <w:pPr>
        <w:pStyle w:val="Akapitzlist"/>
        <w:numPr>
          <w:ilvl w:val="1"/>
          <w:numId w:val="30"/>
        </w:numPr>
      </w:pPr>
      <w:r>
        <w:t>zarządzenia:</w:t>
      </w:r>
    </w:p>
    <w:p w14:paraId="50A8EF30" w14:textId="77777777" w:rsidR="007E3C33" w:rsidRDefault="007E3C33" w:rsidP="00CD2AA9">
      <w:pPr>
        <w:pStyle w:val="Akapitzlist"/>
        <w:numPr>
          <w:ilvl w:val="2"/>
          <w:numId w:val="30"/>
        </w:numPr>
      </w:pPr>
      <w:r>
        <w:t>w sprawach związanych z wykonywaniem funkcji organu Miasta wynikających z przepisów prawa,</w:t>
      </w:r>
    </w:p>
    <w:p w14:paraId="7BECE4DE" w14:textId="77777777" w:rsidR="007E3C33" w:rsidRDefault="007E3C33" w:rsidP="00CD2AA9">
      <w:pPr>
        <w:pStyle w:val="Akapitzlist"/>
        <w:numPr>
          <w:ilvl w:val="2"/>
          <w:numId w:val="30"/>
        </w:numPr>
      </w:pPr>
      <w:r>
        <w:t>w sprawach związanych z wykonywaniem funkcji kierownika Urzędu;</w:t>
      </w:r>
    </w:p>
    <w:p w14:paraId="4A151015" w14:textId="77777777" w:rsidR="007E3C33" w:rsidRDefault="007E3C33" w:rsidP="00CD2AA9">
      <w:pPr>
        <w:pStyle w:val="Akapitzlist"/>
        <w:numPr>
          <w:ilvl w:val="1"/>
          <w:numId w:val="30"/>
        </w:numPr>
      </w:pPr>
      <w:r>
        <w:t>decyzje:</w:t>
      </w:r>
    </w:p>
    <w:p w14:paraId="2516E426" w14:textId="77777777" w:rsidR="007E3C33" w:rsidRDefault="007E3C33" w:rsidP="00CD2AA9">
      <w:pPr>
        <w:pStyle w:val="Akapitzlist"/>
        <w:numPr>
          <w:ilvl w:val="2"/>
          <w:numId w:val="30"/>
        </w:numPr>
      </w:pPr>
      <w:r>
        <w:t>w indywidualnych sprawach z zakresu administracji publicznej,</w:t>
      </w:r>
    </w:p>
    <w:p w14:paraId="7A3B5C92" w14:textId="77777777" w:rsidR="007E3C33" w:rsidRDefault="007E3C33" w:rsidP="00CD2AA9">
      <w:pPr>
        <w:pStyle w:val="Akapitzlist"/>
        <w:numPr>
          <w:ilvl w:val="2"/>
          <w:numId w:val="30"/>
        </w:numPr>
      </w:pPr>
      <w:r>
        <w:t>w innych sprawach określonych przepisami prawa;</w:t>
      </w:r>
    </w:p>
    <w:p w14:paraId="525B33EA" w14:textId="77777777" w:rsidR="007E3C33" w:rsidRDefault="007E3C33" w:rsidP="00CD2AA9">
      <w:pPr>
        <w:pStyle w:val="Akapitzlist"/>
        <w:numPr>
          <w:ilvl w:val="1"/>
          <w:numId w:val="30"/>
        </w:numPr>
      </w:pPr>
      <w:r>
        <w:t>akty prawne o innej nazwie – jeżeli przepis prawa tak stanowi;</w:t>
      </w:r>
    </w:p>
    <w:p w14:paraId="0FE380FC" w14:textId="77777777" w:rsidR="007E3C33" w:rsidRDefault="007E3C33" w:rsidP="00CD2AA9">
      <w:pPr>
        <w:pStyle w:val="Akapitzlist"/>
        <w:numPr>
          <w:ilvl w:val="1"/>
          <w:numId w:val="30"/>
        </w:numPr>
      </w:pPr>
      <w:r>
        <w:t>pisma okólne – zawierające określone informacje i ustalenia o charakterze operacyjnym;</w:t>
      </w:r>
    </w:p>
    <w:p w14:paraId="25D80962" w14:textId="77777777" w:rsidR="007E3C33" w:rsidRDefault="007E3C33" w:rsidP="00CD2AA9">
      <w:pPr>
        <w:pStyle w:val="Akapitzlist"/>
        <w:numPr>
          <w:ilvl w:val="1"/>
          <w:numId w:val="30"/>
        </w:numPr>
      </w:pPr>
      <w:r>
        <w:t>polecenia służbowe – zawierające jednostkowe lub doraźne dyspozycje dotyczące bieżącego funkcjonowania Urzędu lub dyspozycje dla kierowników miejskich jednostek organizacyjnych.</w:t>
      </w:r>
    </w:p>
    <w:p w14:paraId="6BECB32A" w14:textId="77777777" w:rsidR="007E3C33" w:rsidRDefault="007E3C33" w:rsidP="00CD2AA9">
      <w:pPr>
        <w:pStyle w:val="Akapitzlist"/>
        <w:numPr>
          <w:ilvl w:val="0"/>
          <w:numId w:val="30"/>
        </w:numPr>
      </w:pPr>
      <w:r>
        <w:t>Zastępcy Prezydenta wydają zarządzenia w zakresie wynikającym z udzielonych im przez Prezydenta upoważnień.</w:t>
      </w:r>
    </w:p>
    <w:p w14:paraId="72A245CB" w14:textId="77777777" w:rsidR="007E3C33" w:rsidRDefault="007E3C33" w:rsidP="00CD2AA9">
      <w:pPr>
        <w:pStyle w:val="Akapitzlist"/>
        <w:numPr>
          <w:ilvl w:val="0"/>
          <w:numId w:val="30"/>
        </w:numPr>
      </w:pPr>
      <w:r>
        <w:t>Sekretarz w zakresie powierzonych spraw wydaje polecenia służbowe oraz pisma okólne, o których mowa w ust. 1 pkt 4 i 5.</w:t>
      </w:r>
    </w:p>
    <w:p w14:paraId="565C808B" w14:textId="77777777" w:rsidR="007E3C33" w:rsidRDefault="007E3C33" w:rsidP="00CD2AA9">
      <w:pPr>
        <w:pStyle w:val="Akapitzlist"/>
        <w:numPr>
          <w:ilvl w:val="0"/>
          <w:numId w:val="30"/>
        </w:numPr>
      </w:pPr>
      <w:r>
        <w:lastRenderedPageBreak/>
        <w:t>Skarbnik w zakresie powierzonych spraw wydaje pisma okólne, o których mowa w ust. 1 pkt 4.</w:t>
      </w:r>
    </w:p>
    <w:p w14:paraId="35BC41D1" w14:textId="77777777" w:rsidR="007E3C33" w:rsidRDefault="007E3C33" w:rsidP="007E3C33">
      <w:pPr>
        <w:pStyle w:val="Nagwek3"/>
      </w:pPr>
      <w:r>
        <w:t>§ 40</w:t>
      </w:r>
    </w:p>
    <w:p w14:paraId="1235C94B" w14:textId="77777777" w:rsidR="007E3C33" w:rsidRDefault="007E3C33" w:rsidP="00CD2AA9">
      <w:pPr>
        <w:pStyle w:val="Akapitzlist"/>
        <w:numPr>
          <w:ilvl w:val="0"/>
          <w:numId w:val="31"/>
        </w:numPr>
      </w:pPr>
      <w:r>
        <w:t>W sprawach dotyczących organizacji pracy wydziałów dyrektorzy wydają zarządzenia.</w:t>
      </w:r>
    </w:p>
    <w:p w14:paraId="3477F7F9" w14:textId="77777777" w:rsidR="007E3C33" w:rsidRDefault="007E3C33" w:rsidP="00CD2AA9">
      <w:pPr>
        <w:pStyle w:val="Akapitzlist"/>
        <w:numPr>
          <w:ilvl w:val="0"/>
          <w:numId w:val="31"/>
        </w:numPr>
      </w:pPr>
      <w:r>
        <w:t>Wydziały zobowiązane są do prowadzenia ewidencji zarządzeń dyrektorów.</w:t>
      </w:r>
    </w:p>
    <w:p w14:paraId="7970C7FF" w14:textId="77777777" w:rsidR="007E3C33" w:rsidRDefault="007E3C33" w:rsidP="007E3C33">
      <w:pPr>
        <w:pStyle w:val="Nagwek3"/>
      </w:pPr>
      <w:r>
        <w:t>§ 41</w:t>
      </w:r>
    </w:p>
    <w:p w14:paraId="76B578D8" w14:textId="77777777" w:rsidR="007E3C33" w:rsidRDefault="007E3C33" w:rsidP="007E3C33">
      <w:r w:rsidRPr="007E3C33">
        <w:t>Zasady redagowania projektów aktów prawnych oraz tryb ich przygotowywania i ewidencji określają odrębne zarządzenia Prezydenta.</w:t>
      </w:r>
    </w:p>
    <w:p w14:paraId="2AE9F65F" w14:textId="77777777" w:rsidR="007E3C33" w:rsidRDefault="007E3C33" w:rsidP="007E3C33">
      <w:pPr>
        <w:pStyle w:val="Nagwek2"/>
      </w:pPr>
      <w:r>
        <w:t>Rozdział VIII</w:t>
      </w:r>
      <w:r>
        <w:br/>
        <w:t xml:space="preserve"> Zasady wstępnej akceptacji i podpisywania pism</w:t>
      </w:r>
    </w:p>
    <w:p w14:paraId="6C9D76BF" w14:textId="77777777" w:rsidR="007E3C33" w:rsidRDefault="007E3C33" w:rsidP="007E3C33">
      <w:pPr>
        <w:pStyle w:val="Nagwek3"/>
      </w:pPr>
      <w:r>
        <w:t>§ 42</w:t>
      </w:r>
    </w:p>
    <w:p w14:paraId="6FE16E3A" w14:textId="77777777" w:rsidR="007E3C33" w:rsidRDefault="007E3C33" w:rsidP="00467D01">
      <w:pPr>
        <w:ind w:left="360" w:hanging="360"/>
      </w:pPr>
      <w:r>
        <w:t>Prezydent podpisuje pisma:</w:t>
      </w:r>
    </w:p>
    <w:p w14:paraId="364E9631" w14:textId="77777777" w:rsidR="007E3C33" w:rsidRDefault="007E3C33" w:rsidP="00CD2AA9">
      <w:pPr>
        <w:pStyle w:val="Akapitzlist"/>
        <w:numPr>
          <w:ilvl w:val="1"/>
          <w:numId w:val="32"/>
        </w:numPr>
      </w:pPr>
      <w:r>
        <w:t>w sprawach należących do jego właściwości, stosownie do podziału zadań dokonanego między Prezydentem, Zastępcami Prezydenta, Sekretarzem i Skarbnikiem;</w:t>
      </w:r>
    </w:p>
    <w:p w14:paraId="7FE497A9" w14:textId="77777777" w:rsidR="007E3C33" w:rsidRDefault="007E3C33" w:rsidP="00CD2AA9">
      <w:pPr>
        <w:pStyle w:val="Akapitzlist"/>
        <w:numPr>
          <w:ilvl w:val="1"/>
          <w:numId w:val="32"/>
        </w:numPr>
      </w:pPr>
      <w:r>
        <w:t>w sprawach każdorazowo zastrzeżonych;</w:t>
      </w:r>
    </w:p>
    <w:p w14:paraId="7F9B21A1" w14:textId="77777777" w:rsidR="007E3C33" w:rsidRDefault="007E3C33" w:rsidP="00CD2AA9">
      <w:pPr>
        <w:pStyle w:val="Akapitzlist"/>
        <w:numPr>
          <w:ilvl w:val="1"/>
          <w:numId w:val="32"/>
        </w:numPr>
      </w:pPr>
      <w:r>
        <w:t>adresowane do:</w:t>
      </w:r>
    </w:p>
    <w:p w14:paraId="7D662BC6" w14:textId="77777777" w:rsidR="007E3C33" w:rsidRDefault="007E3C33" w:rsidP="00CD2AA9">
      <w:pPr>
        <w:pStyle w:val="Akapitzlist"/>
        <w:numPr>
          <w:ilvl w:val="2"/>
          <w:numId w:val="32"/>
        </w:numPr>
      </w:pPr>
      <w:r>
        <w:t>Prezydenta Rzeczypospolitej Polskiej,</w:t>
      </w:r>
    </w:p>
    <w:p w14:paraId="53AA48BC" w14:textId="77777777" w:rsidR="007E3C33" w:rsidRDefault="007E3C33" w:rsidP="00CD2AA9">
      <w:pPr>
        <w:pStyle w:val="Akapitzlist"/>
        <w:numPr>
          <w:ilvl w:val="2"/>
          <w:numId w:val="32"/>
        </w:numPr>
      </w:pPr>
      <w:r>
        <w:t>marszałków Sejmu i Senatu,</w:t>
      </w:r>
    </w:p>
    <w:p w14:paraId="46B52D3D" w14:textId="77777777" w:rsidR="007E3C33" w:rsidRDefault="007E3C33" w:rsidP="00CD2AA9">
      <w:pPr>
        <w:pStyle w:val="Akapitzlist"/>
        <w:numPr>
          <w:ilvl w:val="2"/>
          <w:numId w:val="32"/>
        </w:numPr>
      </w:pPr>
      <w:r>
        <w:t>Prezesa Rady Ministrów,</w:t>
      </w:r>
    </w:p>
    <w:p w14:paraId="2F9547F1" w14:textId="77777777" w:rsidR="007E3C33" w:rsidRDefault="007E3C33" w:rsidP="00CD2AA9">
      <w:pPr>
        <w:pStyle w:val="Akapitzlist"/>
        <w:numPr>
          <w:ilvl w:val="2"/>
          <w:numId w:val="32"/>
        </w:numPr>
      </w:pPr>
      <w:r>
        <w:t>ministrów,</w:t>
      </w:r>
    </w:p>
    <w:p w14:paraId="0CF5A6AB" w14:textId="77777777" w:rsidR="007E3C33" w:rsidRDefault="007E3C33" w:rsidP="00CD2AA9">
      <w:pPr>
        <w:pStyle w:val="Akapitzlist"/>
        <w:numPr>
          <w:ilvl w:val="2"/>
          <w:numId w:val="32"/>
        </w:numPr>
      </w:pPr>
      <w:r>
        <w:t>wojewodów,</w:t>
      </w:r>
    </w:p>
    <w:p w14:paraId="4707B7DA" w14:textId="77777777" w:rsidR="007E3C33" w:rsidRDefault="007E3C33" w:rsidP="00CD2AA9">
      <w:pPr>
        <w:pStyle w:val="Akapitzlist"/>
        <w:numPr>
          <w:ilvl w:val="2"/>
          <w:numId w:val="32"/>
        </w:numPr>
      </w:pPr>
      <w:r>
        <w:t>marszałków województw,</w:t>
      </w:r>
    </w:p>
    <w:p w14:paraId="0E24F5D9" w14:textId="77777777" w:rsidR="007E3C33" w:rsidRPr="007E3C33" w:rsidRDefault="007E3C33" w:rsidP="00CD2AA9">
      <w:pPr>
        <w:pStyle w:val="Akapitzlist"/>
        <w:numPr>
          <w:ilvl w:val="2"/>
          <w:numId w:val="32"/>
        </w:numPr>
      </w:pPr>
      <w:r>
        <w:t>posłów i senatorów.</w:t>
      </w:r>
    </w:p>
    <w:p w14:paraId="3AF83C88" w14:textId="77777777" w:rsidR="00467D01" w:rsidRDefault="00467D01" w:rsidP="00467D01">
      <w:pPr>
        <w:pStyle w:val="Nagwek3"/>
      </w:pPr>
      <w:r>
        <w:t>§ 43</w:t>
      </w:r>
    </w:p>
    <w:p w14:paraId="6036F7CF" w14:textId="77777777" w:rsidR="00467D01" w:rsidRDefault="00467D01" w:rsidP="00CD2AA9">
      <w:pPr>
        <w:pStyle w:val="Akapitzlist"/>
        <w:numPr>
          <w:ilvl w:val="0"/>
          <w:numId w:val="33"/>
        </w:numPr>
      </w:pPr>
      <w:r>
        <w:t>Do Zastępców Prezydenta, Sekretarza i Skarbnika należy:</w:t>
      </w:r>
    </w:p>
    <w:p w14:paraId="37CDA833" w14:textId="77777777" w:rsidR="00467D01" w:rsidRDefault="00467D01" w:rsidP="00CD2AA9">
      <w:pPr>
        <w:pStyle w:val="Akapitzlist"/>
        <w:numPr>
          <w:ilvl w:val="1"/>
          <w:numId w:val="33"/>
        </w:numPr>
      </w:pPr>
      <w:r>
        <w:t>akceptacja wstępna pism w sprawach należących do właściwości Prezydenta, w sprawach przez niego każdorazowo zastrzeżonych, a związanych z zakresem zadań należących do Zastępców Prezydenta, Sekretarza i Skarbnika;</w:t>
      </w:r>
    </w:p>
    <w:p w14:paraId="67BA8ADC" w14:textId="77777777" w:rsidR="00467D01" w:rsidRDefault="00467D01" w:rsidP="00CD2AA9">
      <w:pPr>
        <w:pStyle w:val="Akapitzlist"/>
        <w:numPr>
          <w:ilvl w:val="1"/>
          <w:numId w:val="33"/>
        </w:numPr>
      </w:pPr>
      <w:r>
        <w:t>podpisywanie pism w sprawach powierzonych Zastępcom Prezydenta, Sekretarzowi oraz należących do Skarbnika.</w:t>
      </w:r>
    </w:p>
    <w:p w14:paraId="7A6E0E0F" w14:textId="77777777" w:rsidR="007E3C33" w:rsidRDefault="00467D01" w:rsidP="00CD2AA9">
      <w:pPr>
        <w:pStyle w:val="Akapitzlist"/>
        <w:numPr>
          <w:ilvl w:val="0"/>
          <w:numId w:val="33"/>
        </w:numPr>
      </w:pPr>
      <w:r>
        <w:lastRenderedPageBreak/>
        <w:t>Zastępcy Prezydenta, Sekretarz i Skarbnik podpisują, po uzgodnieniu z Prezydentem, pisma adresowane do osób pełniących funkcje, o których mowa w § 42 pkt 3 lit. d-g.</w:t>
      </w:r>
    </w:p>
    <w:p w14:paraId="6B1E441E" w14:textId="77777777" w:rsidR="00467D01" w:rsidRDefault="00467D01" w:rsidP="00467D01">
      <w:pPr>
        <w:pStyle w:val="Nagwek3"/>
      </w:pPr>
      <w:r>
        <w:t>§ 44</w:t>
      </w:r>
    </w:p>
    <w:p w14:paraId="032817AE" w14:textId="77777777" w:rsidR="00467D01" w:rsidRDefault="00467D01" w:rsidP="00CD2AA9">
      <w:pPr>
        <w:pStyle w:val="Akapitzlist"/>
        <w:numPr>
          <w:ilvl w:val="0"/>
          <w:numId w:val="34"/>
        </w:numPr>
      </w:pPr>
      <w:r>
        <w:t>Dyrektorzy:</w:t>
      </w:r>
    </w:p>
    <w:p w14:paraId="34212D87" w14:textId="77777777" w:rsidR="00467D01" w:rsidRDefault="00467D01" w:rsidP="00CD2AA9">
      <w:pPr>
        <w:pStyle w:val="Akapitzlist"/>
        <w:numPr>
          <w:ilvl w:val="1"/>
          <w:numId w:val="34"/>
        </w:numPr>
      </w:pPr>
      <w:r>
        <w:t>akceptują wstępnie pisma w sprawach zastrzeżonych dla Prezydenta oraz należących do kompetencji Prezydenta, Zastępców Prezydenta, Sekretarza i Skarbnika;</w:t>
      </w:r>
    </w:p>
    <w:p w14:paraId="77DC5A2D" w14:textId="77777777" w:rsidR="00467D01" w:rsidRDefault="00467D01" w:rsidP="00CD2AA9">
      <w:pPr>
        <w:pStyle w:val="Akapitzlist"/>
        <w:numPr>
          <w:ilvl w:val="1"/>
          <w:numId w:val="34"/>
        </w:numPr>
      </w:pPr>
      <w:r>
        <w:t>podpisują pisma w sprawach należących do zakresu działania wydziałów, z wyjątkiem zastrzeżonych dla Prezydenta oraz należących do zadań Prezydenta, Zastępców Prezydenta, Sekretarza i Skarbnika;</w:t>
      </w:r>
    </w:p>
    <w:p w14:paraId="5B7C61CA" w14:textId="77777777" w:rsidR="00467D01" w:rsidRDefault="00467D01" w:rsidP="00CD2AA9">
      <w:pPr>
        <w:pStyle w:val="Akapitzlist"/>
        <w:numPr>
          <w:ilvl w:val="1"/>
          <w:numId w:val="34"/>
        </w:numPr>
      </w:pPr>
      <w:r>
        <w:t>podpisują pisma dotyczące organizacji wewnętrznej i funkcjonowania wydziału.</w:t>
      </w:r>
    </w:p>
    <w:p w14:paraId="4DC05C85" w14:textId="77777777" w:rsidR="00467D01" w:rsidRDefault="00467D01" w:rsidP="00CD2AA9">
      <w:pPr>
        <w:pStyle w:val="Akapitzlist"/>
        <w:numPr>
          <w:ilvl w:val="0"/>
          <w:numId w:val="34"/>
        </w:numPr>
      </w:pPr>
      <w:r>
        <w:t>Dyrektorzy określają rodzaje pism, do których podpisywania upoważnieni są ich zastępcy i inni pracownicy wydziału.</w:t>
      </w:r>
    </w:p>
    <w:p w14:paraId="67AA47DC" w14:textId="77777777" w:rsidR="00467D01" w:rsidRDefault="00467D01" w:rsidP="00467D01">
      <w:pPr>
        <w:pStyle w:val="Nagwek3"/>
      </w:pPr>
      <w:r>
        <w:t>§ 45</w:t>
      </w:r>
    </w:p>
    <w:p w14:paraId="0A93B232" w14:textId="77777777" w:rsidR="00467D01" w:rsidRDefault="00467D01" w:rsidP="00CD2AA9">
      <w:pPr>
        <w:pStyle w:val="Akapitzlist"/>
        <w:numPr>
          <w:ilvl w:val="0"/>
          <w:numId w:val="35"/>
        </w:numPr>
      </w:pPr>
      <w:r>
        <w:t>Pracownicy opracowujący pismo umieszczają na jednym jego egzemplarzu, przeznaczonym do włączenia do akt sprawy, parafę i datę sporządzenia pisma.</w:t>
      </w:r>
    </w:p>
    <w:p w14:paraId="5F27D186" w14:textId="77777777" w:rsidR="00467D01" w:rsidRDefault="00467D01" w:rsidP="00CD2AA9">
      <w:pPr>
        <w:pStyle w:val="Akapitzlist"/>
        <w:numPr>
          <w:ilvl w:val="0"/>
          <w:numId w:val="35"/>
        </w:numPr>
      </w:pPr>
      <w:r>
        <w:t>Zgodność kopii pisma z oryginałem mogą poświadczać pracownicy, u których oryginał jest przechowywany.</w:t>
      </w:r>
    </w:p>
    <w:p w14:paraId="159DE5B6" w14:textId="77777777" w:rsidR="00467D01" w:rsidRDefault="00467D01" w:rsidP="00467D01">
      <w:pPr>
        <w:pStyle w:val="Nagwek3"/>
      </w:pPr>
      <w:r>
        <w:t>§ 46</w:t>
      </w:r>
    </w:p>
    <w:p w14:paraId="65823D66" w14:textId="77777777" w:rsidR="00467D01" w:rsidRDefault="00467D01" w:rsidP="00CD2AA9">
      <w:pPr>
        <w:pStyle w:val="Akapitzlist"/>
        <w:numPr>
          <w:ilvl w:val="0"/>
          <w:numId w:val="36"/>
        </w:numPr>
      </w:pPr>
      <w:r>
        <w:t>Pracownicy w zakresie posiadanych upoważnień i pełnomocnictw mogą podpisywać pisma podpisem elektronicznym, z zastrzeżeniem ust. 2.</w:t>
      </w:r>
    </w:p>
    <w:p w14:paraId="507A5A6E" w14:textId="77777777" w:rsidR="00467D01" w:rsidRDefault="00467D01" w:rsidP="00CD2AA9">
      <w:pPr>
        <w:pStyle w:val="Akapitzlist"/>
        <w:numPr>
          <w:ilvl w:val="0"/>
          <w:numId w:val="36"/>
        </w:numPr>
      </w:pPr>
      <w:r>
        <w:t>Szczegółową procedurę postępowania w przypadku zastosowania podpisu elektronicznego określa Sekretarz w piśmie okólnym.</w:t>
      </w:r>
    </w:p>
    <w:p w14:paraId="00EC08C7" w14:textId="77777777" w:rsidR="00467D01" w:rsidRDefault="00467D01" w:rsidP="00467D01">
      <w:pPr>
        <w:pStyle w:val="Nagwek3"/>
      </w:pPr>
      <w:r>
        <w:t>§ 47</w:t>
      </w:r>
    </w:p>
    <w:p w14:paraId="7A197376" w14:textId="77777777" w:rsidR="00467D01" w:rsidRDefault="00467D01" w:rsidP="00467D01">
      <w:r w:rsidRPr="00467D01">
        <w:t>Zasady akceptacji i podpisywania pism nie naruszają kompetencji do podpisywania aktów prawnych, o których mowa w rozdziale VII Regulaminu, oraz do składania oświadczeń woli w imieniu Miasta i Urzędu, wynikających z odrębnych przepisów oraz pełnomocnictw.</w:t>
      </w:r>
    </w:p>
    <w:p w14:paraId="3D6F6669" w14:textId="77777777" w:rsidR="00467D01" w:rsidRDefault="00467D01" w:rsidP="00467D01">
      <w:pPr>
        <w:pStyle w:val="Nagwek2"/>
      </w:pPr>
      <w:r>
        <w:lastRenderedPageBreak/>
        <w:t>Rozdział IX</w:t>
      </w:r>
      <w:r>
        <w:br/>
        <w:t xml:space="preserve"> Przepisy końcowe</w:t>
      </w:r>
    </w:p>
    <w:p w14:paraId="75B8A8C7" w14:textId="77777777" w:rsidR="00467D01" w:rsidRDefault="00467D01" w:rsidP="00467D01">
      <w:pPr>
        <w:pStyle w:val="Nagwek3"/>
      </w:pPr>
      <w:r>
        <w:t>§ 48</w:t>
      </w:r>
    </w:p>
    <w:p w14:paraId="482FC3F1" w14:textId="77777777" w:rsidR="00467D01" w:rsidRDefault="00467D01" w:rsidP="00CD2AA9">
      <w:pPr>
        <w:pStyle w:val="Akapitzlist"/>
        <w:numPr>
          <w:ilvl w:val="0"/>
          <w:numId w:val="37"/>
        </w:numPr>
      </w:pPr>
      <w:r>
        <w:t>Czynności o charakterze przygotowawczym i techniczno-kancelaryjnym wykonują wydziały we własnym zakresie.</w:t>
      </w:r>
    </w:p>
    <w:p w14:paraId="6B7CD2E2" w14:textId="77777777" w:rsidR="00467D01" w:rsidRDefault="00467D01" w:rsidP="00CD2AA9">
      <w:pPr>
        <w:pStyle w:val="Akapitzlist"/>
        <w:numPr>
          <w:ilvl w:val="0"/>
          <w:numId w:val="37"/>
        </w:numPr>
      </w:pPr>
      <w:r>
        <w:t>Czynności związane z reprodukcją materiałów i dokumentów na potrzeby Urzędu oraz z doręczaniem korespondencji wewnątrz Urzędu, a także z wysyłaniem i doręczaniem przesyłek pocztowych należą do Wydziału Obsługi Urzędu.</w:t>
      </w:r>
    </w:p>
    <w:p w14:paraId="2EB31C3E" w14:textId="77777777" w:rsidR="00467D01" w:rsidRDefault="00467D01" w:rsidP="00467D01">
      <w:pPr>
        <w:pStyle w:val="Nagwek3"/>
      </w:pPr>
      <w:r>
        <w:t>§ 49</w:t>
      </w:r>
    </w:p>
    <w:p w14:paraId="284F3EFB" w14:textId="77777777" w:rsidR="00467D01" w:rsidRDefault="00467D01" w:rsidP="00CD2AA9">
      <w:pPr>
        <w:pStyle w:val="Akapitzlist"/>
        <w:numPr>
          <w:ilvl w:val="0"/>
          <w:numId w:val="38"/>
        </w:numPr>
      </w:pPr>
      <w:r>
        <w:t>Czynności kancelaryjne w Urzędzie reguluje Instrukcja kancelaryjna, stanowiąca załącznik do rozporządzenia Rady Ministrów w sprawie instrukcji kancelaryjnej, jednolitych rzeczowych wykazów akt oraz instrukcji w sprawie organizacji i zakresu działania archiwów zakładowych.</w:t>
      </w:r>
    </w:p>
    <w:p w14:paraId="032FEF77" w14:textId="77777777" w:rsidR="00467D01" w:rsidRDefault="00467D01" w:rsidP="00CD2AA9">
      <w:pPr>
        <w:pStyle w:val="Akapitzlist"/>
        <w:numPr>
          <w:ilvl w:val="0"/>
          <w:numId w:val="38"/>
        </w:numPr>
      </w:pPr>
      <w:r>
        <w:t>Wydziały stosują jednolity rzeczowy wykaz akt organów gminy i związków międzygminnych oraz urzędów obsługujących te organy i związki.</w:t>
      </w:r>
    </w:p>
    <w:p w14:paraId="61025842" w14:textId="77777777" w:rsidR="00467D01" w:rsidRDefault="00467D01" w:rsidP="00CD2AA9">
      <w:pPr>
        <w:pStyle w:val="Akapitzlist"/>
        <w:numPr>
          <w:ilvl w:val="0"/>
          <w:numId w:val="38"/>
        </w:numPr>
      </w:pPr>
      <w:r>
        <w:t xml:space="preserve">Wydziały w sposób jednolity znakują sprawy, stosując zasady określone w Instrukcji kancelaryjnej. </w:t>
      </w:r>
    </w:p>
    <w:p w14:paraId="3200C661" w14:textId="77777777" w:rsidR="00467D01" w:rsidRDefault="00467D01" w:rsidP="00CD2AA9">
      <w:pPr>
        <w:pStyle w:val="Akapitzlist"/>
        <w:numPr>
          <w:ilvl w:val="0"/>
          <w:numId w:val="38"/>
        </w:numPr>
      </w:pPr>
      <w:r>
        <w:t>Wydziały rejestrują pisma przy użyciu narzędzia informatycznego, wspomagającego obieg dokumentów w Urzędzie.</w:t>
      </w:r>
    </w:p>
    <w:p w14:paraId="62C73F05" w14:textId="77777777" w:rsidR="00467D01" w:rsidRDefault="00467D01" w:rsidP="00CD2AA9">
      <w:pPr>
        <w:pStyle w:val="Akapitzlist"/>
        <w:numPr>
          <w:ilvl w:val="0"/>
          <w:numId w:val="38"/>
        </w:numPr>
      </w:pPr>
      <w:r>
        <w:t>W sprawach, którym nadano klauzulę tajności, pracownicy stosują zasady ewidencjonowania i znakowania akt określone w przepisach wykonawczych do ustawy o ochronie informacji niejawnych oraz wytycznych Pełnomocnika ds. ochrony informacji niejawnych.</w:t>
      </w:r>
    </w:p>
    <w:p w14:paraId="10C97D1C" w14:textId="77777777" w:rsidR="00467D01" w:rsidRDefault="00467D01" w:rsidP="00CD2AA9">
      <w:pPr>
        <w:pStyle w:val="Akapitzlist"/>
        <w:numPr>
          <w:ilvl w:val="0"/>
          <w:numId w:val="38"/>
        </w:numPr>
      </w:pPr>
      <w:r>
        <w:t>Dla zapewnienia rozpoznawalności akt ustala się dla poszczególnych wydziałów następujące symbole: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Oznaczenia wydziałów "/>
        <w:tblDescription w:val="Tabela składa się z 3 kolumn oraz 34 wierszy. Pierwsza kolumna zawiera liczbę porządkową, druga nazwę wydziału a trzecia symbol."/>
      </w:tblPr>
      <w:tblGrid>
        <w:gridCol w:w="1053"/>
        <w:gridCol w:w="6379"/>
        <w:gridCol w:w="1270"/>
      </w:tblGrid>
      <w:tr w:rsidR="00467D01" w14:paraId="36BFB812" w14:textId="77777777" w:rsidTr="001675A8">
        <w:tc>
          <w:tcPr>
            <w:tcW w:w="1053" w:type="dxa"/>
          </w:tcPr>
          <w:p w14:paraId="1CD149EE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240DF020" w14:textId="77777777" w:rsidR="00467D01" w:rsidRDefault="005D0B35" w:rsidP="005D0B35">
            <w:pPr>
              <w:ind w:left="360" w:hanging="360"/>
            </w:pPr>
            <w:r>
              <w:t xml:space="preserve">Biuro Cyfryzacji i </w:t>
            </w:r>
            <w:proofErr w:type="spellStart"/>
            <w:r>
              <w:t>Cyberbezpieczeństwa</w:t>
            </w:r>
            <w:proofErr w:type="spellEnd"/>
            <w:r>
              <w:t xml:space="preserve"> </w:t>
            </w:r>
          </w:p>
        </w:tc>
        <w:tc>
          <w:tcPr>
            <w:tcW w:w="1270" w:type="dxa"/>
          </w:tcPr>
          <w:p w14:paraId="45C1CC19" w14:textId="77777777" w:rsidR="00467D01" w:rsidRDefault="005D0B35" w:rsidP="0099053C">
            <w:pPr>
              <w:ind w:left="360" w:hanging="360"/>
            </w:pPr>
            <w:r>
              <w:t>CC</w:t>
            </w:r>
          </w:p>
        </w:tc>
      </w:tr>
      <w:tr w:rsidR="00467D01" w14:paraId="3E882CBD" w14:textId="77777777" w:rsidTr="001675A8">
        <w:tc>
          <w:tcPr>
            <w:tcW w:w="1053" w:type="dxa"/>
          </w:tcPr>
          <w:p w14:paraId="74054DF9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0A8D3595" w14:textId="77777777" w:rsidR="00467D01" w:rsidRDefault="005D0B35" w:rsidP="0099053C">
            <w:pPr>
              <w:ind w:left="360" w:hanging="360"/>
            </w:pPr>
            <w:r>
              <w:t>Biuro Kontroli</w:t>
            </w:r>
          </w:p>
        </w:tc>
        <w:tc>
          <w:tcPr>
            <w:tcW w:w="1270" w:type="dxa"/>
          </w:tcPr>
          <w:p w14:paraId="664D4CCC" w14:textId="77777777" w:rsidR="00467D01" w:rsidRDefault="005D0B35" w:rsidP="0099053C">
            <w:pPr>
              <w:ind w:left="360" w:hanging="360"/>
            </w:pPr>
            <w:r>
              <w:t>Ko</w:t>
            </w:r>
          </w:p>
        </w:tc>
      </w:tr>
      <w:tr w:rsidR="00467D01" w14:paraId="5EF2A343" w14:textId="77777777" w:rsidTr="001675A8">
        <w:tc>
          <w:tcPr>
            <w:tcW w:w="1053" w:type="dxa"/>
          </w:tcPr>
          <w:p w14:paraId="09292774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0ADB49FC" w14:textId="77777777" w:rsidR="00467D01" w:rsidRDefault="005D0B35" w:rsidP="0099053C">
            <w:pPr>
              <w:ind w:left="360" w:hanging="360"/>
            </w:pPr>
            <w:r>
              <w:t xml:space="preserve">Biuro Koordynacji Projektów i Rewitalizacji Miasta </w:t>
            </w:r>
          </w:p>
        </w:tc>
        <w:tc>
          <w:tcPr>
            <w:tcW w:w="1270" w:type="dxa"/>
          </w:tcPr>
          <w:p w14:paraId="19B20EE8" w14:textId="77777777" w:rsidR="00467D01" w:rsidRDefault="005D0B35" w:rsidP="0099053C">
            <w:pPr>
              <w:ind w:left="360" w:hanging="360"/>
            </w:pPr>
            <w:r>
              <w:t>KPRM</w:t>
            </w:r>
          </w:p>
        </w:tc>
      </w:tr>
      <w:tr w:rsidR="00467D01" w14:paraId="72F48AFB" w14:textId="77777777" w:rsidTr="001675A8">
        <w:tc>
          <w:tcPr>
            <w:tcW w:w="1053" w:type="dxa"/>
          </w:tcPr>
          <w:p w14:paraId="1D6E1809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239CCAD1" w14:textId="77777777" w:rsidR="00467D01" w:rsidRDefault="005D0B35" w:rsidP="0099053C">
            <w:pPr>
              <w:ind w:left="360" w:hanging="360"/>
            </w:pPr>
            <w:r>
              <w:t xml:space="preserve">Biuro Miejskiego Konserwatora Zabytków </w:t>
            </w:r>
          </w:p>
        </w:tc>
        <w:tc>
          <w:tcPr>
            <w:tcW w:w="1270" w:type="dxa"/>
          </w:tcPr>
          <w:p w14:paraId="511D7A95" w14:textId="77777777" w:rsidR="00467D01" w:rsidRDefault="005D0B35" w:rsidP="0099053C">
            <w:r>
              <w:t>MKZ</w:t>
            </w:r>
          </w:p>
        </w:tc>
      </w:tr>
      <w:tr w:rsidR="00467D01" w14:paraId="510FA54D" w14:textId="77777777" w:rsidTr="001675A8">
        <w:tc>
          <w:tcPr>
            <w:tcW w:w="1053" w:type="dxa"/>
          </w:tcPr>
          <w:p w14:paraId="2A84ABC2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3EBDEC98" w14:textId="77777777" w:rsidR="00467D01" w:rsidRDefault="005D0B35" w:rsidP="0099053C">
            <w:pPr>
              <w:ind w:left="360" w:hanging="360"/>
            </w:pPr>
            <w:r>
              <w:t>Biuro Nadzoru Właścicielskiego</w:t>
            </w:r>
          </w:p>
        </w:tc>
        <w:tc>
          <w:tcPr>
            <w:tcW w:w="1270" w:type="dxa"/>
          </w:tcPr>
          <w:p w14:paraId="172A6920" w14:textId="77777777" w:rsidR="00467D01" w:rsidRDefault="005D0B35" w:rsidP="004104CE">
            <w:pPr>
              <w:ind w:left="360" w:hanging="360"/>
            </w:pPr>
            <w:r>
              <w:t>NW</w:t>
            </w:r>
          </w:p>
        </w:tc>
      </w:tr>
      <w:tr w:rsidR="00467D01" w14:paraId="036D33D5" w14:textId="77777777" w:rsidTr="001675A8">
        <w:tc>
          <w:tcPr>
            <w:tcW w:w="1053" w:type="dxa"/>
          </w:tcPr>
          <w:p w14:paraId="6045490C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5D103589" w14:textId="77777777" w:rsidR="00467D01" w:rsidRDefault="005D0B35" w:rsidP="0099053C">
            <w:pPr>
              <w:ind w:left="360" w:hanging="360"/>
            </w:pPr>
            <w:r>
              <w:t xml:space="preserve">Biuro Obsługi Inwestorów </w:t>
            </w:r>
          </w:p>
        </w:tc>
        <w:tc>
          <w:tcPr>
            <w:tcW w:w="1270" w:type="dxa"/>
          </w:tcPr>
          <w:p w14:paraId="51E2C35A" w14:textId="77777777" w:rsidR="00467D01" w:rsidRDefault="005D0B35" w:rsidP="004104CE">
            <w:pPr>
              <w:ind w:left="360" w:hanging="360"/>
            </w:pPr>
            <w:r>
              <w:t>OI</w:t>
            </w:r>
          </w:p>
        </w:tc>
      </w:tr>
      <w:tr w:rsidR="00467D01" w14:paraId="542F458A" w14:textId="77777777" w:rsidTr="001675A8">
        <w:tc>
          <w:tcPr>
            <w:tcW w:w="1053" w:type="dxa"/>
          </w:tcPr>
          <w:p w14:paraId="0F6A2795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767D3141" w14:textId="77777777" w:rsidR="00467D01" w:rsidRDefault="005D0B35" w:rsidP="0099053C">
            <w:pPr>
              <w:ind w:left="360" w:hanging="360"/>
            </w:pPr>
            <w:r>
              <w:t>Biuro Poznań Kontakt</w:t>
            </w:r>
          </w:p>
        </w:tc>
        <w:tc>
          <w:tcPr>
            <w:tcW w:w="1270" w:type="dxa"/>
          </w:tcPr>
          <w:p w14:paraId="3BD7784F" w14:textId="77777777" w:rsidR="00467D01" w:rsidRDefault="005D0B35" w:rsidP="004104CE">
            <w:pPr>
              <w:ind w:left="360" w:hanging="360"/>
            </w:pPr>
            <w:r>
              <w:t>PK</w:t>
            </w:r>
          </w:p>
        </w:tc>
      </w:tr>
      <w:tr w:rsidR="00467D01" w14:paraId="1E3C669B" w14:textId="77777777" w:rsidTr="001675A8">
        <w:tc>
          <w:tcPr>
            <w:tcW w:w="1053" w:type="dxa"/>
          </w:tcPr>
          <w:p w14:paraId="348BACFB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6D77D799" w14:textId="77777777" w:rsidR="00467D01" w:rsidRDefault="005D0B35" w:rsidP="0099053C">
            <w:r>
              <w:t xml:space="preserve">Biuro Rady Miasta </w:t>
            </w:r>
          </w:p>
        </w:tc>
        <w:tc>
          <w:tcPr>
            <w:tcW w:w="1270" w:type="dxa"/>
          </w:tcPr>
          <w:p w14:paraId="2996EE30" w14:textId="77777777" w:rsidR="00467D01" w:rsidRDefault="005D0B35" w:rsidP="00A21A37">
            <w:pPr>
              <w:ind w:left="360" w:hanging="360"/>
            </w:pPr>
            <w:r>
              <w:t>RM</w:t>
            </w:r>
          </w:p>
        </w:tc>
      </w:tr>
      <w:tr w:rsidR="00467D01" w14:paraId="6471EB4C" w14:textId="77777777" w:rsidTr="001675A8">
        <w:tc>
          <w:tcPr>
            <w:tcW w:w="1053" w:type="dxa"/>
          </w:tcPr>
          <w:p w14:paraId="0E390082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3BD5378B" w14:textId="77777777" w:rsidR="00467D01" w:rsidRDefault="005D0B35" w:rsidP="004104CE">
            <w:pPr>
              <w:ind w:left="360" w:hanging="360"/>
            </w:pPr>
            <w:r>
              <w:t>Biuro Spraw Lokalowych</w:t>
            </w:r>
          </w:p>
        </w:tc>
        <w:tc>
          <w:tcPr>
            <w:tcW w:w="1270" w:type="dxa"/>
          </w:tcPr>
          <w:p w14:paraId="7DC0B1CC" w14:textId="77777777" w:rsidR="00467D01" w:rsidRDefault="005D0B35" w:rsidP="00A21A37">
            <w:pPr>
              <w:ind w:left="360" w:hanging="360"/>
            </w:pPr>
            <w:proofErr w:type="spellStart"/>
            <w:r>
              <w:t>SLk</w:t>
            </w:r>
            <w:proofErr w:type="spellEnd"/>
          </w:p>
        </w:tc>
      </w:tr>
      <w:tr w:rsidR="00467D01" w14:paraId="2BF7C5B8" w14:textId="77777777" w:rsidTr="001675A8">
        <w:tc>
          <w:tcPr>
            <w:tcW w:w="1053" w:type="dxa"/>
          </w:tcPr>
          <w:p w14:paraId="015CBD1F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5DD00110" w14:textId="77777777" w:rsidR="00467D01" w:rsidRDefault="005D0B35" w:rsidP="004104CE">
            <w:pPr>
              <w:ind w:left="360" w:hanging="360"/>
            </w:pPr>
            <w:r>
              <w:t>Biuro Zamówień Publicznych</w:t>
            </w:r>
          </w:p>
        </w:tc>
        <w:tc>
          <w:tcPr>
            <w:tcW w:w="1270" w:type="dxa"/>
          </w:tcPr>
          <w:p w14:paraId="0FC5A280" w14:textId="77777777" w:rsidR="00467D01" w:rsidRDefault="005D0B35" w:rsidP="00A21A37">
            <w:pPr>
              <w:ind w:left="360" w:hanging="360"/>
            </w:pPr>
            <w:proofErr w:type="spellStart"/>
            <w:r>
              <w:t>ZPb</w:t>
            </w:r>
            <w:proofErr w:type="spellEnd"/>
          </w:p>
        </w:tc>
      </w:tr>
      <w:tr w:rsidR="00467D01" w14:paraId="7C23B9C4" w14:textId="77777777" w:rsidTr="001675A8">
        <w:tc>
          <w:tcPr>
            <w:tcW w:w="1053" w:type="dxa"/>
          </w:tcPr>
          <w:p w14:paraId="5B68E6AE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62667BF3" w14:textId="77777777" w:rsidR="00467D01" w:rsidRDefault="005D0B35" w:rsidP="004104CE">
            <w:pPr>
              <w:ind w:left="360" w:hanging="360"/>
            </w:pPr>
            <w:r>
              <w:t>Gabinet Prezydenta</w:t>
            </w:r>
          </w:p>
        </w:tc>
        <w:tc>
          <w:tcPr>
            <w:tcW w:w="1270" w:type="dxa"/>
          </w:tcPr>
          <w:p w14:paraId="10ADF1D9" w14:textId="77777777" w:rsidR="00467D01" w:rsidRDefault="005D0B35" w:rsidP="00A21A37">
            <w:pPr>
              <w:ind w:left="360" w:hanging="360"/>
            </w:pPr>
            <w:proofErr w:type="spellStart"/>
            <w:r>
              <w:t>Prd</w:t>
            </w:r>
            <w:proofErr w:type="spellEnd"/>
          </w:p>
        </w:tc>
      </w:tr>
      <w:tr w:rsidR="00467D01" w14:paraId="1A89A9DF" w14:textId="77777777" w:rsidTr="001675A8">
        <w:tc>
          <w:tcPr>
            <w:tcW w:w="1053" w:type="dxa"/>
          </w:tcPr>
          <w:p w14:paraId="019A8D4B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212B17BE" w14:textId="77777777" w:rsidR="00467D01" w:rsidRDefault="005D0B35" w:rsidP="004104CE">
            <w:pPr>
              <w:ind w:left="360" w:hanging="360"/>
            </w:pPr>
            <w:r>
              <w:t>Urząd Stanu Cywilnego</w:t>
            </w:r>
          </w:p>
        </w:tc>
        <w:tc>
          <w:tcPr>
            <w:tcW w:w="1270" w:type="dxa"/>
          </w:tcPr>
          <w:p w14:paraId="0D3A8EEC" w14:textId="77777777" w:rsidR="00467D01" w:rsidRDefault="005D0B35" w:rsidP="00A21A37">
            <w:pPr>
              <w:ind w:left="360" w:hanging="360"/>
            </w:pPr>
            <w:r>
              <w:t>SC</w:t>
            </w:r>
          </w:p>
        </w:tc>
      </w:tr>
      <w:tr w:rsidR="00467D01" w14:paraId="2A0A6959" w14:textId="77777777" w:rsidTr="001675A8">
        <w:tc>
          <w:tcPr>
            <w:tcW w:w="1053" w:type="dxa"/>
          </w:tcPr>
          <w:p w14:paraId="2E469FB3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66696364" w14:textId="77777777" w:rsidR="00467D01" w:rsidRDefault="005D0B35" w:rsidP="004104CE">
            <w:pPr>
              <w:ind w:left="360" w:hanging="360"/>
            </w:pPr>
            <w:r>
              <w:t>Wydział Budżetu i Kontrolingu</w:t>
            </w:r>
          </w:p>
        </w:tc>
        <w:tc>
          <w:tcPr>
            <w:tcW w:w="1270" w:type="dxa"/>
          </w:tcPr>
          <w:p w14:paraId="7416CEDA" w14:textId="77777777" w:rsidR="00467D01" w:rsidRDefault="005D0B35" w:rsidP="00A21A37">
            <w:pPr>
              <w:ind w:left="360" w:hanging="360"/>
            </w:pPr>
            <w:r>
              <w:t>BK</w:t>
            </w:r>
          </w:p>
        </w:tc>
      </w:tr>
      <w:tr w:rsidR="00467D01" w14:paraId="53A84FAB" w14:textId="77777777" w:rsidTr="001675A8">
        <w:tc>
          <w:tcPr>
            <w:tcW w:w="1053" w:type="dxa"/>
          </w:tcPr>
          <w:p w14:paraId="6C784163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5C716CCC" w14:textId="77777777" w:rsidR="00467D01" w:rsidRDefault="005D0B35" w:rsidP="004104CE">
            <w:r>
              <w:t>Wydział Działalności Gospodarczej i Rolnictwa</w:t>
            </w:r>
          </w:p>
        </w:tc>
        <w:tc>
          <w:tcPr>
            <w:tcW w:w="1270" w:type="dxa"/>
          </w:tcPr>
          <w:p w14:paraId="0667B570" w14:textId="77777777" w:rsidR="00467D01" w:rsidRDefault="005D0B35" w:rsidP="00A21A37">
            <w:pPr>
              <w:ind w:left="360" w:hanging="360"/>
            </w:pPr>
            <w:r>
              <w:t>DGR</w:t>
            </w:r>
          </w:p>
        </w:tc>
      </w:tr>
      <w:tr w:rsidR="00467D01" w14:paraId="2CB9F021" w14:textId="77777777" w:rsidTr="001675A8">
        <w:tc>
          <w:tcPr>
            <w:tcW w:w="1053" w:type="dxa"/>
          </w:tcPr>
          <w:p w14:paraId="7B0545FC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145ABFD9" w14:textId="77777777" w:rsidR="00467D01" w:rsidRDefault="005D0B35" w:rsidP="004104CE">
            <w:pPr>
              <w:ind w:left="360" w:hanging="360"/>
            </w:pPr>
            <w:r>
              <w:t>Wydział Finansowy</w:t>
            </w:r>
          </w:p>
        </w:tc>
        <w:tc>
          <w:tcPr>
            <w:tcW w:w="1270" w:type="dxa"/>
          </w:tcPr>
          <w:p w14:paraId="787E9F80" w14:textId="77777777" w:rsidR="00467D01" w:rsidRDefault="005D0B35" w:rsidP="00A21A37">
            <w:pPr>
              <w:ind w:left="360" w:hanging="360"/>
            </w:pPr>
            <w:proofErr w:type="spellStart"/>
            <w:r>
              <w:t>Fn</w:t>
            </w:r>
            <w:proofErr w:type="spellEnd"/>
          </w:p>
        </w:tc>
      </w:tr>
      <w:tr w:rsidR="00467D01" w14:paraId="604EC40C" w14:textId="77777777" w:rsidTr="001675A8">
        <w:tc>
          <w:tcPr>
            <w:tcW w:w="1053" w:type="dxa"/>
          </w:tcPr>
          <w:p w14:paraId="743DFAED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08D0473E" w14:textId="77777777" w:rsidR="00467D01" w:rsidRDefault="005D0B35" w:rsidP="004104CE">
            <w:pPr>
              <w:ind w:left="360" w:hanging="360"/>
            </w:pPr>
            <w:r>
              <w:t>Wydział Gospodarki Komunalnej</w:t>
            </w:r>
          </w:p>
        </w:tc>
        <w:tc>
          <w:tcPr>
            <w:tcW w:w="1270" w:type="dxa"/>
          </w:tcPr>
          <w:p w14:paraId="3949D3CA" w14:textId="77777777" w:rsidR="00467D01" w:rsidRDefault="005D0B35" w:rsidP="00A21A37">
            <w:pPr>
              <w:ind w:left="360" w:hanging="360"/>
            </w:pPr>
            <w:proofErr w:type="spellStart"/>
            <w:r>
              <w:t>GKo</w:t>
            </w:r>
            <w:proofErr w:type="spellEnd"/>
          </w:p>
        </w:tc>
      </w:tr>
      <w:tr w:rsidR="00467D01" w14:paraId="6DCCAC88" w14:textId="77777777" w:rsidTr="001675A8">
        <w:tc>
          <w:tcPr>
            <w:tcW w:w="1053" w:type="dxa"/>
          </w:tcPr>
          <w:p w14:paraId="48C3EE21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1F9345CD" w14:textId="77777777" w:rsidR="00467D01" w:rsidRDefault="005D0B35" w:rsidP="004104CE">
            <w:pPr>
              <w:ind w:left="360" w:hanging="360"/>
            </w:pPr>
            <w:r>
              <w:t>Wydział Gospodarki Nieruchomościami</w:t>
            </w:r>
          </w:p>
        </w:tc>
        <w:tc>
          <w:tcPr>
            <w:tcW w:w="1270" w:type="dxa"/>
          </w:tcPr>
          <w:p w14:paraId="6FE98CD5" w14:textId="77777777" w:rsidR="00467D01" w:rsidRDefault="005D0B35" w:rsidP="00A21A37">
            <w:pPr>
              <w:ind w:left="360" w:hanging="360"/>
            </w:pPr>
            <w:r>
              <w:t>GN</w:t>
            </w:r>
          </w:p>
        </w:tc>
      </w:tr>
      <w:tr w:rsidR="00467D01" w14:paraId="79FF886E" w14:textId="77777777" w:rsidTr="001675A8">
        <w:tc>
          <w:tcPr>
            <w:tcW w:w="1053" w:type="dxa"/>
          </w:tcPr>
          <w:p w14:paraId="6003BFA3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0ADBAF27" w14:textId="77777777" w:rsidR="00467D01" w:rsidRDefault="005D0B35" w:rsidP="004104CE">
            <w:pPr>
              <w:ind w:left="360" w:hanging="360"/>
            </w:pPr>
            <w:r>
              <w:t>Wydział Informatyki</w:t>
            </w:r>
          </w:p>
        </w:tc>
        <w:tc>
          <w:tcPr>
            <w:tcW w:w="1270" w:type="dxa"/>
          </w:tcPr>
          <w:p w14:paraId="28DB23F7" w14:textId="77777777" w:rsidR="00467D01" w:rsidRDefault="005D0B35" w:rsidP="00A21A37">
            <w:pPr>
              <w:ind w:left="360" w:hanging="360"/>
            </w:pPr>
            <w:r>
              <w:t>In</w:t>
            </w:r>
          </w:p>
        </w:tc>
      </w:tr>
      <w:tr w:rsidR="00467D01" w14:paraId="683B0E1D" w14:textId="77777777" w:rsidTr="001675A8">
        <w:tc>
          <w:tcPr>
            <w:tcW w:w="1053" w:type="dxa"/>
          </w:tcPr>
          <w:p w14:paraId="5B21CBA9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3A8EFB38" w14:textId="77777777" w:rsidR="00467D01" w:rsidRDefault="005D0B35" w:rsidP="004104CE">
            <w:pPr>
              <w:ind w:left="360" w:hanging="360"/>
            </w:pPr>
            <w:r>
              <w:t>Wydział Klimatu i Środowiska</w:t>
            </w:r>
          </w:p>
        </w:tc>
        <w:tc>
          <w:tcPr>
            <w:tcW w:w="1270" w:type="dxa"/>
          </w:tcPr>
          <w:p w14:paraId="1A48719B" w14:textId="77777777" w:rsidR="00467D01" w:rsidRDefault="005D0B35" w:rsidP="00A21A37">
            <w:pPr>
              <w:ind w:left="360" w:hanging="360"/>
            </w:pPr>
            <w:proofErr w:type="spellStart"/>
            <w:r>
              <w:t>KSr</w:t>
            </w:r>
            <w:proofErr w:type="spellEnd"/>
          </w:p>
        </w:tc>
      </w:tr>
      <w:tr w:rsidR="00467D01" w14:paraId="371AF8FF" w14:textId="77777777" w:rsidTr="001675A8">
        <w:tc>
          <w:tcPr>
            <w:tcW w:w="1053" w:type="dxa"/>
          </w:tcPr>
          <w:p w14:paraId="3C996153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6337917B" w14:textId="77777777" w:rsidR="00467D01" w:rsidRDefault="005D0B35" w:rsidP="004104CE">
            <w:pPr>
              <w:ind w:left="360" w:hanging="360"/>
            </w:pPr>
            <w:r>
              <w:t>Wydział Kultury</w:t>
            </w:r>
          </w:p>
        </w:tc>
        <w:tc>
          <w:tcPr>
            <w:tcW w:w="1270" w:type="dxa"/>
          </w:tcPr>
          <w:p w14:paraId="65D4FDD6" w14:textId="77777777" w:rsidR="00467D01" w:rsidRDefault="00CD13F9" w:rsidP="00A21A37">
            <w:pPr>
              <w:ind w:left="360" w:hanging="360"/>
            </w:pPr>
            <w:proofErr w:type="spellStart"/>
            <w:r>
              <w:t>Kl</w:t>
            </w:r>
            <w:proofErr w:type="spellEnd"/>
          </w:p>
        </w:tc>
      </w:tr>
      <w:tr w:rsidR="00467D01" w14:paraId="533CACAC" w14:textId="77777777" w:rsidTr="001675A8">
        <w:tc>
          <w:tcPr>
            <w:tcW w:w="1053" w:type="dxa"/>
          </w:tcPr>
          <w:p w14:paraId="20CF2AF3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46AF7DB9" w14:textId="77777777" w:rsidR="00467D01" w:rsidRDefault="005D0B35" w:rsidP="004104CE">
            <w:pPr>
              <w:ind w:left="360" w:hanging="360"/>
            </w:pPr>
            <w:r>
              <w:t>Wydział Obsługi Urzędu</w:t>
            </w:r>
          </w:p>
        </w:tc>
        <w:tc>
          <w:tcPr>
            <w:tcW w:w="1270" w:type="dxa"/>
          </w:tcPr>
          <w:p w14:paraId="55770D0E" w14:textId="77777777" w:rsidR="00467D01" w:rsidRDefault="00CD13F9" w:rsidP="00A21A37">
            <w:proofErr w:type="spellStart"/>
            <w:r>
              <w:t>OUr</w:t>
            </w:r>
            <w:proofErr w:type="spellEnd"/>
          </w:p>
        </w:tc>
      </w:tr>
      <w:tr w:rsidR="00467D01" w14:paraId="6C716FE0" w14:textId="77777777" w:rsidTr="001675A8">
        <w:tc>
          <w:tcPr>
            <w:tcW w:w="1053" w:type="dxa"/>
          </w:tcPr>
          <w:p w14:paraId="59B9337A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30F8A5DD" w14:textId="77777777" w:rsidR="00467D01" w:rsidRDefault="005D0B35" w:rsidP="004104CE">
            <w:pPr>
              <w:ind w:left="360" w:hanging="360"/>
            </w:pPr>
            <w:r>
              <w:t>Wydział Organizacyjny</w:t>
            </w:r>
          </w:p>
        </w:tc>
        <w:tc>
          <w:tcPr>
            <w:tcW w:w="1270" w:type="dxa"/>
          </w:tcPr>
          <w:p w14:paraId="4DFFE142" w14:textId="77777777" w:rsidR="00467D01" w:rsidRDefault="00CD13F9" w:rsidP="00A21A37">
            <w:pPr>
              <w:ind w:left="360" w:hanging="360"/>
            </w:pPr>
            <w:r>
              <w:t>Or</w:t>
            </w:r>
          </w:p>
        </w:tc>
      </w:tr>
      <w:tr w:rsidR="00467D01" w14:paraId="6448D674" w14:textId="77777777" w:rsidTr="001675A8">
        <w:tc>
          <w:tcPr>
            <w:tcW w:w="1053" w:type="dxa"/>
          </w:tcPr>
          <w:p w14:paraId="56DDC87A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1560E3F0" w14:textId="77777777" w:rsidR="00467D01" w:rsidRDefault="005D0B35" w:rsidP="004104CE">
            <w:pPr>
              <w:ind w:left="360" w:hanging="360"/>
            </w:pPr>
            <w:r>
              <w:t xml:space="preserve">Wydział Oświaty </w:t>
            </w:r>
          </w:p>
        </w:tc>
        <w:tc>
          <w:tcPr>
            <w:tcW w:w="1270" w:type="dxa"/>
          </w:tcPr>
          <w:p w14:paraId="41152C14" w14:textId="77777777" w:rsidR="00467D01" w:rsidRDefault="00CD13F9" w:rsidP="00A21A37">
            <w:pPr>
              <w:ind w:left="360" w:hanging="360"/>
            </w:pPr>
            <w:proofErr w:type="spellStart"/>
            <w:r>
              <w:t>Ow</w:t>
            </w:r>
            <w:proofErr w:type="spellEnd"/>
          </w:p>
        </w:tc>
      </w:tr>
      <w:tr w:rsidR="00467D01" w14:paraId="7DB74B61" w14:textId="77777777" w:rsidTr="001675A8">
        <w:tc>
          <w:tcPr>
            <w:tcW w:w="1053" w:type="dxa"/>
          </w:tcPr>
          <w:p w14:paraId="5957FC27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1F71401B" w14:textId="77777777" w:rsidR="00467D01" w:rsidRDefault="005D0B35" w:rsidP="004104CE">
            <w:pPr>
              <w:ind w:left="360" w:hanging="360"/>
            </w:pPr>
            <w:r>
              <w:t>Wydział Podatków i Opłat</w:t>
            </w:r>
          </w:p>
        </w:tc>
        <w:tc>
          <w:tcPr>
            <w:tcW w:w="1270" w:type="dxa"/>
          </w:tcPr>
          <w:p w14:paraId="56B520C7" w14:textId="77777777" w:rsidR="00467D01" w:rsidRDefault="00CD13F9" w:rsidP="00A21A37">
            <w:pPr>
              <w:ind w:left="360" w:hanging="360"/>
            </w:pPr>
            <w:r>
              <w:t>PO</w:t>
            </w:r>
          </w:p>
        </w:tc>
      </w:tr>
      <w:tr w:rsidR="00467D01" w14:paraId="05959AA4" w14:textId="77777777" w:rsidTr="001675A8">
        <w:tc>
          <w:tcPr>
            <w:tcW w:w="1053" w:type="dxa"/>
          </w:tcPr>
          <w:p w14:paraId="7BD3C750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06924AAB" w14:textId="77777777" w:rsidR="00467D01" w:rsidRDefault="005D0B35" w:rsidP="004104CE">
            <w:pPr>
              <w:ind w:left="360" w:hanging="360"/>
            </w:pPr>
            <w:r>
              <w:t>Wydział Prawny</w:t>
            </w:r>
          </w:p>
        </w:tc>
        <w:tc>
          <w:tcPr>
            <w:tcW w:w="1270" w:type="dxa"/>
          </w:tcPr>
          <w:p w14:paraId="35472650" w14:textId="77777777" w:rsidR="00467D01" w:rsidRDefault="00CD13F9" w:rsidP="00A21A37">
            <w:pPr>
              <w:ind w:left="360" w:hanging="360"/>
            </w:pPr>
            <w:proofErr w:type="spellStart"/>
            <w:r>
              <w:t>Pw</w:t>
            </w:r>
            <w:proofErr w:type="spellEnd"/>
          </w:p>
        </w:tc>
      </w:tr>
      <w:tr w:rsidR="00467D01" w14:paraId="11259EBD" w14:textId="77777777" w:rsidTr="001675A8">
        <w:tc>
          <w:tcPr>
            <w:tcW w:w="1053" w:type="dxa"/>
          </w:tcPr>
          <w:p w14:paraId="575A354E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3ABBE63A" w14:textId="77777777" w:rsidR="00467D01" w:rsidRDefault="005D0B35" w:rsidP="004104CE">
            <w:pPr>
              <w:ind w:left="360" w:hanging="360"/>
            </w:pPr>
            <w:r>
              <w:t>Wydział Rozwoju Miasta i Współpracy Międzynarodowej</w:t>
            </w:r>
          </w:p>
        </w:tc>
        <w:tc>
          <w:tcPr>
            <w:tcW w:w="1270" w:type="dxa"/>
          </w:tcPr>
          <w:p w14:paraId="557C0055" w14:textId="77777777" w:rsidR="00467D01" w:rsidRDefault="00CD13F9" w:rsidP="00A21A37">
            <w:pPr>
              <w:ind w:left="360" w:hanging="360"/>
            </w:pPr>
            <w:r>
              <w:t>RMWM</w:t>
            </w:r>
          </w:p>
        </w:tc>
      </w:tr>
      <w:tr w:rsidR="00467D01" w14:paraId="77E26765" w14:textId="77777777" w:rsidTr="001675A8">
        <w:tc>
          <w:tcPr>
            <w:tcW w:w="1053" w:type="dxa"/>
          </w:tcPr>
          <w:p w14:paraId="6B4774AD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2F53FDA5" w14:textId="77777777" w:rsidR="00467D01" w:rsidRDefault="005D0B35" w:rsidP="004104CE">
            <w:pPr>
              <w:ind w:left="360" w:hanging="360"/>
            </w:pPr>
            <w:r>
              <w:t>Wydział Sportu</w:t>
            </w:r>
          </w:p>
        </w:tc>
        <w:tc>
          <w:tcPr>
            <w:tcW w:w="1270" w:type="dxa"/>
          </w:tcPr>
          <w:p w14:paraId="443672E4" w14:textId="77777777" w:rsidR="00467D01" w:rsidRDefault="00CD13F9" w:rsidP="00A21A37">
            <w:pPr>
              <w:ind w:left="360" w:hanging="360"/>
            </w:pPr>
            <w:proofErr w:type="spellStart"/>
            <w:r>
              <w:t>Sp</w:t>
            </w:r>
            <w:proofErr w:type="spellEnd"/>
          </w:p>
        </w:tc>
      </w:tr>
      <w:tr w:rsidR="00467D01" w14:paraId="38EC4467" w14:textId="77777777" w:rsidTr="001675A8">
        <w:tc>
          <w:tcPr>
            <w:tcW w:w="1053" w:type="dxa"/>
          </w:tcPr>
          <w:p w14:paraId="43A59456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423890D1" w14:textId="77777777" w:rsidR="00467D01" w:rsidRDefault="005D0B35" w:rsidP="004104CE">
            <w:pPr>
              <w:ind w:left="360" w:hanging="360"/>
            </w:pPr>
            <w:r>
              <w:t>Wydział Spraw Obywatelskich i Uprawnień Komunikacyjnych</w:t>
            </w:r>
          </w:p>
        </w:tc>
        <w:tc>
          <w:tcPr>
            <w:tcW w:w="1270" w:type="dxa"/>
          </w:tcPr>
          <w:p w14:paraId="0F187925" w14:textId="77777777" w:rsidR="00467D01" w:rsidRDefault="00CD13F9" w:rsidP="00A21A37">
            <w:pPr>
              <w:ind w:left="360" w:hanging="360"/>
            </w:pPr>
            <w:r>
              <w:t>SOUK</w:t>
            </w:r>
          </w:p>
        </w:tc>
      </w:tr>
      <w:tr w:rsidR="00467D01" w14:paraId="4F2753BC" w14:textId="77777777" w:rsidTr="001675A8">
        <w:tc>
          <w:tcPr>
            <w:tcW w:w="1053" w:type="dxa"/>
          </w:tcPr>
          <w:p w14:paraId="5B08F397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0175CF56" w14:textId="77777777" w:rsidR="00467D01" w:rsidRDefault="005D0B35" w:rsidP="004104CE">
            <w:pPr>
              <w:ind w:left="360" w:hanging="360"/>
            </w:pPr>
            <w:r>
              <w:t>Wydział Urbanistyki i Architektury</w:t>
            </w:r>
          </w:p>
        </w:tc>
        <w:tc>
          <w:tcPr>
            <w:tcW w:w="1270" w:type="dxa"/>
          </w:tcPr>
          <w:p w14:paraId="1F9FC3CD" w14:textId="77777777" w:rsidR="00467D01" w:rsidRDefault="00CD13F9" w:rsidP="00A21A37">
            <w:pPr>
              <w:ind w:left="360" w:hanging="360"/>
            </w:pPr>
            <w:r>
              <w:t>UA</w:t>
            </w:r>
          </w:p>
        </w:tc>
      </w:tr>
      <w:tr w:rsidR="00467D01" w14:paraId="7B0D10EA" w14:textId="77777777" w:rsidTr="001675A8">
        <w:tc>
          <w:tcPr>
            <w:tcW w:w="1053" w:type="dxa"/>
          </w:tcPr>
          <w:p w14:paraId="32C4247C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29B8684A" w14:textId="77777777" w:rsidR="00467D01" w:rsidRDefault="005D0B35" w:rsidP="004104CE">
            <w:pPr>
              <w:ind w:left="360" w:hanging="360"/>
            </w:pPr>
            <w:r>
              <w:t>Wydział Wspierania Jednostek Pomocniczych Miasta</w:t>
            </w:r>
          </w:p>
        </w:tc>
        <w:tc>
          <w:tcPr>
            <w:tcW w:w="1270" w:type="dxa"/>
          </w:tcPr>
          <w:p w14:paraId="22859E0D" w14:textId="77777777" w:rsidR="00467D01" w:rsidRDefault="00CD13F9" w:rsidP="00A21A37">
            <w:pPr>
              <w:ind w:left="360" w:hanging="360"/>
            </w:pPr>
            <w:r>
              <w:t>WJPM</w:t>
            </w:r>
          </w:p>
        </w:tc>
      </w:tr>
      <w:tr w:rsidR="00467D01" w14:paraId="4D9F3379" w14:textId="77777777" w:rsidTr="001675A8">
        <w:tc>
          <w:tcPr>
            <w:tcW w:w="1053" w:type="dxa"/>
          </w:tcPr>
          <w:p w14:paraId="3F4EEA0D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5175D71A" w14:textId="77777777" w:rsidR="00467D01" w:rsidRDefault="005D0B35" w:rsidP="004104CE">
            <w:pPr>
              <w:ind w:left="360" w:hanging="360"/>
            </w:pPr>
            <w:r>
              <w:t>Wydział Zarządzania Kryzysowego i Bezpieczeństwa</w:t>
            </w:r>
          </w:p>
        </w:tc>
        <w:tc>
          <w:tcPr>
            <w:tcW w:w="1270" w:type="dxa"/>
          </w:tcPr>
          <w:p w14:paraId="30C9ED3E" w14:textId="77777777" w:rsidR="00467D01" w:rsidRDefault="00CD13F9" w:rsidP="00A21A37">
            <w:pPr>
              <w:ind w:left="360" w:hanging="360"/>
            </w:pPr>
            <w:r>
              <w:t>ZKB</w:t>
            </w:r>
          </w:p>
        </w:tc>
      </w:tr>
      <w:tr w:rsidR="00467D01" w14:paraId="3839A5CA" w14:textId="77777777" w:rsidTr="001675A8">
        <w:tc>
          <w:tcPr>
            <w:tcW w:w="1053" w:type="dxa"/>
          </w:tcPr>
          <w:p w14:paraId="6F867B87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153DCA54" w14:textId="77777777" w:rsidR="00467D01" w:rsidRDefault="005D0B35" w:rsidP="004104CE">
            <w:pPr>
              <w:ind w:left="360" w:hanging="360"/>
            </w:pPr>
            <w:r>
              <w:t>Wydział Zdrowia i Spraw Społecznych</w:t>
            </w:r>
          </w:p>
        </w:tc>
        <w:tc>
          <w:tcPr>
            <w:tcW w:w="1270" w:type="dxa"/>
          </w:tcPr>
          <w:p w14:paraId="7E87BBB9" w14:textId="77777777" w:rsidR="00467D01" w:rsidRDefault="00CD13F9" w:rsidP="00A21A37">
            <w:pPr>
              <w:ind w:left="360" w:hanging="360"/>
            </w:pPr>
            <w:r>
              <w:t>ZSS</w:t>
            </w:r>
          </w:p>
        </w:tc>
      </w:tr>
      <w:tr w:rsidR="00467D01" w14:paraId="6BCB9981" w14:textId="77777777" w:rsidTr="001675A8">
        <w:tc>
          <w:tcPr>
            <w:tcW w:w="1053" w:type="dxa"/>
          </w:tcPr>
          <w:p w14:paraId="1699FA58" w14:textId="77777777" w:rsidR="00467D01" w:rsidRDefault="00467D01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2C25D225" w14:textId="77777777" w:rsidR="00467D01" w:rsidRDefault="005D0B35" w:rsidP="004104CE">
            <w:pPr>
              <w:ind w:left="360" w:hanging="360"/>
            </w:pPr>
            <w:r>
              <w:t xml:space="preserve">Biuro Miejskiego Rzecznika Konsumentów             </w:t>
            </w:r>
          </w:p>
        </w:tc>
        <w:tc>
          <w:tcPr>
            <w:tcW w:w="1270" w:type="dxa"/>
          </w:tcPr>
          <w:p w14:paraId="41FB968E" w14:textId="77777777" w:rsidR="00467D01" w:rsidRDefault="00CD13F9" w:rsidP="00A21A37">
            <w:pPr>
              <w:ind w:left="360" w:hanging="360"/>
            </w:pPr>
            <w:r>
              <w:t>MRK</w:t>
            </w:r>
          </w:p>
        </w:tc>
      </w:tr>
      <w:tr w:rsidR="00CD13F9" w14:paraId="4D7D254C" w14:textId="77777777" w:rsidTr="001675A8">
        <w:tc>
          <w:tcPr>
            <w:tcW w:w="1053" w:type="dxa"/>
          </w:tcPr>
          <w:p w14:paraId="7CCCD47C" w14:textId="77777777" w:rsidR="00CD13F9" w:rsidRDefault="00CD13F9" w:rsidP="00CD2AA9">
            <w:pPr>
              <w:pStyle w:val="Akapitzlist"/>
              <w:numPr>
                <w:ilvl w:val="1"/>
                <w:numId w:val="38"/>
              </w:numPr>
            </w:pPr>
          </w:p>
        </w:tc>
        <w:tc>
          <w:tcPr>
            <w:tcW w:w="6379" w:type="dxa"/>
          </w:tcPr>
          <w:p w14:paraId="5900852B" w14:textId="77777777" w:rsidR="00CD13F9" w:rsidRDefault="00CD13F9" w:rsidP="004104CE">
            <w:pPr>
              <w:ind w:left="360" w:hanging="360"/>
            </w:pPr>
            <w:r>
              <w:t>Poradnia Zakładowa</w:t>
            </w:r>
          </w:p>
        </w:tc>
        <w:tc>
          <w:tcPr>
            <w:tcW w:w="1270" w:type="dxa"/>
          </w:tcPr>
          <w:p w14:paraId="0401A0A9" w14:textId="77777777" w:rsidR="00CD13F9" w:rsidRDefault="00CD13F9" w:rsidP="00A21A37">
            <w:pPr>
              <w:ind w:left="360" w:hanging="360"/>
            </w:pPr>
            <w:r>
              <w:t>PZ</w:t>
            </w:r>
          </w:p>
        </w:tc>
      </w:tr>
    </w:tbl>
    <w:p w14:paraId="550CAD66" w14:textId="77777777" w:rsidR="00467D01" w:rsidRDefault="00467D01" w:rsidP="0099053C"/>
    <w:p w14:paraId="62650542" w14:textId="77777777" w:rsidR="007E3C33" w:rsidRDefault="00467D01" w:rsidP="00CD2AA9">
      <w:pPr>
        <w:pStyle w:val="Akapitzlist"/>
        <w:numPr>
          <w:ilvl w:val="0"/>
          <w:numId w:val="38"/>
        </w:numPr>
      </w:pPr>
      <w:r>
        <w:t>Prezydent corocznie do końca pierwszego kwartału wydaje obwieszczenie w sprawie wykazu miejskich jednostek organizacyjnych, spółek prawa handlowego i spółdzielni z udziałem Miasta oraz stowarzyszeń i fundacji, których Miasto jest członkiem bądź fundatorem. Wydział Organizacyjny zapewnia bieżącą aktualizację wykazu.</w:t>
      </w:r>
    </w:p>
    <w:p w14:paraId="5887A1B2" w14:textId="77777777" w:rsidR="007E3C33" w:rsidRDefault="007E3C33" w:rsidP="007E3C33"/>
    <w:sectPr w:rsidR="007E3C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0EF5F" w14:textId="77777777" w:rsidR="005A5756" w:rsidRDefault="005A5756" w:rsidP="0063270F">
      <w:pPr>
        <w:spacing w:after="0" w:line="240" w:lineRule="auto"/>
      </w:pPr>
      <w:r>
        <w:separator/>
      </w:r>
    </w:p>
  </w:endnote>
  <w:endnote w:type="continuationSeparator" w:id="0">
    <w:p w14:paraId="6086F8BF" w14:textId="77777777" w:rsidR="005A5756" w:rsidRDefault="005A5756" w:rsidP="0063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64034"/>
      <w:docPartObj>
        <w:docPartGallery w:val="Page Numbers (Bottom of Page)"/>
        <w:docPartUnique/>
      </w:docPartObj>
    </w:sdtPr>
    <w:sdtEndPr/>
    <w:sdtContent>
      <w:p w14:paraId="0041A8D6" w14:textId="4E6D9BFC" w:rsidR="00BE2205" w:rsidRDefault="00BE2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BB">
          <w:rPr>
            <w:noProof/>
          </w:rPr>
          <w:t>1</w:t>
        </w:r>
        <w:r>
          <w:fldChar w:fldCharType="end"/>
        </w:r>
      </w:p>
    </w:sdtContent>
  </w:sdt>
  <w:p w14:paraId="71F6C845" w14:textId="77777777" w:rsidR="00BE2205" w:rsidRDefault="00BE2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B716" w14:textId="77777777" w:rsidR="005A5756" w:rsidRDefault="005A5756" w:rsidP="0063270F">
      <w:pPr>
        <w:spacing w:after="0" w:line="240" w:lineRule="auto"/>
      </w:pPr>
      <w:r>
        <w:separator/>
      </w:r>
    </w:p>
  </w:footnote>
  <w:footnote w:type="continuationSeparator" w:id="0">
    <w:p w14:paraId="4A43AB38" w14:textId="77777777" w:rsidR="005A5756" w:rsidRDefault="005A5756" w:rsidP="0063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27"/>
    <w:multiLevelType w:val="multilevel"/>
    <w:tmpl w:val="460A4790"/>
    <w:lvl w:ilvl="0">
      <w:start w:val="1"/>
      <w:numFmt w:val="decimal"/>
      <w:pStyle w:val="Akapitz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374F1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B507FC"/>
    <w:multiLevelType w:val="hybridMultilevel"/>
    <w:tmpl w:val="C8782D66"/>
    <w:lvl w:ilvl="0" w:tplc="03AAE904">
      <w:start w:val="1"/>
      <w:numFmt w:val="decimal"/>
      <w:pStyle w:val="regPunktowanie1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pStyle w:val="regPunktowanie1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75BC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E80D08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8078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5C22D42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7EF4898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878505F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8F97FE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474893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2A3C04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252297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636779C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6AA6470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791643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B58589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DA75ECB"/>
    <w:multiLevelType w:val="hybridMultilevel"/>
    <w:tmpl w:val="6B4CA3D6"/>
    <w:lvl w:ilvl="0" w:tplc="ED625968">
      <w:start w:val="1"/>
      <w:numFmt w:val="decimal"/>
      <w:pStyle w:val="Styl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0F62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332E29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188339B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49958A4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B939D4"/>
    <w:multiLevelType w:val="hybridMultilevel"/>
    <w:tmpl w:val="C51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372DC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1DE687B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246E7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41618C3"/>
    <w:multiLevelType w:val="hybridMultilevel"/>
    <w:tmpl w:val="17B6FD08"/>
    <w:lvl w:ilvl="0" w:tplc="D2F22570">
      <w:start w:val="1"/>
      <w:numFmt w:val="decimal"/>
      <w:pStyle w:val="regpkt1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pStyle w:val="regpkt1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CA2DEC"/>
    <w:multiLevelType w:val="hybridMultilevel"/>
    <w:tmpl w:val="05BC6A7A"/>
    <w:lvl w:ilvl="0" w:tplc="4D46F5E6">
      <w:start w:val="1"/>
      <w:numFmt w:val="lowerLetter"/>
      <w:pStyle w:val="regpkta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pStyle w:val="regpkta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63CF425F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4706AB9"/>
    <w:multiLevelType w:val="multilevel"/>
    <w:tmpl w:val="508ED6CA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555430E"/>
    <w:multiLevelType w:val="hybridMultilevel"/>
    <w:tmpl w:val="196A6296"/>
    <w:lvl w:ilvl="0" w:tplc="9648D688">
      <w:start w:val="1"/>
      <w:numFmt w:val="decimal"/>
      <w:pStyle w:val="regpkt10"/>
      <w:lvlText w:val="%1)"/>
      <w:lvlJc w:val="left"/>
      <w:pPr>
        <w:ind w:left="1776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pStyle w:val="regpkt10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9D84F1B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A631C1C"/>
    <w:multiLevelType w:val="hybridMultilevel"/>
    <w:tmpl w:val="C7CA0B80"/>
    <w:lvl w:ilvl="0" w:tplc="DEDE9D38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F05E3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2545A1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2DD5D9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2E341C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589644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DBC6819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27"/>
  </w:num>
  <w:num w:numId="5">
    <w:abstractNumId w:val="32"/>
  </w:num>
  <w:num w:numId="6">
    <w:abstractNumId w:val="17"/>
  </w:num>
  <w:num w:numId="7">
    <w:abstractNumId w:val="0"/>
  </w:num>
  <w:num w:numId="8">
    <w:abstractNumId w:val="24"/>
  </w:num>
  <w:num w:numId="9">
    <w:abstractNumId w:val="6"/>
  </w:num>
  <w:num w:numId="10">
    <w:abstractNumId w:val="29"/>
  </w:num>
  <w:num w:numId="11">
    <w:abstractNumId w:val="18"/>
  </w:num>
  <w:num w:numId="12">
    <w:abstractNumId w:val="23"/>
  </w:num>
  <w:num w:numId="13">
    <w:abstractNumId w:val="9"/>
  </w:num>
  <w:num w:numId="14">
    <w:abstractNumId w:val="12"/>
  </w:num>
  <w:num w:numId="15">
    <w:abstractNumId w:val="20"/>
  </w:num>
  <w:num w:numId="16">
    <w:abstractNumId w:val="8"/>
  </w:num>
  <w:num w:numId="17">
    <w:abstractNumId w:val="1"/>
  </w:num>
  <w:num w:numId="18">
    <w:abstractNumId w:val="3"/>
  </w:num>
  <w:num w:numId="19">
    <w:abstractNumId w:val="15"/>
  </w:num>
  <w:num w:numId="20">
    <w:abstractNumId w:val="1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13"/>
  </w:num>
  <w:num w:numId="26">
    <w:abstractNumId w:val="11"/>
  </w:num>
  <w:num w:numId="27">
    <w:abstractNumId w:val="19"/>
  </w:num>
  <w:num w:numId="28">
    <w:abstractNumId w:val="36"/>
  </w:num>
  <w:num w:numId="29">
    <w:abstractNumId w:val="35"/>
  </w:num>
  <w:num w:numId="30">
    <w:abstractNumId w:val="38"/>
  </w:num>
  <w:num w:numId="31">
    <w:abstractNumId w:val="34"/>
  </w:num>
  <w:num w:numId="32">
    <w:abstractNumId w:val="21"/>
  </w:num>
  <w:num w:numId="33">
    <w:abstractNumId w:val="33"/>
  </w:num>
  <w:num w:numId="34">
    <w:abstractNumId w:val="37"/>
  </w:num>
  <w:num w:numId="35">
    <w:abstractNumId w:val="5"/>
  </w:num>
  <w:num w:numId="36">
    <w:abstractNumId w:val="28"/>
  </w:num>
  <w:num w:numId="37">
    <w:abstractNumId w:val="14"/>
  </w:num>
  <w:num w:numId="38">
    <w:abstractNumId w:val="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64"/>
    <w:rsid w:val="00030DF1"/>
    <w:rsid w:val="00067DEF"/>
    <w:rsid w:val="000C49DF"/>
    <w:rsid w:val="00110CC2"/>
    <w:rsid w:val="00112DA6"/>
    <w:rsid w:val="001152FE"/>
    <w:rsid w:val="00116CBE"/>
    <w:rsid w:val="001224B2"/>
    <w:rsid w:val="001240B2"/>
    <w:rsid w:val="0012562B"/>
    <w:rsid w:val="001675A8"/>
    <w:rsid w:val="00181532"/>
    <w:rsid w:val="0018423B"/>
    <w:rsid w:val="0019100B"/>
    <w:rsid w:val="001A2E1B"/>
    <w:rsid w:val="001D4ADF"/>
    <w:rsid w:val="001E2034"/>
    <w:rsid w:val="002072AE"/>
    <w:rsid w:val="00267BC9"/>
    <w:rsid w:val="0029488B"/>
    <w:rsid w:val="002D7B04"/>
    <w:rsid w:val="00382ED7"/>
    <w:rsid w:val="003B66CD"/>
    <w:rsid w:val="003D3375"/>
    <w:rsid w:val="003D7069"/>
    <w:rsid w:val="004104CE"/>
    <w:rsid w:val="00427AB4"/>
    <w:rsid w:val="00467D01"/>
    <w:rsid w:val="00482196"/>
    <w:rsid w:val="004B77EF"/>
    <w:rsid w:val="00551559"/>
    <w:rsid w:val="005A5756"/>
    <w:rsid w:val="005C19B8"/>
    <w:rsid w:val="005D0553"/>
    <w:rsid w:val="005D0B35"/>
    <w:rsid w:val="005D4256"/>
    <w:rsid w:val="006054AE"/>
    <w:rsid w:val="006229A4"/>
    <w:rsid w:val="0063270F"/>
    <w:rsid w:val="006D769E"/>
    <w:rsid w:val="006F083D"/>
    <w:rsid w:val="00703988"/>
    <w:rsid w:val="00721C37"/>
    <w:rsid w:val="00781107"/>
    <w:rsid w:val="0079044B"/>
    <w:rsid w:val="007E3C33"/>
    <w:rsid w:val="007F1ECC"/>
    <w:rsid w:val="00822CFA"/>
    <w:rsid w:val="008634BC"/>
    <w:rsid w:val="008907E2"/>
    <w:rsid w:val="008C598D"/>
    <w:rsid w:val="008E06A8"/>
    <w:rsid w:val="009031C7"/>
    <w:rsid w:val="00907830"/>
    <w:rsid w:val="00920001"/>
    <w:rsid w:val="0092468F"/>
    <w:rsid w:val="00984D33"/>
    <w:rsid w:val="0099053C"/>
    <w:rsid w:val="00A21A37"/>
    <w:rsid w:val="00A24183"/>
    <w:rsid w:val="00A37FD8"/>
    <w:rsid w:val="00A81497"/>
    <w:rsid w:val="00AD4C4E"/>
    <w:rsid w:val="00AD62C2"/>
    <w:rsid w:val="00B04FB2"/>
    <w:rsid w:val="00B27394"/>
    <w:rsid w:val="00B52FD9"/>
    <w:rsid w:val="00B5787C"/>
    <w:rsid w:val="00B641C6"/>
    <w:rsid w:val="00BB5ED7"/>
    <w:rsid w:val="00BD2B50"/>
    <w:rsid w:val="00BE2205"/>
    <w:rsid w:val="00C05B32"/>
    <w:rsid w:val="00C13C61"/>
    <w:rsid w:val="00C201F1"/>
    <w:rsid w:val="00C41C4B"/>
    <w:rsid w:val="00C56587"/>
    <w:rsid w:val="00C61A43"/>
    <w:rsid w:val="00CB3093"/>
    <w:rsid w:val="00CC49A7"/>
    <w:rsid w:val="00CD13F9"/>
    <w:rsid w:val="00CD2AA9"/>
    <w:rsid w:val="00D238DF"/>
    <w:rsid w:val="00D60EF8"/>
    <w:rsid w:val="00D65D5C"/>
    <w:rsid w:val="00D84C72"/>
    <w:rsid w:val="00DD663D"/>
    <w:rsid w:val="00DE30EB"/>
    <w:rsid w:val="00DF3EB9"/>
    <w:rsid w:val="00E234FE"/>
    <w:rsid w:val="00E4502C"/>
    <w:rsid w:val="00E46E42"/>
    <w:rsid w:val="00E52C5F"/>
    <w:rsid w:val="00E60DBB"/>
    <w:rsid w:val="00E94EFC"/>
    <w:rsid w:val="00E960DD"/>
    <w:rsid w:val="00E96A30"/>
    <w:rsid w:val="00EA7671"/>
    <w:rsid w:val="00ED483B"/>
    <w:rsid w:val="00F419A9"/>
    <w:rsid w:val="00F56464"/>
    <w:rsid w:val="00F9275D"/>
    <w:rsid w:val="00F92C91"/>
    <w:rsid w:val="00FA330C"/>
    <w:rsid w:val="00FA5602"/>
    <w:rsid w:val="00FB55E2"/>
    <w:rsid w:val="00FC4802"/>
    <w:rsid w:val="00FC6057"/>
    <w:rsid w:val="00FE1A77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8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602"/>
    <w:pPr>
      <w:suppressAutoHyphens/>
      <w:spacing w:after="120" w:line="360" w:lineRule="auto"/>
    </w:pPr>
    <w:rPr>
      <w:rFonts w:ascii="Arial" w:hAnsi="Arial" w:cs="Times New Roman"/>
      <w:szCs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FA5602"/>
    <w:pPr>
      <w:keepNext/>
      <w:keepLines/>
      <w:spacing w:before="600" w:after="480" w:line="240" w:lineRule="auto"/>
      <w:jc w:val="center"/>
      <w:outlineLvl w:val="0"/>
    </w:pPr>
    <w:rPr>
      <w:rFonts w:eastAsia="SimSun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FA5602"/>
    <w:pPr>
      <w:keepNext/>
      <w:keepLines/>
      <w:spacing w:before="40" w:after="240"/>
      <w:jc w:val="center"/>
      <w:outlineLvl w:val="1"/>
    </w:pPr>
    <w:rPr>
      <w:b/>
      <w:color w:val="00000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A5602"/>
    <w:pPr>
      <w:keepNext/>
      <w:keepLines/>
      <w:spacing w:before="280" w:after="240" w:line="240" w:lineRule="auto"/>
      <w:jc w:val="center"/>
      <w:outlineLvl w:val="2"/>
    </w:pPr>
    <w:rPr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1">
    <w:name w:val="regulamin1"/>
    <w:basedOn w:val="Tytu"/>
    <w:link w:val="regulamin1Znak"/>
    <w:rsid w:val="00267BC9"/>
    <w:rPr>
      <w:rFonts w:cs="Arial"/>
      <w:sz w:val="24"/>
      <w:szCs w:val="24"/>
    </w:rPr>
  </w:style>
  <w:style w:type="character" w:customStyle="1" w:styleId="regulamin1Znak">
    <w:name w:val="regulamin1 Znak"/>
    <w:basedOn w:val="TytuZnak"/>
    <w:link w:val="regulamin1"/>
    <w:rsid w:val="00267BC9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AD4C4E"/>
    <w:pPr>
      <w:spacing w:before="480" w:after="480" w:line="240" w:lineRule="auto"/>
      <w:contextualSpacing/>
      <w:jc w:val="center"/>
    </w:pPr>
    <w:rPr>
      <w:spacing w:val="-10"/>
      <w:kern w:val="2"/>
      <w:szCs w:val="56"/>
    </w:rPr>
  </w:style>
  <w:style w:type="character" w:customStyle="1" w:styleId="TytuZnak">
    <w:name w:val="Tytuł Znak"/>
    <w:link w:val="Tytu"/>
    <w:uiPriority w:val="99"/>
    <w:qFormat/>
    <w:rsid w:val="00AD4C4E"/>
    <w:rPr>
      <w:rFonts w:ascii="Arial" w:eastAsia="Times New Roman" w:hAnsi="Arial" w:cs="Times New Roman"/>
      <w:spacing w:val="-10"/>
      <w:kern w:val="2"/>
      <w:szCs w:val="56"/>
    </w:rPr>
  </w:style>
  <w:style w:type="paragraph" w:customStyle="1" w:styleId="regrozdzia">
    <w:name w:val="reg rozdział"/>
    <w:basedOn w:val="Nagwek1"/>
    <w:link w:val="regrozdziaZnak"/>
    <w:rsid w:val="001240B2"/>
    <w:rPr>
      <w:rFonts w:cs="Arial"/>
      <w:szCs w:val="24"/>
    </w:rPr>
  </w:style>
  <w:style w:type="character" w:customStyle="1" w:styleId="regrozdziaZnak">
    <w:name w:val="reg rozdział Znak"/>
    <w:basedOn w:val="Nagwek1Znak"/>
    <w:link w:val="regrozdzia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FA5602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AD4C4E"/>
    <w:pPr>
      <w:numPr>
        <w:numId w:val="5"/>
      </w:numPr>
      <w:jc w:val="left"/>
    </w:pPr>
  </w:style>
  <w:style w:type="character" w:customStyle="1" w:styleId="Styl1Znak">
    <w:name w:val="Styl1 Znak"/>
    <w:link w:val="Styl1"/>
    <w:rsid w:val="00AD4C4E"/>
    <w:rPr>
      <w:rFonts w:ascii="Arial" w:hAnsi="Arial" w:cs="Times New Roman"/>
      <w:spacing w:val="-10"/>
      <w:kern w:val="2"/>
      <w:szCs w:val="56"/>
      <w:lang w:eastAsia="pl-PL"/>
    </w:rPr>
  </w:style>
  <w:style w:type="paragraph" w:customStyle="1" w:styleId="regtytu">
    <w:name w:val="reg tytuł"/>
    <w:basedOn w:val="Tytu"/>
    <w:link w:val="regtytuZnak"/>
    <w:rsid w:val="001240B2"/>
    <w:rPr>
      <w:rFonts w:cs="Arial"/>
      <w:sz w:val="24"/>
      <w:szCs w:val="24"/>
    </w:rPr>
  </w:style>
  <w:style w:type="character" w:customStyle="1" w:styleId="regtytuZnak">
    <w:name w:val="reg tytuł Znak"/>
    <w:basedOn w:val="TytuZnak"/>
    <w:link w:val="regtytu"/>
    <w:rsid w:val="001240B2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customStyle="1" w:styleId="regPunktowanie1">
    <w:name w:val="reg Punktowanie1"/>
    <w:basedOn w:val="Akapitzlist"/>
    <w:link w:val="regPunktowanie1Znak"/>
    <w:rsid w:val="001240B2"/>
    <w:pPr>
      <w:numPr>
        <w:numId w:val="1"/>
      </w:numPr>
    </w:pPr>
    <w:rPr>
      <w:rFonts w:eastAsia="Calibri" w:cs="Arial"/>
      <w:sz w:val="24"/>
      <w:szCs w:val="24"/>
    </w:rPr>
  </w:style>
  <w:style w:type="character" w:customStyle="1" w:styleId="regPunktowanie1Znak">
    <w:name w:val="reg Punktowanie1 Znak"/>
    <w:basedOn w:val="Domylnaczcionkaakapitu"/>
    <w:link w:val="regPunktowanie1"/>
    <w:rsid w:val="001240B2"/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CD13F9"/>
    <w:pPr>
      <w:numPr>
        <w:numId w:val="10"/>
      </w:numPr>
      <w:contextualSpacing/>
    </w:pPr>
    <w:rPr>
      <w:rFonts w:eastAsiaTheme="minorHAnsi"/>
    </w:rPr>
  </w:style>
  <w:style w:type="paragraph" w:customStyle="1" w:styleId="regpkt1">
    <w:name w:val="reg pkt 1"/>
    <w:basedOn w:val="Akapitzlist"/>
    <w:link w:val="regpkt1Znak"/>
    <w:rsid w:val="001240B2"/>
    <w:pPr>
      <w:numPr>
        <w:numId w:val="2"/>
      </w:numPr>
    </w:pPr>
    <w:rPr>
      <w:rFonts w:eastAsia="Calibri" w:cs="Arial"/>
      <w:sz w:val="24"/>
      <w:szCs w:val="24"/>
    </w:rPr>
  </w:style>
  <w:style w:type="character" w:customStyle="1" w:styleId="regpkt1Znak">
    <w:name w:val="reg pkt 1 Znak"/>
    <w:basedOn w:val="Domylnaczcionkaakapitu"/>
    <w:link w:val="regpkt1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a">
    <w:name w:val="reg pkt a)"/>
    <w:basedOn w:val="Akapitzlist"/>
    <w:link w:val="regpktaZnak"/>
    <w:rsid w:val="001240B2"/>
    <w:pPr>
      <w:numPr>
        <w:numId w:val="4"/>
      </w:numPr>
    </w:pPr>
    <w:rPr>
      <w:rFonts w:eastAsia="Calibri" w:cs="Arial"/>
      <w:sz w:val="24"/>
      <w:szCs w:val="24"/>
    </w:rPr>
  </w:style>
  <w:style w:type="character" w:customStyle="1" w:styleId="regpktaZnak">
    <w:name w:val="reg pkt a) Znak"/>
    <w:basedOn w:val="Domylnaczcionkaakapitu"/>
    <w:link w:val="regpkta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10">
    <w:name w:val="reg pkt 1)"/>
    <w:basedOn w:val="Akapitzlist"/>
    <w:link w:val="regpkt1Znak0"/>
    <w:rsid w:val="001240B2"/>
    <w:pPr>
      <w:numPr>
        <w:numId w:val="3"/>
      </w:numPr>
    </w:pPr>
    <w:rPr>
      <w:rFonts w:eastAsia="Calibri" w:cs="Arial"/>
      <w:sz w:val="24"/>
      <w:szCs w:val="24"/>
    </w:rPr>
  </w:style>
  <w:style w:type="character" w:customStyle="1" w:styleId="regpkt1Znak0">
    <w:name w:val="reg pkt 1) Znak"/>
    <w:basedOn w:val="Domylnaczcionkaakapitu"/>
    <w:link w:val="regpkt10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aragraf">
    <w:name w:val="reg paragraf"/>
    <w:basedOn w:val="regrozdzia"/>
    <w:link w:val="regparagrafZnak"/>
    <w:rsid w:val="001240B2"/>
  </w:style>
  <w:style w:type="character" w:customStyle="1" w:styleId="regparagrafZnak">
    <w:name w:val="reg paragraf Znak"/>
    <w:basedOn w:val="regrozdziaZnak"/>
    <w:link w:val="regparagraf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paragraph" w:customStyle="1" w:styleId="regtekst">
    <w:name w:val="reg tekst"/>
    <w:basedOn w:val="Normalny"/>
    <w:link w:val="regtekstZnak"/>
    <w:rsid w:val="001240B2"/>
    <w:rPr>
      <w:rFonts w:cs="Arial"/>
      <w:sz w:val="24"/>
      <w:szCs w:val="24"/>
    </w:rPr>
  </w:style>
  <w:style w:type="character" w:customStyle="1" w:styleId="regtekstZnak">
    <w:name w:val="reg tekst Znak"/>
    <w:basedOn w:val="Domylnaczcionkaakapitu"/>
    <w:link w:val="regtekst"/>
    <w:rsid w:val="001240B2"/>
    <w:rPr>
      <w:rFonts w:ascii="Arial" w:hAnsi="Arial" w:cs="Arial"/>
      <w:sz w:val="24"/>
      <w:szCs w:val="24"/>
    </w:rPr>
  </w:style>
  <w:style w:type="paragraph" w:customStyle="1" w:styleId="regrozdz">
    <w:name w:val="reg rozdz"/>
    <w:basedOn w:val="regPunktowanie1"/>
    <w:link w:val="regrozdzZnak"/>
    <w:qFormat/>
    <w:rsid w:val="001240B2"/>
    <w:pPr>
      <w:numPr>
        <w:numId w:val="0"/>
      </w:numPr>
      <w:ind w:left="1080"/>
    </w:pPr>
  </w:style>
  <w:style w:type="character" w:customStyle="1" w:styleId="regrozdzZnak">
    <w:name w:val="reg rozdz Znak"/>
    <w:basedOn w:val="regPunktowanie1Znak"/>
    <w:link w:val="regrozdz"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qFormat/>
    <w:rsid w:val="00FA5602"/>
    <w:rPr>
      <w:rFonts w:ascii="Arial" w:hAnsi="Arial" w:cs="Times New Roman"/>
      <w:b/>
      <w:color w:val="000000"/>
      <w:szCs w:val="26"/>
    </w:rPr>
  </w:style>
  <w:style w:type="paragraph" w:customStyle="1" w:styleId="Styl2">
    <w:name w:val="Styl2"/>
    <w:basedOn w:val="Nagwek1"/>
    <w:link w:val="Styl2Znak"/>
    <w:autoRedefine/>
    <w:qFormat/>
    <w:rsid w:val="00AD4C4E"/>
    <w:pPr>
      <w:numPr>
        <w:numId w:val="6"/>
      </w:numPr>
      <w:tabs>
        <w:tab w:val="clear" w:pos="4536"/>
        <w:tab w:val="clear" w:pos="9072"/>
      </w:tabs>
      <w:spacing w:after="120"/>
    </w:pPr>
    <w:rPr>
      <w:rFonts w:eastAsia="Times New Roman" w:cs="Arial"/>
      <w:color w:val="auto"/>
      <w:szCs w:val="22"/>
    </w:rPr>
  </w:style>
  <w:style w:type="character" w:customStyle="1" w:styleId="Styl2Znak">
    <w:name w:val="Styl2 Znak"/>
    <w:link w:val="Styl2"/>
    <w:rsid w:val="00AD4C4E"/>
    <w:rPr>
      <w:rFonts w:ascii="Arial" w:hAnsi="Arial" w:cs="Arial"/>
      <w:b/>
      <w:sz w:val="24"/>
      <w:lang w:eastAsia="pl-PL"/>
    </w:rPr>
  </w:style>
  <w:style w:type="paragraph" w:customStyle="1" w:styleId="Styl3">
    <w:name w:val="Styl3"/>
    <w:basedOn w:val="Nagwek1"/>
    <w:link w:val="Styl3Znak"/>
    <w:qFormat/>
    <w:rsid w:val="0012562B"/>
  </w:style>
  <w:style w:type="character" w:customStyle="1" w:styleId="Styl3Znak">
    <w:name w:val="Styl3 Znak"/>
    <w:basedOn w:val="Nagwek1Znak"/>
    <w:link w:val="Styl3"/>
    <w:rsid w:val="0012562B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4">
    <w:name w:val="Styl4"/>
    <w:basedOn w:val="Nagwek2"/>
    <w:link w:val="Styl4Znak"/>
    <w:qFormat/>
    <w:rsid w:val="0012562B"/>
    <w:rPr>
      <w:sz w:val="26"/>
    </w:rPr>
  </w:style>
  <w:style w:type="character" w:customStyle="1" w:styleId="Styl4Znak">
    <w:name w:val="Styl4 Znak"/>
    <w:basedOn w:val="Nagwek2Znak"/>
    <w:link w:val="Styl4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customStyle="1" w:styleId="Styl5">
    <w:name w:val="Styl5"/>
    <w:basedOn w:val="Nagwek2"/>
    <w:link w:val="Styl5Znak"/>
    <w:qFormat/>
    <w:rsid w:val="0012562B"/>
    <w:pPr>
      <w:spacing w:before="160" w:after="120"/>
    </w:pPr>
    <w:rPr>
      <w:sz w:val="26"/>
    </w:rPr>
  </w:style>
  <w:style w:type="character" w:customStyle="1" w:styleId="Styl5Znak">
    <w:name w:val="Styl5 Znak"/>
    <w:basedOn w:val="Nagwek2Znak"/>
    <w:link w:val="Styl5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56"/>
    <w:pPr>
      <w:numPr>
        <w:ilvl w:val="1"/>
      </w:numPr>
    </w:pPr>
    <w:rPr>
      <w:b/>
      <w:spacing w:val="15"/>
    </w:rPr>
  </w:style>
  <w:style w:type="character" w:customStyle="1" w:styleId="PodtytuZnak">
    <w:name w:val="Podtytuł Znak"/>
    <w:link w:val="Podtytu"/>
    <w:uiPriority w:val="11"/>
    <w:rsid w:val="005D4256"/>
    <w:rPr>
      <w:rFonts w:ascii="Arial" w:hAnsi="Arial"/>
      <w:b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D4256"/>
    <w:pPr>
      <w:spacing w:before="800" w:after="760"/>
      <w:ind w:left="5664" w:right="864"/>
    </w:pPr>
    <w:rPr>
      <w:iCs/>
      <w:color w:val="404040"/>
    </w:rPr>
  </w:style>
  <w:style w:type="character" w:customStyle="1" w:styleId="CytatZnak">
    <w:name w:val="Cytat Znak"/>
    <w:link w:val="Cytat"/>
    <w:uiPriority w:val="29"/>
    <w:rsid w:val="005D4256"/>
    <w:rPr>
      <w:rFonts w:ascii="Arial" w:hAnsi="Arial"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4B7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7EF"/>
    <w:rPr>
      <w:rFonts w:ascii="Arial" w:hAnsi="Arial" w:cs="Times New Roman"/>
      <w:szCs w:val="20"/>
      <w:lang w:eastAsia="pl-PL"/>
    </w:rPr>
  </w:style>
  <w:style w:type="paragraph" w:customStyle="1" w:styleId="Nagowek1">
    <w:name w:val="Nagłowek 1"/>
    <w:basedOn w:val="Normalny"/>
    <w:link w:val="Nagowek1Znak"/>
    <w:autoRedefine/>
    <w:rsid w:val="006054AE"/>
    <w:pPr>
      <w:spacing w:before="720"/>
      <w:ind w:left="-567"/>
    </w:pPr>
    <w:rPr>
      <w:rFonts w:eastAsiaTheme="minorHAnsi" w:cs="Arial"/>
      <w:b/>
      <w:sz w:val="56"/>
      <w:szCs w:val="28"/>
    </w:rPr>
  </w:style>
  <w:style w:type="character" w:customStyle="1" w:styleId="Nagowek1Znak">
    <w:name w:val="Nagłowek 1 Znak"/>
    <w:basedOn w:val="Domylnaczcionkaakapitu"/>
    <w:link w:val="Nagowek1"/>
    <w:rsid w:val="006054AE"/>
    <w:rPr>
      <w:rFonts w:ascii="Arial" w:hAnsi="Arial" w:cs="Arial"/>
      <w:b/>
      <w:sz w:val="56"/>
      <w:szCs w:val="28"/>
    </w:rPr>
  </w:style>
  <w:style w:type="paragraph" w:customStyle="1" w:styleId="Cytaty">
    <w:name w:val="Cytaty"/>
    <w:basedOn w:val="Normalny"/>
    <w:autoRedefine/>
    <w:qFormat/>
    <w:rsid w:val="00AD4C4E"/>
    <w:pPr>
      <w:spacing w:line="240" w:lineRule="auto"/>
      <w:ind w:left="5954" w:right="567"/>
    </w:pPr>
    <w:rPr>
      <w:sz w:val="21"/>
    </w:rPr>
  </w:style>
  <w:style w:type="character" w:customStyle="1" w:styleId="Nagwek3Znak">
    <w:name w:val="Nagłówek 3 Znak"/>
    <w:link w:val="Nagwek3"/>
    <w:uiPriority w:val="99"/>
    <w:qFormat/>
    <w:rsid w:val="00FA5602"/>
    <w:rPr>
      <w:rFonts w:ascii="Arial" w:hAnsi="Arial" w:cs="Times New Roman"/>
      <w:b/>
      <w:color w:val="000000" w:themeColor="text1"/>
      <w:szCs w:val="24"/>
      <w:lang w:eastAsia="pl-PL"/>
    </w:rPr>
  </w:style>
  <w:style w:type="paragraph" w:customStyle="1" w:styleId="Akapitzlist1">
    <w:name w:val="Akapit  z listą 1"/>
    <w:basedOn w:val="Styl1"/>
    <w:autoRedefine/>
    <w:qFormat/>
    <w:rsid w:val="00AD4C4E"/>
    <w:pPr>
      <w:numPr>
        <w:numId w:val="7"/>
      </w:numPr>
      <w:ind w:left="357" w:hanging="357"/>
    </w:pPr>
  </w:style>
  <w:style w:type="paragraph" w:customStyle="1" w:styleId="Akapitzlist2">
    <w:name w:val="Akapit z listą 2"/>
    <w:basedOn w:val="Styl2"/>
    <w:link w:val="Akapitzlist2Znak"/>
    <w:autoRedefine/>
    <w:qFormat/>
    <w:rsid w:val="00AD4C4E"/>
    <w:pPr>
      <w:numPr>
        <w:numId w:val="0"/>
      </w:numPr>
      <w:tabs>
        <w:tab w:val="num" w:pos="720"/>
      </w:tabs>
      <w:ind w:left="527" w:hanging="357"/>
    </w:pPr>
  </w:style>
  <w:style w:type="character" w:customStyle="1" w:styleId="Akapitzlist2Znak">
    <w:name w:val="Akapit z listą 2 Znak"/>
    <w:basedOn w:val="Styl2Znak"/>
    <w:link w:val="Akapitzlist2"/>
    <w:rsid w:val="00AD4C4E"/>
    <w:rPr>
      <w:rFonts w:ascii="Arial" w:eastAsia="Times New Roman" w:hAnsi="Arial" w:cs="Arial"/>
      <w:b/>
      <w:sz w:val="24"/>
      <w:lang w:eastAsia="pl-PL"/>
    </w:rPr>
  </w:style>
  <w:style w:type="paragraph" w:customStyle="1" w:styleId="Nagowek4">
    <w:name w:val="Nagłowek 4"/>
    <w:basedOn w:val="Normalny"/>
    <w:link w:val="Nagowek4Znak"/>
    <w:autoRedefine/>
    <w:rsid w:val="00703988"/>
    <w:pPr>
      <w:keepNext/>
      <w:keepLines/>
      <w:spacing w:before="280" w:after="240" w:line="240" w:lineRule="auto"/>
      <w:jc w:val="center"/>
      <w:outlineLvl w:val="1"/>
    </w:pPr>
    <w:rPr>
      <w:b/>
      <w:color w:val="000000"/>
      <w:sz w:val="24"/>
      <w:szCs w:val="26"/>
    </w:rPr>
  </w:style>
  <w:style w:type="character" w:customStyle="1" w:styleId="Nagowek4Znak">
    <w:name w:val="Nagłowek 4 Znak"/>
    <w:basedOn w:val="Domylnaczcionkaakapitu"/>
    <w:link w:val="Nagowek4"/>
    <w:rsid w:val="00703988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AkapitzlistZnak">
    <w:name w:val="Akapit z listą Znak"/>
    <w:link w:val="Akapitzlist"/>
    <w:uiPriority w:val="34"/>
    <w:rsid w:val="00CD13F9"/>
    <w:rPr>
      <w:rFonts w:ascii="Arial" w:eastAsiaTheme="minorHAnsi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0F"/>
    <w:rPr>
      <w:rFonts w:ascii="Arial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1F1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6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9D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9DF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9DF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ED7"/>
    <w:pPr>
      <w:spacing w:after="0" w:line="240" w:lineRule="auto"/>
    </w:pPr>
    <w:rPr>
      <w:rFonts w:ascii="Arial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602"/>
    <w:pPr>
      <w:suppressAutoHyphens/>
      <w:spacing w:after="120" w:line="360" w:lineRule="auto"/>
    </w:pPr>
    <w:rPr>
      <w:rFonts w:ascii="Arial" w:hAnsi="Arial" w:cs="Times New Roman"/>
      <w:szCs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FA5602"/>
    <w:pPr>
      <w:keepNext/>
      <w:keepLines/>
      <w:spacing w:before="600" w:after="480" w:line="240" w:lineRule="auto"/>
      <w:jc w:val="center"/>
      <w:outlineLvl w:val="0"/>
    </w:pPr>
    <w:rPr>
      <w:rFonts w:eastAsia="SimSun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FA5602"/>
    <w:pPr>
      <w:keepNext/>
      <w:keepLines/>
      <w:spacing w:before="40" w:after="240"/>
      <w:jc w:val="center"/>
      <w:outlineLvl w:val="1"/>
    </w:pPr>
    <w:rPr>
      <w:b/>
      <w:color w:val="00000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A5602"/>
    <w:pPr>
      <w:keepNext/>
      <w:keepLines/>
      <w:spacing w:before="280" w:after="240" w:line="240" w:lineRule="auto"/>
      <w:jc w:val="center"/>
      <w:outlineLvl w:val="2"/>
    </w:pPr>
    <w:rPr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1">
    <w:name w:val="regulamin1"/>
    <w:basedOn w:val="Tytu"/>
    <w:link w:val="regulamin1Znak"/>
    <w:rsid w:val="00267BC9"/>
    <w:rPr>
      <w:rFonts w:cs="Arial"/>
      <w:sz w:val="24"/>
      <w:szCs w:val="24"/>
    </w:rPr>
  </w:style>
  <w:style w:type="character" w:customStyle="1" w:styleId="regulamin1Znak">
    <w:name w:val="regulamin1 Znak"/>
    <w:basedOn w:val="TytuZnak"/>
    <w:link w:val="regulamin1"/>
    <w:rsid w:val="00267BC9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AD4C4E"/>
    <w:pPr>
      <w:spacing w:before="480" w:after="480" w:line="240" w:lineRule="auto"/>
      <w:contextualSpacing/>
      <w:jc w:val="center"/>
    </w:pPr>
    <w:rPr>
      <w:spacing w:val="-10"/>
      <w:kern w:val="2"/>
      <w:szCs w:val="56"/>
    </w:rPr>
  </w:style>
  <w:style w:type="character" w:customStyle="1" w:styleId="TytuZnak">
    <w:name w:val="Tytuł Znak"/>
    <w:link w:val="Tytu"/>
    <w:uiPriority w:val="99"/>
    <w:qFormat/>
    <w:rsid w:val="00AD4C4E"/>
    <w:rPr>
      <w:rFonts w:ascii="Arial" w:eastAsia="Times New Roman" w:hAnsi="Arial" w:cs="Times New Roman"/>
      <w:spacing w:val="-10"/>
      <w:kern w:val="2"/>
      <w:szCs w:val="56"/>
    </w:rPr>
  </w:style>
  <w:style w:type="paragraph" w:customStyle="1" w:styleId="regrozdzia">
    <w:name w:val="reg rozdział"/>
    <w:basedOn w:val="Nagwek1"/>
    <w:link w:val="regrozdziaZnak"/>
    <w:rsid w:val="001240B2"/>
    <w:rPr>
      <w:rFonts w:cs="Arial"/>
      <w:szCs w:val="24"/>
    </w:rPr>
  </w:style>
  <w:style w:type="character" w:customStyle="1" w:styleId="regrozdziaZnak">
    <w:name w:val="reg rozdział Znak"/>
    <w:basedOn w:val="Nagwek1Znak"/>
    <w:link w:val="regrozdzia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FA5602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AD4C4E"/>
    <w:pPr>
      <w:numPr>
        <w:numId w:val="5"/>
      </w:numPr>
      <w:jc w:val="left"/>
    </w:pPr>
  </w:style>
  <w:style w:type="character" w:customStyle="1" w:styleId="Styl1Znak">
    <w:name w:val="Styl1 Znak"/>
    <w:link w:val="Styl1"/>
    <w:rsid w:val="00AD4C4E"/>
    <w:rPr>
      <w:rFonts w:ascii="Arial" w:hAnsi="Arial" w:cs="Times New Roman"/>
      <w:spacing w:val="-10"/>
      <w:kern w:val="2"/>
      <w:szCs w:val="56"/>
      <w:lang w:eastAsia="pl-PL"/>
    </w:rPr>
  </w:style>
  <w:style w:type="paragraph" w:customStyle="1" w:styleId="regtytu">
    <w:name w:val="reg tytuł"/>
    <w:basedOn w:val="Tytu"/>
    <w:link w:val="regtytuZnak"/>
    <w:rsid w:val="001240B2"/>
    <w:rPr>
      <w:rFonts w:cs="Arial"/>
      <w:sz w:val="24"/>
      <w:szCs w:val="24"/>
    </w:rPr>
  </w:style>
  <w:style w:type="character" w:customStyle="1" w:styleId="regtytuZnak">
    <w:name w:val="reg tytuł Znak"/>
    <w:basedOn w:val="TytuZnak"/>
    <w:link w:val="regtytu"/>
    <w:rsid w:val="001240B2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customStyle="1" w:styleId="regPunktowanie1">
    <w:name w:val="reg Punktowanie1"/>
    <w:basedOn w:val="Akapitzlist"/>
    <w:link w:val="regPunktowanie1Znak"/>
    <w:rsid w:val="001240B2"/>
    <w:pPr>
      <w:numPr>
        <w:numId w:val="1"/>
      </w:numPr>
    </w:pPr>
    <w:rPr>
      <w:rFonts w:eastAsia="Calibri" w:cs="Arial"/>
      <w:sz w:val="24"/>
      <w:szCs w:val="24"/>
    </w:rPr>
  </w:style>
  <w:style w:type="character" w:customStyle="1" w:styleId="regPunktowanie1Znak">
    <w:name w:val="reg Punktowanie1 Znak"/>
    <w:basedOn w:val="Domylnaczcionkaakapitu"/>
    <w:link w:val="regPunktowanie1"/>
    <w:rsid w:val="001240B2"/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CD13F9"/>
    <w:pPr>
      <w:numPr>
        <w:numId w:val="10"/>
      </w:numPr>
      <w:contextualSpacing/>
    </w:pPr>
    <w:rPr>
      <w:rFonts w:eastAsiaTheme="minorHAnsi"/>
    </w:rPr>
  </w:style>
  <w:style w:type="paragraph" w:customStyle="1" w:styleId="regpkt1">
    <w:name w:val="reg pkt 1"/>
    <w:basedOn w:val="Akapitzlist"/>
    <w:link w:val="regpkt1Znak"/>
    <w:rsid w:val="001240B2"/>
    <w:pPr>
      <w:numPr>
        <w:numId w:val="2"/>
      </w:numPr>
    </w:pPr>
    <w:rPr>
      <w:rFonts w:eastAsia="Calibri" w:cs="Arial"/>
      <w:sz w:val="24"/>
      <w:szCs w:val="24"/>
    </w:rPr>
  </w:style>
  <w:style w:type="character" w:customStyle="1" w:styleId="regpkt1Znak">
    <w:name w:val="reg pkt 1 Znak"/>
    <w:basedOn w:val="Domylnaczcionkaakapitu"/>
    <w:link w:val="regpkt1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a">
    <w:name w:val="reg pkt a)"/>
    <w:basedOn w:val="Akapitzlist"/>
    <w:link w:val="regpktaZnak"/>
    <w:rsid w:val="001240B2"/>
    <w:pPr>
      <w:numPr>
        <w:numId w:val="4"/>
      </w:numPr>
    </w:pPr>
    <w:rPr>
      <w:rFonts w:eastAsia="Calibri" w:cs="Arial"/>
      <w:sz w:val="24"/>
      <w:szCs w:val="24"/>
    </w:rPr>
  </w:style>
  <w:style w:type="character" w:customStyle="1" w:styleId="regpktaZnak">
    <w:name w:val="reg pkt a) Znak"/>
    <w:basedOn w:val="Domylnaczcionkaakapitu"/>
    <w:link w:val="regpkta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10">
    <w:name w:val="reg pkt 1)"/>
    <w:basedOn w:val="Akapitzlist"/>
    <w:link w:val="regpkt1Znak0"/>
    <w:rsid w:val="001240B2"/>
    <w:pPr>
      <w:numPr>
        <w:numId w:val="3"/>
      </w:numPr>
    </w:pPr>
    <w:rPr>
      <w:rFonts w:eastAsia="Calibri" w:cs="Arial"/>
      <w:sz w:val="24"/>
      <w:szCs w:val="24"/>
    </w:rPr>
  </w:style>
  <w:style w:type="character" w:customStyle="1" w:styleId="regpkt1Znak0">
    <w:name w:val="reg pkt 1) Znak"/>
    <w:basedOn w:val="Domylnaczcionkaakapitu"/>
    <w:link w:val="regpkt10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aragraf">
    <w:name w:val="reg paragraf"/>
    <w:basedOn w:val="regrozdzia"/>
    <w:link w:val="regparagrafZnak"/>
    <w:rsid w:val="001240B2"/>
  </w:style>
  <w:style w:type="character" w:customStyle="1" w:styleId="regparagrafZnak">
    <w:name w:val="reg paragraf Znak"/>
    <w:basedOn w:val="regrozdziaZnak"/>
    <w:link w:val="regparagraf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paragraph" w:customStyle="1" w:styleId="regtekst">
    <w:name w:val="reg tekst"/>
    <w:basedOn w:val="Normalny"/>
    <w:link w:val="regtekstZnak"/>
    <w:rsid w:val="001240B2"/>
    <w:rPr>
      <w:rFonts w:cs="Arial"/>
      <w:sz w:val="24"/>
      <w:szCs w:val="24"/>
    </w:rPr>
  </w:style>
  <w:style w:type="character" w:customStyle="1" w:styleId="regtekstZnak">
    <w:name w:val="reg tekst Znak"/>
    <w:basedOn w:val="Domylnaczcionkaakapitu"/>
    <w:link w:val="regtekst"/>
    <w:rsid w:val="001240B2"/>
    <w:rPr>
      <w:rFonts w:ascii="Arial" w:hAnsi="Arial" w:cs="Arial"/>
      <w:sz w:val="24"/>
      <w:szCs w:val="24"/>
    </w:rPr>
  </w:style>
  <w:style w:type="paragraph" w:customStyle="1" w:styleId="regrozdz">
    <w:name w:val="reg rozdz"/>
    <w:basedOn w:val="regPunktowanie1"/>
    <w:link w:val="regrozdzZnak"/>
    <w:qFormat/>
    <w:rsid w:val="001240B2"/>
    <w:pPr>
      <w:numPr>
        <w:numId w:val="0"/>
      </w:numPr>
      <w:ind w:left="1080"/>
    </w:pPr>
  </w:style>
  <w:style w:type="character" w:customStyle="1" w:styleId="regrozdzZnak">
    <w:name w:val="reg rozdz Znak"/>
    <w:basedOn w:val="regPunktowanie1Znak"/>
    <w:link w:val="regrozdz"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qFormat/>
    <w:rsid w:val="00FA5602"/>
    <w:rPr>
      <w:rFonts w:ascii="Arial" w:hAnsi="Arial" w:cs="Times New Roman"/>
      <w:b/>
      <w:color w:val="000000"/>
      <w:szCs w:val="26"/>
    </w:rPr>
  </w:style>
  <w:style w:type="paragraph" w:customStyle="1" w:styleId="Styl2">
    <w:name w:val="Styl2"/>
    <w:basedOn w:val="Nagwek1"/>
    <w:link w:val="Styl2Znak"/>
    <w:autoRedefine/>
    <w:qFormat/>
    <w:rsid w:val="00AD4C4E"/>
    <w:pPr>
      <w:numPr>
        <w:numId w:val="6"/>
      </w:numPr>
      <w:tabs>
        <w:tab w:val="clear" w:pos="4536"/>
        <w:tab w:val="clear" w:pos="9072"/>
      </w:tabs>
      <w:spacing w:after="120"/>
    </w:pPr>
    <w:rPr>
      <w:rFonts w:eastAsia="Times New Roman" w:cs="Arial"/>
      <w:color w:val="auto"/>
      <w:szCs w:val="22"/>
    </w:rPr>
  </w:style>
  <w:style w:type="character" w:customStyle="1" w:styleId="Styl2Znak">
    <w:name w:val="Styl2 Znak"/>
    <w:link w:val="Styl2"/>
    <w:rsid w:val="00AD4C4E"/>
    <w:rPr>
      <w:rFonts w:ascii="Arial" w:hAnsi="Arial" w:cs="Arial"/>
      <w:b/>
      <w:sz w:val="24"/>
      <w:lang w:eastAsia="pl-PL"/>
    </w:rPr>
  </w:style>
  <w:style w:type="paragraph" w:customStyle="1" w:styleId="Styl3">
    <w:name w:val="Styl3"/>
    <w:basedOn w:val="Nagwek1"/>
    <w:link w:val="Styl3Znak"/>
    <w:qFormat/>
    <w:rsid w:val="0012562B"/>
  </w:style>
  <w:style w:type="character" w:customStyle="1" w:styleId="Styl3Znak">
    <w:name w:val="Styl3 Znak"/>
    <w:basedOn w:val="Nagwek1Znak"/>
    <w:link w:val="Styl3"/>
    <w:rsid w:val="0012562B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4">
    <w:name w:val="Styl4"/>
    <w:basedOn w:val="Nagwek2"/>
    <w:link w:val="Styl4Znak"/>
    <w:qFormat/>
    <w:rsid w:val="0012562B"/>
    <w:rPr>
      <w:sz w:val="26"/>
    </w:rPr>
  </w:style>
  <w:style w:type="character" w:customStyle="1" w:styleId="Styl4Znak">
    <w:name w:val="Styl4 Znak"/>
    <w:basedOn w:val="Nagwek2Znak"/>
    <w:link w:val="Styl4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customStyle="1" w:styleId="Styl5">
    <w:name w:val="Styl5"/>
    <w:basedOn w:val="Nagwek2"/>
    <w:link w:val="Styl5Znak"/>
    <w:qFormat/>
    <w:rsid w:val="0012562B"/>
    <w:pPr>
      <w:spacing w:before="160" w:after="120"/>
    </w:pPr>
    <w:rPr>
      <w:sz w:val="26"/>
    </w:rPr>
  </w:style>
  <w:style w:type="character" w:customStyle="1" w:styleId="Styl5Znak">
    <w:name w:val="Styl5 Znak"/>
    <w:basedOn w:val="Nagwek2Znak"/>
    <w:link w:val="Styl5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56"/>
    <w:pPr>
      <w:numPr>
        <w:ilvl w:val="1"/>
      </w:numPr>
    </w:pPr>
    <w:rPr>
      <w:b/>
      <w:spacing w:val="15"/>
    </w:rPr>
  </w:style>
  <w:style w:type="character" w:customStyle="1" w:styleId="PodtytuZnak">
    <w:name w:val="Podtytuł Znak"/>
    <w:link w:val="Podtytu"/>
    <w:uiPriority w:val="11"/>
    <w:rsid w:val="005D4256"/>
    <w:rPr>
      <w:rFonts w:ascii="Arial" w:hAnsi="Arial"/>
      <w:b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D4256"/>
    <w:pPr>
      <w:spacing w:before="800" w:after="760"/>
      <w:ind w:left="5664" w:right="864"/>
    </w:pPr>
    <w:rPr>
      <w:iCs/>
      <w:color w:val="404040"/>
    </w:rPr>
  </w:style>
  <w:style w:type="character" w:customStyle="1" w:styleId="CytatZnak">
    <w:name w:val="Cytat Znak"/>
    <w:link w:val="Cytat"/>
    <w:uiPriority w:val="29"/>
    <w:rsid w:val="005D4256"/>
    <w:rPr>
      <w:rFonts w:ascii="Arial" w:hAnsi="Arial"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4B7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7EF"/>
    <w:rPr>
      <w:rFonts w:ascii="Arial" w:hAnsi="Arial" w:cs="Times New Roman"/>
      <w:szCs w:val="20"/>
      <w:lang w:eastAsia="pl-PL"/>
    </w:rPr>
  </w:style>
  <w:style w:type="paragraph" w:customStyle="1" w:styleId="Nagowek1">
    <w:name w:val="Nagłowek 1"/>
    <w:basedOn w:val="Normalny"/>
    <w:link w:val="Nagowek1Znak"/>
    <w:autoRedefine/>
    <w:rsid w:val="006054AE"/>
    <w:pPr>
      <w:spacing w:before="720"/>
      <w:ind w:left="-567"/>
    </w:pPr>
    <w:rPr>
      <w:rFonts w:eastAsiaTheme="minorHAnsi" w:cs="Arial"/>
      <w:b/>
      <w:sz w:val="56"/>
      <w:szCs w:val="28"/>
    </w:rPr>
  </w:style>
  <w:style w:type="character" w:customStyle="1" w:styleId="Nagowek1Znak">
    <w:name w:val="Nagłowek 1 Znak"/>
    <w:basedOn w:val="Domylnaczcionkaakapitu"/>
    <w:link w:val="Nagowek1"/>
    <w:rsid w:val="006054AE"/>
    <w:rPr>
      <w:rFonts w:ascii="Arial" w:hAnsi="Arial" w:cs="Arial"/>
      <w:b/>
      <w:sz w:val="56"/>
      <w:szCs w:val="28"/>
    </w:rPr>
  </w:style>
  <w:style w:type="paragraph" w:customStyle="1" w:styleId="Cytaty">
    <w:name w:val="Cytaty"/>
    <w:basedOn w:val="Normalny"/>
    <w:autoRedefine/>
    <w:qFormat/>
    <w:rsid w:val="00AD4C4E"/>
    <w:pPr>
      <w:spacing w:line="240" w:lineRule="auto"/>
      <w:ind w:left="5954" w:right="567"/>
    </w:pPr>
    <w:rPr>
      <w:sz w:val="21"/>
    </w:rPr>
  </w:style>
  <w:style w:type="character" w:customStyle="1" w:styleId="Nagwek3Znak">
    <w:name w:val="Nagłówek 3 Znak"/>
    <w:link w:val="Nagwek3"/>
    <w:uiPriority w:val="99"/>
    <w:qFormat/>
    <w:rsid w:val="00FA5602"/>
    <w:rPr>
      <w:rFonts w:ascii="Arial" w:hAnsi="Arial" w:cs="Times New Roman"/>
      <w:b/>
      <w:color w:val="000000" w:themeColor="text1"/>
      <w:szCs w:val="24"/>
      <w:lang w:eastAsia="pl-PL"/>
    </w:rPr>
  </w:style>
  <w:style w:type="paragraph" w:customStyle="1" w:styleId="Akapitzlist1">
    <w:name w:val="Akapit  z listą 1"/>
    <w:basedOn w:val="Styl1"/>
    <w:autoRedefine/>
    <w:qFormat/>
    <w:rsid w:val="00AD4C4E"/>
    <w:pPr>
      <w:numPr>
        <w:numId w:val="7"/>
      </w:numPr>
      <w:ind w:left="357" w:hanging="357"/>
    </w:pPr>
  </w:style>
  <w:style w:type="paragraph" w:customStyle="1" w:styleId="Akapitzlist2">
    <w:name w:val="Akapit z listą 2"/>
    <w:basedOn w:val="Styl2"/>
    <w:link w:val="Akapitzlist2Znak"/>
    <w:autoRedefine/>
    <w:qFormat/>
    <w:rsid w:val="00AD4C4E"/>
    <w:pPr>
      <w:numPr>
        <w:numId w:val="0"/>
      </w:numPr>
      <w:tabs>
        <w:tab w:val="num" w:pos="720"/>
      </w:tabs>
      <w:ind w:left="527" w:hanging="357"/>
    </w:pPr>
  </w:style>
  <w:style w:type="character" w:customStyle="1" w:styleId="Akapitzlist2Znak">
    <w:name w:val="Akapit z listą 2 Znak"/>
    <w:basedOn w:val="Styl2Znak"/>
    <w:link w:val="Akapitzlist2"/>
    <w:rsid w:val="00AD4C4E"/>
    <w:rPr>
      <w:rFonts w:ascii="Arial" w:eastAsia="Times New Roman" w:hAnsi="Arial" w:cs="Arial"/>
      <w:b/>
      <w:sz w:val="24"/>
      <w:lang w:eastAsia="pl-PL"/>
    </w:rPr>
  </w:style>
  <w:style w:type="paragraph" w:customStyle="1" w:styleId="Nagowek4">
    <w:name w:val="Nagłowek 4"/>
    <w:basedOn w:val="Normalny"/>
    <w:link w:val="Nagowek4Znak"/>
    <w:autoRedefine/>
    <w:rsid w:val="00703988"/>
    <w:pPr>
      <w:keepNext/>
      <w:keepLines/>
      <w:spacing w:before="280" w:after="240" w:line="240" w:lineRule="auto"/>
      <w:jc w:val="center"/>
      <w:outlineLvl w:val="1"/>
    </w:pPr>
    <w:rPr>
      <w:b/>
      <w:color w:val="000000"/>
      <w:sz w:val="24"/>
      <w:szCs w:val="26"/>
    </w:rPr>
  </w:style>
  <w:style w:type="character" w:customStyle="1" w:styleId="Nagowek4Znak">
    <w:name w:val="Nagłowek 4 Znak"/>
    <w:basedOn w:val="Domylnaczcionkaakapitu"/>
    <w:link w:val="Nagowek4"/>
    <w:rsid w:val="00703988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AkapitzlistZnak">
    <w:name w:val="Akapit z listą Znak"/>
    <w:link w:val="Akapitzlist"/>
    <w:uiPriority w:val="34"/>
    <w:rsid w:val="00CD13F9"/>
    <w:rPr>
      <w:rFonts w:ascii="Arial" w:eastAsiaTheme="minorHAnsi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0F"/>
    <w:rPr>
      <w:rFonts w:ascii="Arial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1F1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6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9D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9DF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9DF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ED7"/>
    <w:pPr>
      <w:spacing w:after="0" w:line="240" w:lineRule="auto"/>
    </w:pPr>
    <w:rPr>
      <w:rFonts w:ascii="Arial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ez\Desktop\Regulamin%20organizacyjny%20UM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5850-22B8-4768-8881-2B66DC0A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organizacyjny UMP</Template>
  <TotalTime>2</TotalTime>
  <Pages>36</Pages>
  <Words>10736</Words>
  <Characters>64419</Characters>
  <Application>Microsoft Office Word</Application>
  <DocSecurity>0</DocSecurity>
  <Lines>536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Urzędu Miasta Poznania</vt:lpstr>
    </vt:vector>
  </TitlesOfParts>
  <Company>ump</Company>
  <LinksUpToDate>false</LinksUpToDate>
  <CharactersWithSpaces>75005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Urzędu Miasta Poznania</dc:title>
  <dc:subject/>
  <dc:creator>Marta Dzierzgowska</dc:creator>
  <cp:keywords>regulamin organizacyjny, zarządzenie, Urząd Miasta Poznania, regulamin, organizacja</cp:keywords>
  <dc:description/>
  <cp:lastModifiedBy>Iwona Kubicka</cp:lastModifiedBy>
  <cp:revision>3</cp:revision>
  <cp:lastPrinted>2022-12-05T09:34:00Z</cp:lastPrinted>
  <dcterms:created xsi:type="dcterms:W3CDTF">2022-12-19T07:51:00Z</dcterms:created>
  <dcterms:modified xsi:type="dcterms:W3CDTF">2022-12-20T07:27:00Z</dcterms:modified>
</cp:coreProperties>
</file>