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3B3B">
          <w:t>1006/2022/P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3B3B">
        <w:rPr>
          <w:b/>
          <w:sz w:val="28"/>
        </w:rPr>
        <w:fldChar w:fldCharType="separate"/>
      </w:r>
      <w:r w:rsidR="00843B3B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3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3B3B">
              <w:rPr>
                <w:b/>
                <w:sz w:val="24"/>
                <w:szCs w:val="24"/>
              </w:rPr>
              <w:fldChar w:fldCharType="separate"/>
            </w:r>
            <w:r w:rsidR="00843B3B">
              <w:rPr>
                <w:b/>
                <w:sz w:val="24"/>
                <w:szCs w:val="24"/>
              </w:rPr>
              <w:t>rozstrzygnięcia otwartego konkursu ofert nr 16/2023 na powierzenie realizacji zadań Miasta Poznania w obszarze: ”Wspieranie rodziny i systemu pieczy zastępczej”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3B3B" w:rsidP="00843B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3B3B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0F1F94">
        <w:rPr>
          <w:color w:val="000000"/>
          <w:sz w:val="24"/>
          <w:szCs w:val="24"/>
        </w:rPr>
        <w:t> </w:t>
      </w:r>
      <w:r w:rsidRPr="00843B3B">
        <w:rPr>
          <w:color w:val="000000"/>
          <w:sz w:val="24"/>
          <w:szCs w:val="24"/>
        </w:rPr>
        <w:t>działalności pożytku publicznego i o wolontariacie (Dz. U. z 2022 r. poz. 1327 ze zm.) oraz art. 190 ustawy z dnia 9 czerwca 2011 r. o wspieraniu rodziny i systemie pieczy zastępczej (Dz. U. z 2022  r. poz. 447 ze zm.) zarządza się, co następuje</w:t>
      </w:r>
      <w:r w:rsidRPr="00843B3B">
        <w:rPr>
          <w:color w:val="000000"/>
          <w:sz w:val="24"/>
        </w:rPr>
        <w:t>:</w:t>
      </w:r>
    </w:p>
    <w:p w:rsidR="00843B3B" w:rsidRDefault="00843B3B" w:rsidP="00843B3B">
      <w:pPr>
        <w:spacing w:line="360" w:lineRule="auto"/>
        <w:jc w:val="both"/>
        <w:rPr>
          <w:sz w:val="24"/>
        </w:rPr>
      </w:pPr>
    </w:p>
    <w:p w:rsidR="00843B3B" w:rsidRDefault="00843B3B" w:rsidP="00843B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3B3B" w:rsidRDefault="00843B3B" w:rsidP="00843B3B">
      <w:pPr>
        <w:keepNext/>
        <w:spacing w:line="360" w:lineRule="auto"/>
        <w:rPr>
          <w:color w:val="000000"/>
          <w:sz w:val="24"/>
        </w:rPr>
      </w:pPr>
    </w:p>
    <w:p w:rsidR="00843B3B" w:rsidRPr="00843B3B" w:rsidRDefault="00843B3B" w:rsidP="00843B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3B3B">
        <w:rPr>
          <w:color w:val="000000"/>
          <w:sz w:val="24"/>
          <w:szCs w:val="24"/>
        </w:rPr>
        <w:t>1. 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0F1F94">
        <w:rPr>
          <w:color w:val="000000"/>
          <w:sz w:val="24"/>
          <w:szCs w:val="24"/>
        </w:rPr>
        <w:t> </w:t>
      </w:r>
      <w:r w:rsidRPr="00843B3B">
        <w:rPr>
          <w:color w:val="000000"/>
          <w:sz w:val="24"/>
          <w:szCs w:val="24"/>
        </w:rPr>
        <w:t>załączniku nr 1 do zarządzenia, przekazując na ten cel kwotę w wysokości 6 467 261,00 zł (słownie: sześć milionów czterysta sześćdziesiąt siedem tysięcy dwieście sześćdziesiąt jeden złotych), przyznając:</w:t>
      </w:r>
    </w:p>
    <w:p w:rsidR="00843B3B" w:rsidRPr="00843B3B" w:rsidRDefault="00843B3B" w:rsidP="00843B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3B3B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5 153 645,00 zł (słownie: pięć milionów sto pięćdziesiąt trzy tysiące sześćset czterdzieści pięć złotych);</w:t>
      </w:r>
    </w:p>
    <w:p w:rsidR="00843B3B" w:rsidRPr="00843B3B" w:rsidRDefault="00843B3B" w:rsidP="00843B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3B3B">
        <w:rPr>
          <w:color w:val="000000"/>
          <w:sz w:val="24"/>
          <w:szCs w:val="24"/>
        </w:rPr>
        <w:lastRenderedPageBreak/>
        <w:t>2) na zadanie pt. „Zapewnienie wsparcia dzieciom poprzez prowadzenie na terenie miasta Poznania placówki opiekuńczo-wychowawczej typu socjalizacyjnego” kwotę w</w:t>
      </w:r>
      <w:r w:rsidR="000F1F94">
        <w:rPr>
          <w:color w:val="000000"/>
          <w:sz w:val="24"/>
          <w:szCs w:val="24"/>
        </w:rPr>
        <w:t> </w:t>
      </w:r>
      <w:r w:rsidRPr="00843B3B">
        <w:rPr>
          <w:color w:val="000000"/>
          <w:sz w:val="24"/>
          <w:szCs w:val="24"/>
        </w:rPr>
        <w:t>wysokości 1 313 616,00 zł (słownie: jeden milion trzysta trzynaście tysięcy sześćset szesnaście złotych).</w:t>
      </w:r>
    </w:p>
    <w:p w:rsidR="00843B3B" w:rsidRPr="00843B3B" w:rsidRDefault="00843B3B" w:rsidP="00843B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43B3B" w:rsidRDefault="00843B3B" w:rsidP="00843B3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3B3B">
        <w:rPr>
          <w:color w:val="000000"/>
          <w:sz w:val="24"/>
          <w:szCs w:val="24"/>
        </w:rPr>
        <w:t>2. Podmiot, któremu nie przyznano dotacji z budżetu Miasta Poznania, został wskazany w</w:t>
      </w:r>
      <w:r w:rsidR="000F1F94">
        <w:rPr>
          <w:color w:val="000000"/>
          <w:sz w:val="24"/>
          <w:szCs w:val="24"/>
        </w:rPr>
        <w:t> </w:t>
      </w:r>
      <w:r w:rsidRPr="00843B3B">
        <w:rPr>
          <w:color w:val="000000"/>
          <w:sz w:val="24"/>
          <w:szCs w:val="24"/>
        </w:rPr>
        <w:t>załączniku nr 2 do zarządzenia.</w:t>
      </w:r>
    </w:p>
    <w:p w:rsidR="00843B3B" w:rsidRDefault="00843B3B" w:rsidP="00843B3B">
      <w:pPr>
        <w:spacing w:line="360" w:lineRule="auto"/>
        <w:jc w:val="both"/>
        <w:rPr>
          <w:color w:val="000000"/>
          <w:sz w:val="24"/>
        </w:rPr>
      </w:pPr>
    </w:p>
    <w:p w:rsidR="00843B3B" w:rsidRDefault="00843B3B" w:rsidP="00843B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3B3B" w:rsidRDefault="00843B3B" w:rsidP="00843B3B">
      <w:pPr>
        <w:keepNext/>
        <w:spacing w:line="360" w:lineRule="auto"/>
        <w:rPr>
          <w:color w:val="000000"/>
          <w:sz w:val="24"/>
        </w:rPr>
      </w:pPr>
    </w:p>
    <w:p w:rsidR="00843B3B" w:rsidRDefault="00843B3B" w:rsidP="00843B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3B3B">
        <w:rPr>
          <w:color w:val="000000"/>
          <w:sz w:val="24"/>
          <w:szCs w:val="24"/>
        </w:rPr>
        <w:t>Zastrzega się</w:t>
      </w:r>
      <w:r w:rsidRPr="00843B3B">
        <w:rPr>
          <w:color w:val="0000FF"/>
          <w:sz w:val="24"/>
          <w:szCs w:val="24"/>
        </w:rPr>
        <w:t xml:space="preserve"> </w:t>
      </w:r>
      <w:r w:rsidRPr="00843B3B">
        <w:rPr>
          <w:color w:val="000000"/>
          <w:sz w:val="24"/>
          <w:szCs w:val="24"/>
        </w:rPr>
        <w:t>możliwość zwiększenia dotacji stosownie do</w:t>
      </w:r>
      <w:r w:rsidRPr="00843B3B">
        <w:rPr>
          <w:color w:val="0000FF"/>
          <w:sz w:val="24"/>
          <w:szCs w:val="24"/>
        </w:rPr>
        <w:t xml:space="preserve"> </w:t>
      </w:r>
      <w:r w:rsidRPr="00843B3B">
        <w:rPr>
          <w:color w:val="000000"/>
          <w:sz w:val="24"/>
          <w:szCs w:val="24"/>
        </w:rPr>
        <w:t>możliwości finansowych budżetu Miasta w sytuacji wystąpienia szczególnych okoliczności, w tym zmiany wysokości najniższego wynagrodzenia ogłoszonego w Monitorze Polskim lub miejsca realizacji zadania publicznego, zwiększenia cen za żywność i media.</w:t>
      </w:r>
    </w:p>
    <w:p w:rsidR="00843B3B" w:rsidRDefault="00843B3B" w:rsidP="00843B3B">
      <w:pPr>
        <w:spacing w:line="360" w:lineRule="auto"/>
        <w:jc w:val="both"/>
        <w:rPr>
          <w:color w:val="000000"/>
          <w:sz w:val="24"/>
        </w:rPr>
      </w:pPr>
    </w:p>
    <w:p w:rsidR="00843B3B" w:rsidRDefault="00843B3B" w:rsidP="00843B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3B3B" w:rsidRDefault="00843B3B" w:rsidP="00843B3B">
      <w:pPr>
        <w:keepNext/>
        <w:spacing w:line="360" w:lineRule="auto"/>
        <w:rPr>
          <w:color w:val="000000"/>
          <w:sz w:val="24"/>
        </w:rPr>
      </w:pPr>
    </w:p>
    <w:p w:rsidR="00843B3B" w:rsidRDefault="00843B3B" w:rsidP="00843B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3B3B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0F1F94">
        <w:rPr>
          <w:color w:val="000000"/>
          <w:sz w:val="24"/>
          <w:szCs w:val="24"/>
        </w:rPr>
        <w:t> </w:t>
      </w:r>
      <w:r w:rsidRPr="00843B3B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843B3B" w:rsidRDefault="00843B3B" w:rsidP="00843B3B">
      <w:pPr>
        <w:spacing w:line="360" w:lineRule="auto"/>
        <w:jc w:val="both"/>
        <w:rPr>
          <w:color w:val="000000"/>
          <w:sz w:val="24"/>
        </w:rPr>
      </w:pPr>
    </w:p>
    <w:p w:rsidR="00843B3B" w:rsidRDefault="00843B3B" w:rsidP="00843B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3B3B" w:rsidRDefault="00843B3B" w:rsidP="00843B3B">
      <w:pPr>
        <w:keepNext/>
        <w:spacing w:line="360" w:lineRule="auto"/>
        <w:rPr>
          <w:color w:val="000000"/>
          <w:sz w:val="24"/>
        </w:rPr>
      </w:pPr>
    </w:p>
    <w:p w:rsidR="00843B3B" w:rsidRDefault="00843B3B" w:rsidP="00843B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3B3B">
        <w:rPr>
          <w:color w:val="000000"/>
          <w:sz w:val="24"/>
          <w:szCs w:val="24"/>
        </w:rPr>
        <w:t>Zarządzenie wchodzi w życie z dniem podpisania.</w:t>
      </w:r>
    </w:p>
    <w:p w:rsidR="00843B3B" w:rsidRDefault="00843B3B" w:rsidP="00843B3B">
      <w:pPr>
        <w:spacing w:line="360" w:lineRule="auto"/>
        <w:jc w:val="both"/>
        <w:rPr>
          <w:color w:val="000000"/>
          <w:sz w:val="24"/>
        </w:rPr>
      </w:pPr>
    </w:p>
    <w:p w:rsidR="00843B3B" w:rsidRDefault="00843B3B" w:rsidP="00843B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3B3B" w:rsidRDefault="00843B3B" w:rsidP="00843B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3B3B" w:rsidRDefault="00843B3B" w:rsidP="00843B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43B3B" w:rsidRPr="00843B3B" w:rsidRDefault="00843B3B" w:rsidP="00843B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43B3B" w:rsidRPr="00843B3B" w:rsidSect="00843B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B" w:rsidRDefault="00843B3B">
      <w:r>
        <w:separator/>
      </w:r>
    </w:p>
  </w:endnote>
  <w:endnote w:type="continuationSeparator" w:id="0">
    <w:p w:rsidR="00843B3B" w:rsidRDefault="0084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B" w:rsidRDefault="00843B3B">
      <w:r>
        <w:separator/>
      </w:r>
    </w:p>
  </w:footnote>
  <w:footnote w:type="continuationSeparator" w:id="0">
    <w:p w:rsidR="00843B3B" w:rsidRDefault="0084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6/2022/P"/>
    <w:docVar w:name="Sprawa" w:val="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843B3B"/>
    <w:rsid w:val="00072485"/>
    <w:rsid w:val="000C07FF"/>
    <w:rsid w:val="000E2E12"/>
    <w:rsid w:val="000F1F9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3B3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34ADA-8D13-4CFE-AFAC-3D197A3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448</Words>
  <Characters>2518</Characters>
  <Application>Microsoft Office Word</Application>
  <DocSecurity>0</DocSecurity>
  <Lines>66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2022-12-21T12:44:00Z</dcterms:created>
  <dcterms:modified xsi:type="dcterms:W3CDTF">2022-12-21T12:44:00Z</dcterms:modified>
</cp:coreProperties>
</file>