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259F">
          <w:t>1009/2022/P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259F">
        <w:rPr>
          <w:b/>
          <w:sz w:val="28"/>
        </w:rPr>
        <w:fldChar w:fldCharType="separate"/>
      </w:r>
      <w:r w:rsidR="00FB259F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2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259F">
              <w:rPr>
                <w:b/>
                <w:sz w:val="24"/>
                <w:szCs w:val="24"/>
              </w:rPr>
              <w:fldChar w:fldCharType="separate"/>
            </w:r>
            <w:r w:rsidR="00FB259F">
              <w:rPr>
                <w:b/>
                <w:sz w:val="24"/>
                <w:szCs w:val="24"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259F" w:rsidP="00FB25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259F">
        <w:rPr>
          <w:color w:val="000000"/>
          <w:sz w:val="24"/>
          <w:szCs w:val="24"/>
        </w:rPr>
        <w:t>Na podstawie art. 30 ust. 2 pkt 3 ustawy z dnia 8 marca 1990 r. o samorządzie gminnym (t.j. Dz. U. z 2022 r. poz. 559 z późn. zm.) zarządza się, co następuje</w:t>
      </w:r>
      <w:r w:rsidRPr="00FB259F">
        <w:rPr>
          <w:color w:val="000000"/>
          <w:sz w:val="24"/>
        </w:rPr>
        <w:t>:</w:t>
      </w:r>
    </w:p>
    <w:p w:rsidR="00FB259F" w:rsidRDefault="00FB259F" w:rsidP="00FB259F">
      <w:pPr>
        <w:spacing w:line="360" w:lineRule="auto"/>
        <w:jc w:val="both"/>
        <w:rPr>
          <w:sz w:val="24"/>
        </w:rPr>
      </w:pPr>
    </w:p>
    <w:p w:rsidR="00FB259F" w:rsidRDefault="00FB259F" w:rsidP="00FB2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259F" w:rsidRDefault="00FB259F" w:rsidP="00FB259F">
      <w:pPr>
        <w:keepNext/>
        <w:spacing w:line="360" w:lineRule="auto"/>
        <w:rPr>
          <w:color w:val="000000"/>
          <w:sz w:val="24"/>
        </w:rPr>
      </w:pP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259F">
        <w:rPr>
          <w:color w:val="000000"/>
          <w:sz w:val="24"/>
          <w:szCs w:val="24"/>
        </w:rPr>
        <w:t>Przekazuje się na stan majątkowy Centrum Kształcenia Zawodowego i Ustawicznego z</w:t>
      </w:r>
      <w:r w:rsidR="00542ABB">
        <w:rPr>
          <w:color w:val="000000"/>
          <w:sz w:val="24"/>
          <w:szCs w:val="24"/>
        </w:rPr>
        <w:t> </w:t>
      </w:r>
      <w:r w:rsidRPr="00FB259F">
        <w:rPr>
          <w:color w:val="000000"/>
          <w:sz w:val="24"/>
          <w:szCs w:val="24"/>
        </w:rPr>
        <w:t>siedzibą przy ul. Jawornickiej 1, 61-161 Poznań, środki trwałe dydaktyczne o łącznej wartości 894 923,40 zł, zakupione w ramach projektu pod nazwą "Rozwój Infrastruktury Centrum Kształcenia Zawodowego i Ustawicznego w Poznaniu", realizowanego przez Miasto Poznań w zakresie Poddziałania 9.3.4 Inwestowanie w rozwój infrastruktury edukacyjnej i</w:t>
      </w:r>
      <w:r w:rsidR="00542ABB">
        <w:rPr>
          <w:color w:val="000000"/>
          <w:sz w:val="24"/>
          <w:szCs w:val="24"/>
        </w:rPr>
        <w:t> </w:t>
      </w:r>
      <w:r w:rsidRPr="00FB259F">
        <w:rPr>
          <w:color w:val="000000"/>
          <w:sz w:val="24"/>
          <w:szCs w:val="24"/>
        </w:rPr>
        <w:t>szkoleniowej w ramach ZIT dla MOF Poznania Wielkopolskiego Regionalnego Programu Operacyjnego na lata 2014-2020, na które składają się: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1) serwer (2 szt.) – 52 373,40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2) zmodernizowane edukacyjne centrum frezarskie nr 1 z wyposażeniem (1 szt.) – 140 835,00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3) zmodernizowane edukacyjne centrum frezarskie nr 2 z wyposażeniem (1 szt.) – 140 835,00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4) zmodernizowane edukacyjne centrum tokarskie nr 1 z wyposażeniem (1 szt.) – 140 958,00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lastRenderedPageBreak/>
        <w:t>5) zmodernizowane edukacyjne centrum tokarskie nr 2 z wyposażeniem (1 szt.) – 140 958,00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6) robot edukacyjny (1 szt.) – 14 760,00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7) licencja oprogramowania do sterowania robotem (2 szt.) – 9840,00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8) szafka sterujące z Sinumerik 802D z zasilaczami 24 VDC (4 szt.) – 9840,00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9) pozostałe wyposażenie dydaktyczne (1 kpl.) – 55 989,60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10) zestaw komputerowy (15 szt.) – 106 567,20 zł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11) specjalistyczne przewodowe urządzenia do nawigacji w przestrzeni 3D zintegrowane z</w:t>
      </w:r>
      <w:r w:rsidR="00542ABB">
        <w:rPr>
          <w:color w:val="000000"/>
          <w:sz w:val="24"/>
          <w:szCs w:val="24"/>
        </w:rPr>
        <w:t> </w:t>
      </w:r>
      <w:r w:rsidRPr="00FB259F">
        <w:rPr>
          <w:color w:val="000000"/>
          <w:sz w:val="24"/>
          <w:szCs w:val="24"/>
        </w:rPr>
        <w:t>aplikacjami CAD (15 szt.) – 15 498,00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12) oprogramowanie licencyjne biurowe – edytor tekstu, arkusz kalkulacyjny, narzędzia do przygotowania i prezentowania prezentacji (15 szt.) – 9594,00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13) klasowe licencje pływające oprogramowania CAD/CAM, dożywotnie licencje (15 szt.) – 43 542,00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14) komputerowe symulatory treningowe (oprogramowanie) odwzorowujące panel układów sterowania obrabiarek CNC (15 szt.) – 3874,50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15) wizualizer (1 szt.) – 2583,00 zł;</w:t>
      </w:r>
    </w:p>
    <w:p w:rsidR="00FB259F" w:rsidRPr="00FB259F" w:rsidRDefault="00FB259F" w:rsidP="00FB25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16) projektor (1 szt.) – 4428,00 zł;</w:t>
      </w:r>
    </w:p>
    <w:p w:rsidR="00FB259F" w:rsidRDefault="00FB259F" w:rsidP="00FB25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259F">
        <w:rPr>
          <w:color w:val="000000"/>
          <w:sz w:val="24"/>
          <w:szCs w:val="24"/>
        </w:rPr>
        <w:t>17) ekran do projektora (1 szt.) –2447,70 zł.</w:t>
      </w:r>
    </w:p>
    <w:p w:rsidR="00FB259F" w:rsidRDefault="00FB259F" w:rsidP="00FB259F">
      <w:pPr>
        <w:spacing w:line="360" w:lineRule="auto"/>
        <w:jc w:val="both"/>
        <w:rPr>
          <w:color w:val="000000"/>
          <w:sz w:val="24"/>
        </w:rPr>
      </w:pPr>
    </w:p>
    <w:p w:rsidR="00FB259F" w:rsidRDefault="00FB259F" w:rsidP="00FB2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259F" w:rsidRDefault="00FB259F" w:rsidP="00FB259F">
      <w:pPr>
        <w:keepNext/>
        <w:spacing w:line="360" w:lineRule="auto"/>
        <w:rPr>
          <w:color w:val="000000"/>
          <w:sz w:val="24"/>
        </w:rPr>
      </w:pPr>
    </w:p>
    <w:p w:rsidR="00FB259F" w:rsidRDefault="00FB259F" w:rsidP="00FB25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259F">
        <w:rPr>
          <w:color w:val="FF0000"/>
          <w:sz w:val="24"/>
          <w:szCs w:val="2"/>
        </w:rPr>
        <w:t>~</w:t>
      </w:r>
      <w:r w:rsidRPr="00FB259F">
        <w:rPr>
          <w:color w:val="000000"/>
          <w:sz w:val="24"/>
          <w:szCs w:val="24"/>
        </w:rPr>
        <w:t>Wykonanie zarządzenia powierza się Dyrektorowi Wydziału Obsługi Urzędu Miasta Poznania.</w:t>
      </w:r>
    </w:p>
    <w:p w:rsidR="00FB259F" w:rsidRDefault="00FB259F" w:rsidP="00FB259F">
      <w:pPr>
        <w:spacing w:line="360" w:lineRule="auto"/>
        <w:jc w:val="both"/>
        <w:rPr>
          <w:color w:val="000000"/>
          <w:sz w:val="24"/>
        </w:rPr>
      </w:pPr>
    </w:p>
    <w:p w:rsidR="00FB259F" w:rsidRDefault="00FB259F" w:rsidP="00FB2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259F" w:rsidRDefault="00FB259F" w:rsidP="00FB259F">
      <w:pPr>
        <w:keepNext/>
        <w:spacing w:line="360" w:lineRule="auto"/>
        <w:rPr>
          <w:color w:val="000000"/>
          <w:sz w:val="24"/>
        </w:rPr>
      </w:pPr>
    </w:p>
    <w:p w:rsidR="00FB259F" w:rsidRDefault="00FB259F" w:rsidP="00FB25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259F">
        <w:rPr>
          <w:color w:val="FF0000"/>
          <w:sz w:val="24"/>
          <w:szCs w:val="2"/>
        </w:rPr>
        <w:t>~</w:t>
      </w:r>
      <w:r w:rsidRPr="00FB259F">
        <w:rPr>
          <w:color w:val="000000"/>
          <w:sz w:val="24"/>
          <w:szCs w:val="24"/>
        </w:rPr>
        <w:t xml:space="preserve"> Zarządzenie wchodzi w życie z dniem podpisania.</w:t>
      </w:r>
    </w:p>
    <w:p w:rsidR="00FB259F" w:rsidRDefault="00FB259F" w:rsidP="00FB259F">
      <w:pPr>
        <w:spacing w:line="360" w:lineRule="auto"/>
        <w:jc w:val="both"/>
        <w:rPr>
          <w:color w:val="000000"/>
          <w:sz w:val="24"/>
        </w:rPr>
      </w:pPr>
    </w:p>
    <w:p w:rsidR="00FB259F" w:rsidRDefault="00FB259F" w:rsidP="00FB2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259F" w:rsidRDefault="00FB259F" w:rsidP="00FB2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259F" w:rsidRPr="00FB259F" w:rsidRDefault="00FB259F" w:rsidP="00FB2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259F" w:rsidRPr="00FB259F" w:rsidSect="00FB25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9F" w:rsidRDefault="00FB259F">
      <w:r>
        <w:separator/>
      </w:r>
    </w:p>
  </w:endnote>
  <w:endnote w:type="continuationSeparator" w:id="0">
    <w:p w:rsidR="00FB259F" w:rsidRDefault="00FB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9F" w:rsidRDefault="00FB259F">
      <w:r>
        <w:separator/>
      </w:r>
    </w:p>
  </w:footnote>
  <w:footnote w:type="continuationSeparator" w:id="0">
    <w:p w:rsidR="00FB259F" w:rsidRDefault="00FB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9/2022/P"/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FB25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2AB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05BC-C9CD-4BF7-B537-6E868E89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408</Words>
  <Characters>2401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2022-12-21T13:28:00Z</dcterms:created>
  <dcterms:modified xsi:type="dcterms:W3CDTF">2022-12-21T13:28:00Z</dcterms:modified>
</cp:coreProperties>
</file>