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63E6">
          <w:t>69/2022/K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63E6">
        <w:rPr>
          <w:b/>
          <w:sz w:val="28"/>
        </w:rPr>
        <w:fldChar w:fldCharType="separate"/>
      </w:r>
      <w:r w:rsidR="00ED63E6">
        <w:rPr>
          <w:b/>
          <w:sz w:val="28"/>
        </w:rPr>
        <w:t>22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63E6">
              <w:rPr>
                <w:b/>
                <w:sz w:val="24"/>
                <w:szCs w:val="24"/>
              </w:rPr>
              <w:fldChar w:fldCharType="separate"/>
            </w:r>
            <w:r w:rsidR="00ED63E6">
              <w:rPr>
                <w:b/>
                <w:sz w:val="24"/>
                <w:szCs w:val="24"/>
              </w:rPr>
              <w:t>dystrybucji preparatów z jodem aktywnym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63E6" w:rsidP="00ED63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63E6">
        <w:rPr>
          <w:color w:val="000000"/>
          <w:sz w:val="24"/>
        </w:rPr>
        <w:t xml:space="preserve">Na podstawie ustawy z dnia 29 listopada 2000 r. Prawo atomowe, zarządzenia Wojewody Wielkopolskiego </w:t>
      </w:r>
      <w:r w:rsidRPr="00ED63E6">
        <w:rPr>
          <w:color w:val="000000"/>
          <w:sz w:val="24"/>
          <w:szCs w:val="22"/>
        </w:rPr>
        <w:t xml:space="preserve">nr 473/2022 </w:t>
      </w:r>
      <w:r w:rsidRPr="00ED63E6">
        <w:rPr>
          <w:color w:val="000000"/>
          <w:sz w:val="24"/>
        </w:rPr>
        <w:t xml:space="preserve"> z dnia 21 września 2022 r. w sprawie przygotowania Województwa Wielkopolskiego do sprawnego przeprowadzenia akcji jodowej w sytuacji wystąpienia zagrożenia skażeniem radioaktywnym zarządza się, co następuje:</w:t>
      </w:r>
    </w:p>
    <w:p w:rsidR="00ED63E6" w:rsidRDefault="00ED63E6" w:rsidP="00ED63E6">
      <w:pPr>
        <w:spacing w:line="360" w:lineRule="auto"/>
        <w:jc w:val="both"/>
        <w:rPr>
          <w:sz w:val="24"/>
        </w:rPr>
      </w:pPr>
    </w:p>
    <w:p w:rsidR="00ED63E6" w:rsidRDefault="00ED63E6" w:rsidP="00ED63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63E6" w:rsidRDefault="00ED63E6" w:rsidP="00ED63E6">
      <w:pPr>
        <w:keepNext/>
        <w:spacing w:line="360" w:lineRule="auto"/>
        <w:rPr>
          <w:color w:val="000000"/>
          <w:sz w:val="24"/>
        </w:rPr>
      </w:pPr>
    </w:p>
    <w:p w:rsidR="00ED63E6" w:rsidRDefault="00ED63E6" w:rsidP="00ED63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63E6">
        <w:rPr>
          <w:color w:val="000000"/>
          <w:sz w:val="24"/>
          <w:szCs w:val="24"/>
        </w:rPr>
        <w:t>W sytuacji wystąpienia zagrożenia skażeniem radioaktywnym Wydział Zarządzania Kryzysowego i Bezpieczeństwa poprzez Centrum Zarządzania Kryzysowego przekazuje informacje o rozpoczęciu akcji jodowej.</w:t>
      </w:r>
    </w:p>
    <w:p w:rsidR="00ED63E6" w:rsidRDefault="00ED63E6" w:rsidP="00ED63E6">
      <w:pPr>
        <w:spacing w:line="360" w:lineRule="auto"/>
        <w:jc w:val="both"/>
        <w:rPr>
          <w:color w:val="000000"/>
          <w:sz w:val="24"/>
        </w:rPr>
      </w:pPr>
    </w:p>
    <w:p w:rsidR="00ED63E6" w:rsidRDefault="00ED63E6" w:rsidP="00ED63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63E6" w:rsidRDefault="00ED63E6" w:rsidP="00ED63E6">
      <w:pPr>
        <w:keepNext/>
        <w:spacing w:line="360" w:lineRule="auto"/>
        <w:rPr>
          <w:color w:val="000000"/>
          <w:sz w:val="24"/>
        </w:rPr>
      </w:pPr>
    </w:p>
    <w:p w:rsidR="00ED63E6" w:rsidRPr="00ED63E6" w:rsidRDefault="00ED63E6" w:rsidP="00ED63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63E6">
        <w:rPr>
          <w:color w:val="000000"/>
          <w:sz w:val="24"/>
          <w:szCs w:val="24"/>
        </w:rPr>
        <w:t>Adresatami informacji będą:</w:t>
      </w:r>
    </w:p>
    <w:p w:rsidR="00ED63E6" w:rsidRPr="00ED63E6" w:rsidRDefault="00ED63E6" w:rsidP="00ED63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63E6">
        <w:rPr>
          <w:color w:val="000000"/>
          <w:sz w:val="24"/>
          <w:szCs w:val="24"/>
        </w:rPr>
        <w:t>1) Prezydent Miasta Poznania i jego zastępcy;</w:t>
      </w:r>
    </w:p>
    <w:p w:rsidR="00ED63E6" w:rsidRPr="00ED63E6" w:rsidRDefault="00ED63E6" w:rsidP="00ED63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63E6">
        <w:rPr>
          <w:color w:val="000000"/>
          <w:sz w:val="24"/>
          <w:szCs w:val="24"/>
        </w:rPr>
        <w:t>2) Sekretarz Miasta Poznania;</w:t>
      </w:r>
    </w:p>
    <w:p w:rsidR="00ED63E6" w:rsidRPr="00ED63E6" w:rsidRDefault="00ED63E6" w:rsidP="00ED63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63E6">
        <w:rPr>
          <w:color w:val="000000"/>
          <w:sz w:val="24"/>
          <w:szCs w:val="24"/>
        </w:rPr>
        <w:t>3)</w:t>
      </w:r>
      <w:r w:rsidRPr="00ED63E6">
        <w:rPr>
          <w:color w:val="FF0000"/>
          <w:sz w:val="24"/>
          <w:szCs w:val="24"/>
        </w:rPr>
        <w:t xml:space="preserve"> </w:t>
      </w:r>
      <w:r w:rsidRPr="00ED63E6">
        <w:rPr>
          <w:color w:val="000000"/>
          <w:sz w:val="24"/>
          <w:szCs w:val="24"/>
        </w:rPr>
        <w:t>dyrektorzy biur i wydziałów</w:t>
      </w:r>
      <w:r w:rsidRPr="00ED63E6">
        <w:rPr>
          <w:color w:val="FF0000"/>
          <w:sz w:val="24"/>
          <w:szCs w:val="24"/>
        </w:rPr>
        <w:t xml:space="preserve"> </w:t>
      </w:r>
      <w:r w:rsidRPr="00ED63E6">
        <w:rPr>
          <w:color w:val="000000"/>
          <w:sz w:val="24"/>
          <w:szCs w:val="24"/>
        </w:rPr>
        <w:t>Urzędu Miasta Poznania.</w:t>
      </w:r>
    </w:p>
    <w:p w:rsidR="00ED63E6" w:rsidRDefault="00ED63E6" w:rsidP="00ED63E6">
      <w:pPr>
        <w:spacing w:line="360" w:lineRule="auto"/>
        <w:jc w:val="both"/>
        <w:rPr>
          <w:color w:val="000000"/>
          <w:sz w:val="24"/>
        </w:rPr>
      </w:pPr>
    </w:p>
    <w:p w:rsidR="00ED63E6" w:rsidRDefault="00ED63E6" w:rsidP="00ED63E6">
      <w:pPr>
        <w:spacing w:line="360" w:lineRule="auto"/>
        <w:jc w:val="both"/>
        <w:rPr>
          <w:color w:val="000000"/>
          <w:sz w:val="24"/>
        </w:rPr>
      </w:pPr>
    </w:p>
    <w:p w:rsidR="00ED63E6" w:rsidRDefault="00ED63E6" w:rsidP="00ED63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63E6" w:rsidRDefault="00ED63E6" w:rsidP="00ED63E6">
      <w:pPr>
        <w:keepNext/>
        <w:spacing w:line="360" w:lineRule="auto"/>
        <w:rPr>
          <w:color w:val="000000"/>
          <w:sz w:val="24"/>
        </w:rPr>
      </w:pPr>
    </w:p>
    <w:p w:rsidR="00ED63E6" w:rsidRDefault="00ED63E6" w:rsidP="00ED63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63E6">
        <w:rPr>
          <w:color w:val="000000"/>
          <w:sz w:val="24"/>
          <w:szCs w:val="24"/>
        </w:rPr>
        <w:t>Preparaty jodowe przeznaczone do dystrybucji wewnętrznej, po odebraniu z miejskiego punktu dystrybucji, przechowuje Wydział Obsługi Urzędu i po otrzymaniu polecenia przekazuje dyrektorom biur i wydziałów wiodących.</w:t>
      </w:r>
    </w:p>
    <w:p w:rsidR="00ED63E6" w:rsidRDefault="00ED63E6" w:rsidP="00ED63E6">
      <w:pPr>
        <w:spacing w:line="360" w:lineRule="auto"/>
        <w:jc w:val="both"/>
        <w:rPr>
          <w:color w:val="000000"/>
          <w:sz w:val="24"/>
        </w:rPr>
      </w:pPr>
    </w:p>
    <w:p w:rsidR="00ED63E6" w:rsidRDefault="00ED63E6" w:rsidP="00ED63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63E6" w:rsidRDefault="00ED63E6" w:rsidP="00ED63E6">
      <w:pPr>
        <w:keepNext/>
        <w:spacing w:line="360" w:lineRule="auto"/>
        <w:rPr>
          <w:color w:val="000000"/>
          <w:sz w:val="24"/>
        </w:rPr>
      </w:pPr>
    </w:p>
    <w:p w:rsidR="00ED63E6" w:rsidRPr="00ED63E6" w:rsidRDefault="00ED63E6" w:rsidP="00ED63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63E6">
        <w:rPr>
          <w:color w:val="000000"/>
          <w:sz w:val="24"/>
          <w:szCs w:val="24"/>
        </w:rPr>
        <w:t>1. Dystrybucja przebiegać będzie w dwóch wariantach:</w:t>
      </w:r>
    </w:p>
    <w:p w:rsidR="00ED63E6" w:rsidRPr="00ED63E6" w:rsidRDefault="00ED63E6" w:rsidP="00ED63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63E6">
        <w:rPr>
          <w:color w:val="000000"/>
          <w:sz w:val="24"/>
          <w:szCs w:val="24"/>
        </w:rPr>
        <w:t>1) w godzinach pracy Urzędu Miasta Poznania;</w:t>
      </w:r>
    </w:p>
    <w:p w:rsidR="00ED63E6" w:rsidRPr="00ED63E6" w:rsidRDefault="00ED63E6" w:rsidP="00ED63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63E6">
        <w:rPr>
          <w:color w:val="000000"/>
          <w:sz w:val="24"/>
          <w:szCs w:val="24"/>
        </w:rPr>
        <w:t>2)</w:t>
      </w:r>
      <w:r w:rsidRPr="00ED63E6">
        <w:rPr>
          <w:color w:val="FF0000"/>
          <w:sz w:val="24"/>
          <w:szCs w:val="24"/>
        </w:rPr>
        <w:t xml:space="preserve"> </w:t>
      </w:r>
      <w:r w:rsidRPr="00ED63E6">
        <w:rPr>
          <w:color w:val="000000"/>
          <w:sz w:val="24"/>
          <w:szCs w:val="24"/>
        </w:rPr>
        <w:t>po</w:t>
      </w:r>
      <w:r w:rsidRPr="00ED63E6">
        <w:rPr>
          <w:color w:val="FF0000"/>
          <w:sz w:val="24"/>
          <w:szCs w:val="24"/>
        </w:rPr>
        <w:t xml:space="preserve"> </w:t>
      </w:r>
      <w:r w:rsidRPr="00ED63E6">
        <w:rPr>
          <w:color w:val="000000"/>
          <w:sz w:val="24"/>
          <w:szCs w:val="24"/>
        </w:rPr>
        <w:t>godzinach pracy Urzędu Miasta Poznania oraz w święta i dni wolne od pracy.</w:t>
      </w:r>
    </w:p>
    <w:p w:rsidR="00ED63E6" w:rsidRDefault="00ED63E6" w:rsidP="00ED63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63E6">
        <w:rPr>
          <w:color w:val="000000"/>
          <w:sz w:val="24"/>
          <w:szCs w:val="24"/>
        </w:rPr>
        <w:t>2. Szczegóły realizacji dystrybucji są określone w "Instrukcji dystrybucji wewnętrznej preparatów z jodem aktywnym wśród pracowników Urzędu Miasta Poznania" stanowiącej załącznik zarządzenia.</w:t>
      </w:r>
    </w:p>
    <w:p w:rsidR="00ED63E6" w:rsidRDefault="00ED63E6" w:rsidP="00ED63E6">
      <w:pPr>
        <w:spacing w:line="360" w:lineRule="auto"/>
        <w:jc w:val="both"/>
        <w:rPr>
          <w:color w:val="000000"/>
          <w:sz w:val="24"/>
        </w:rPr>
      </w:pPr>
    </w:p>
    <w:p w:rsidR="00ED63E6" w:rsidRDefault="00ED63E6" w:rsidP="00ED63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63E6" w:rsidRDefault="00ED63E6" w:rsidP="00ED63E6">
      <w:pPr>
        <w:keepNext/>
        <w:spacing w:line="360" w:lineRule="auto"/>
        <w:rPr>
          <w:color w:val="000000"/>
          <w:sz w:val="24"/>
        </w:rPr>
      </w:pPr>
    </w:p>
    <w:p w:rsidR="00ED63E6" w:rsidRDefault="00ED63E6" w:rsidP="00ED63E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63E6">
        <w:rPr>
          <w:color w:val="000000"/>
          <w:sz w:val="24"/>
          <w:szCs w:val="24"/>
        </w:rPr>
        <w:t>Wykonanie zarządzenia powierza się dyrektorom biur i wydziałów Urzędu Miasta Poznania.</w:t>
      </w:r>
    </w:p>
    <w:p w:rsidR="00ED63E6" w:rsidRDefault="00ED63E6" w:rsidP="00ED63E6">
      <w:pPr>
        <w:spacing w:line="360" w:lineRule="auto"/>
        <w:jc w:val="both"/>
        <w:rPr>
          <w:color w:val="000000"/>
          <w:sz w:val="24"/>
        </w:rPr>
      </w:pPr>
    </w:p>
    <w:p w:rsidR="00ED63E6" w:rsidRDefault="00ED63E6" w:rsidP="00ED63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D63E6" w:rsidRDefault="00ED63E6" w:rsidP="00ED63E6">
      <w:pPr>
        <w:keepNext/>
        <w:spacing w:line="360" w:lineRule="auto"/>
        <w:rPr>
          <w:color w:val="000000"/>
          <w:sz w:val="24"/>
        </w:rPr>
      </w:pPr>
    </w:p>
    <w:p w:rsidR="00ED63E6" w:rsidRDefault="00ED63E6" w:rsidP="00ED63E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63E6">
        <w:rPr>
          <w:color w:val="000000"/>
          <w:sz w:val="24"/>
          <w:szCs w:val="24"/>
        </w:rPr>
        <w:t>Zarządzenie wchodzi w życie z dniem podpisania.</w:t>
      </w:r>
    </w:p>
    <w:p w:rsidR="00ED63E6" w:rsidRDefault="00ED63E6" w:rsidP="00ED63E6">
      <w:pPr>
        <w:spacing w:line="360" w:lineRule="auto"/>
        <w:jc w:val="both"/>
        <w:rPr>
          <w:color w:val="000000"/>
          <w:sz w:val="24"/>
        </w:rPr>
      </w:pPr>
    </w:p>
    <w:p w:rsidR="00ED63E6" w:rsidRDefault="00ED63E6" w:rsidP="00ED63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D63E6" w:rsidRPr="00ED63E6" w:rsidRDefault="00ED63E6" w:rsidP="00ED63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D63E6" w:rsidRPr="00ED63E6" w:rsidSect="00ED63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E6" w:rsidRDefault="00ED63E6">
      <w:r>
        <w:separator/>
      </w:r>
    </w:p>
  </w:endnote>
  <w:endnote w:type="continuationSeparator" w:id="0">
    <w:p w:rsidR="00ED63E6" w:rsidRDefault="00ED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E6" w:rsidRDefault="00ED63E6">
      <w:r>
        <w:separator/>
      </w:r>
    </w:p>
  </w:footnote>
  <w:footnote w:type="continuationSeparator" w:id="0">
    <w:p w:rsidR="00ED63E6" w:rsidRDefault="00ED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2r."/>
    <w:docVar w:name="AktNr" w:val="69/2022/K"/>
    <w:docVar w:name="Sprawa" w:val="dystrybucji preparatów z jodem aktywnym w Urzędzie Miasta Poznania."/>
  </w:docVars>
  <w:rsids>
    <w:rsidRoot w:val="00ED63E6"/>
    <w:rsid w:val="00072485"/>
    <w:rsid w:val="000C07FF"/>
    <w:rsid w:val="000E2E12"/>
    <w:rsid w:val="00167A3B"/>
    <w:rsid w:val="002C4925"/>
    <w:rsid w:val="00355F0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63E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A8359-DA6E-4A52-803C-4CD62938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1403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2022-12-23T12:20:00Z</dcterms:created>
  <dcterms:modified xsi:type="dcterms:W3CDTF">2022-12-23T12:20:00Z</dcterms:modified>
</cp:coreProperties>
</file>