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775B">
              <w:rPr>
                <w:b/>
              </w:rPr>
              <w:fldChar w:fldCharType="separate"/>
            </w:r>
            <w:r w:rsidR="0037775B">
              <w:rPr>
                <w:b/>
              </w:rPr>
              <w:t>rozstrzygnięcia otwartego konkursu ofert (nr 10/2023)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775B" w:rsidRDefault="00FA63B5" w:rsidP="0037775B">
      <w:pPr>
        <w:spacing w:line="360" w:lineRule="auto"/>
        <w:jc w:val="both"/>
      </w:pPr>
      <w:bookmarkStart w:id="2" w:name="z1"/>
      <w:bookmarkEnd w:id="2"/>
    </w:p>
    <w:p w:rsidR="0037775B" w:rsidRPr="0037775B" w:rsidRDefault="0037775B" w:rsidP="003777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75B">
        <w:rPr>
          <w:color w:val="000000"/>
        </w:rPr>
        <w:t>Zgodnie z treścią art. 11 ust. 1 pkt 1 ustawy z dnia 24 kwietnia 2003 r. o działalności pożytku publicznego i o wolontariacie (Dz. U. z 2022 r. poz. 1327 t.j.)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37775B" w:rsidRPr="0037775B" w:rsidRDefault="0037775B" w:rsidP="0037775B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37775B">
        <w:rPr>
          <w:color w:val="000000"/>
        </w:rPr>
        <w:t>W dniu 14 listopada 2022 roku Prezydent Miasta Poznania ogłosił konkurs ofert nr 10/2023 na realizację zadania w obszarze przeciwdziałania uzależnieniom i patologiom społecznym. W odpowiedzi na ogłoszony konkurs wpłynęło</w:t>
      </w:r>
      <w:r w:rsidRPr="0037775B">
        <w:rPr>
          <w:color w:val="2F2F2F"/>
        </w:rPr>
        <w:t xml:space="preserve"> </w:t>
      </w:r>
      <w:r w:rsidRPr="0037775B">
        <w:rPr>
          <w:color w:val="000000"/>
        </w:rPr>
        <w:t>10 ofert</w:t>
      </w:r>
      <w:r w:rsidRPr="0037775B">
        <w:rPr>
          <w:color w:val="2F2F2F"/>
        </w:rPr>
        <w:t>.</w:t>
      </w:r>
    </w:p>
    <w:p w:rsidR="0037775B" w:rsidRPr="0037775B" w:rsidRDefault="0037775B" w:rsidP="003777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75B">
        <w:rPr>
          <w:color w:val="000000"/>
        </w:rPr>
        <w:t>Zarządzeniem Nr 908/2022/P Prezydenta Miasta Poznania z dnia 5 grudnia 2022 roku powołana została Komisja Konkursowa w celu zaopiniowania ofert złożonych w ramach otwartego konkursu ofert nr 10/2023. Na posiedzeniu w dniu 16 grudnia 2022 roku Komisja zaopiniowała pozytywnie 8 ofert. Dotację przyznano 3 ofertom, wskazanym w załączniku nr 1 do zarządzenia. W załączniku nr 2 wskazano oferty ocenione pozytywnie, które nie otrzymały dotacji z powodu braku środków. W załączniku nr 3 wskazano oferty ocenione negatywnie.</w:t>
      </w:r>
    </w:p>
    <w:p w:rsidR="0037775B" w:rsidRDefault="0037775B" w:rsidP="0037775B">
      <w:pPr>
        <w:spacing w:line="360" w:lineRule="auto"/>
        <w:jc w:val="both"/>
        <w:rPr>
          <w:color w:val="000000"/>
        </w:rPr>
      </w:pPr>
      <w:r w:rsidRPr="0037775B">
        <w:rPr>
          <w:color w:val="000000"/>
        </w:rPr>
        <w:t>W świetle powyższego wydanie zarządzenia jest w pełni uzasadnione.</w:t>
      </w:r>
    </w:p>
    <w:p w:rsidR="0037775B" w:rsidRDefault="0037775B" w:rsidP="0037775B">
      <w:pPr>
        <w:spacing w:line="360" w:lineRule="auto"/>
        <w:jc w:val="both"/>
      </w:pPr>
    </w:p>
    <w:p w:rsidR="0037775B" w:rsidRDefault="0037775B" w:rsidP="0037775B">
      <w:pPr>
        <w:keepNext/>
        <w:spacing w:line="360" w:lineRule="auto"/>
        <w:jc w:val="center"/>
      </w:pPr>
      <w:r>
        <w:t>ZASTĘPCA DYREKTORA</w:t>
      </w:r>
    </w:p>
    <w:p w:rsidR="0037775B" w:rsidRPr="0037775B" w:rsidRDefault="0037775B" w:rsidP="0037775B">
      <w:pPr>
        <w:keepNext/>
        <w:spacing w:line="360" w:lineRule="auto"/>
        <w:jc w:val="center"/>
      </w:pPr>
      <w:r>
        <w:t>(-) Joanna Olenderek</w:t>
      </w:r>
    </w:p>
    <w:sectPr w:rsidR="0037775B" w:rsidRPr="0037775B" w:rsidSect="003777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5B" w:rsidRDefault="0037775B">
      <w:r>
        <w:separator/>
      </w:r>
    </w:p>
  </w:endnote>
  <w:endnote w:type="continuationSeparator" w:id="0">
    <w:p w:rsidR="0037775B" w:rsidRDefault="003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5B" w:rsidRDefault="0037775B">
      <w:r>
        <w:separator/>
      </w:r>
    </w:p>
  </w:footnote>
  <w:footnote w:type="continuationSeparator" w:id="0">
    <w:p w:rsidR="0037775B" w:rsidRDefault="0037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0/2023) na wspieranie realizacji zadań Miasta Poznania w obszarze przeciwdziałania uzależnieniom i patologiom społecznym."/>
  </w:docVars>
  <w:rsids>
    <w:rsidRoot w:val="0037775B"/>
    <w:rsid w:val="000607A3"/>
    <w:rsid w:val="001B1D53"/>
    <w:rsid w:val="0022095A"/>
    <w:rsid w:val="002946C5"/>
    <w:rsid w:val="002C29F3"/>
    <w:rsid w:val="0037775B"/>
    <w:rsid w:val="00796326"/>
    <w:rsid w:val="00A87E1B"/>
    <w:rsid w:val="00AA04BE"/>
    <w:rsid w:val="00AB2B6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F8AC4-EBCD-41B5-9609-0F197F5D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1315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2022-12-23T12:32:00Z</dcterms:created>
  <dcterms:modified xsi:type="dcterms:W3CDTF">2022-12-23T12:32:00Z</dcterms:modified>
</cp:coreProperties>
</file>