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33FA">
              <w:rPr>
                <w:b/>
              </w:rPr>
              <w:fldChar w:fldCharType="separate"/>
            </w:r>
            <w:r w:rsidR="006833FA">
              <w:rPr>
                <w:b/>
              </w:rPr>
              <w:t>rozstrzygnięcia otwartego konkursu ofert nr 13/2023 na powierzenie realizacji zadań Miasta Poznania w obszarze przeciwdziałania uzależnieniom i patologiom społecznym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33FA" w:rsidRDefault="00FA63B5" w:rsidP="006833FA">
      <w:pPr>
        <w:spacing w:line="360" w:lineRule="auto"/>
        <w:jc w:val="both"/>
      </w:pPr>
      <w:bookmarkStart w:id="2" w:name="z1"/>
      <w:bookmarkEnd w:id="2"/>
    </w:p>
    <w:p w:rsidR="006833FA" w:rsidRPr="006833FA" w:rsidRDefault="006833FA" w:rsidP="006833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33FA">
        <w:rPr>
          <w:color w:val="000000"/>
        </w:rPr>
        <w:t>Zgodnie z treścią art. 11 ust. 1 pkt 2 ustawy z dnia 24 kwietnia 2003 r. o działalności pożytku publicznego i o wolontariacie (Dz. U. z 2022 r. poz. 1327 t.j.)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6833FA" w:rsidRPr="006833FA" w:rsidRDefault="006833FA" w:rsidP="006833FA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6833FA">
        <w:rPr>
          <w:color w:val="000000"/>
        </w:rPr>
        <w:t>W dniu 9 listopada 2022 roku Prezydent Miasta Poznania ogłosił konkurs ofert nr 13/2023 na powierzenie realizacji zadań w obszarze przeciwdziałania uzależnieniom i patologiom społecznym w roku 2023. W odpowiedzi na ogłoszony konkurs wpłynęło</w:t>
      </w:r>
      <w:r w:rsidRPr="006833FA">
        <w:rPr>
          <w:color w:val="2F2F2F"/>
        </w:rPr>
        <w:t xml:space="preserve"> </w:t>
      </w:r>
      <w:r w:rsidRPr="006833FA">
        <w:rPr>
          <w:color w:val="000000"/>
        </w:rPr>
        <w:t>19 ofert</w:t>
      </w:r>
      <w:r w:rsidRPr="006833FA">
        <w:rPr>
          <w:color w:val="2F2F2F"/>
        </w:rPr>
        <w:t>.</w:t>
      </w:r>
    </w:p>
    <w:p w:rsidR="006833FA" w:rsidRPr="006833FA" w:rsidRDefault="006833FA" w:rsidP="006833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33FA">
        <w:rPr>
          <w:color w:val="000000"/>
        </w:rPr>
        <w:t>Zarządzeniem Nr 912/2022/P Prezydenta Miasta Poznania z dnia 5 grudnia 2022 roku powołana została Komisja Konkursowa do spraw przeciwdziałania uzależnieniom i</w:t>
      </w:r>
      <w:r w:rsidR="00602604">
        <w:rPr>
          <w:color w:val="000000"/>
        </w:rPr>
        <w:t> </w:t>
      </w:r>
      <w:r w:rsidRPr="006833FA">
        <w:rPr>
          <w:color w:val="000000"/>
        </w:rPr>
        <w:t>patologiom społecznym w celu zaopiniowania ofert złożonych w ramach otwartego konkursu ofert nr 13/2023. Na posiedzeniu w dniu 19 grudnia 2022 roku ww. Komisja zaopiniowała pozytywnie oferty wskazane w załączniku nr 1 do zarządzenia, przyznając dotacje. W załączniku nr 2 wskazano oferty ocenione przez Komisję konkursową pozytywnie pod względem merytorycznym, które nie otrzymały finansowania z powodu wyczerpania puli środków finansowych przeznaczonych na dane zadanie. W załączniku nr 3 wskazano oferty ocenione przez Komisję negatywnie pod względem merytorycznym.</w:t>
      </w:r>
    </w:p>
    <w:p w:rsidR="006833FA" w:rsidRPr="006833FA" w:rsidRDefault="006833FA" w:rsidP="006833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33FA">
        <w:rPr>
          <w:color w:val="000000"/>
        </w:rPr>
        <w:t>Zgodnie z art. 30 ust. 2 pkt 4 ustawy z dnia 8 marca 1990 roku o samorządzie gminnym (Dz. U. z 2022 r. poz. 559 z późn. zm.) podejmowanie decyzji w zakresie wykonywania budżetu należy do zadań Prezydenta Miasta Poznania</w:t>
      </w:r>
    </w:p>
    <w:p w:rsidR="006833FA" w:rsidRDefault="006833FA" w:rsidP="006833FA">
      <w:pPr>
        <w:spacing w:line="360" w:lineRule="auto"/>
        <w:jc w:val="both"/>
        <w:rPr>
          <w:color w:val="000000"/>
        </w:rPr>
      </w:pPr>
      <w:r w:rsidRPr="006833FA">
        <w:rPr>
          <w:color w:val="000000"/>
        </w:rPr>
        <w:t>W świetle powyższego wydanie zarządzenia jest w pełni uzasadnione.</w:t>
      </w:r>
    </w:p>
    <w:p w:rsidR="006833FA" w:rsidRDefault="006833FA" w:rsidP="006833FA">
      <w:pPr>
        <w:spacing w:line="360" w:lineRule="auto"/>
        <w:jc w:val="both"/>
      </w:pPr>
    </w:p>
    <w:p w:rsidR="006833FA" w:rsidRDefault="006833FA" w:rsidP="006833FA">
      <w:pPr>
        <w:keepNext/>
        <w:spacing w:line="360" w:lineRule="auto"/>
        <w:jc w:val="center"/>
      </w:pPr>
      <w:r>
        <w:lastRenderedPageBreak/>
        <w:t>ZASTĘPCA DYREKTORA</w:t>
      </w:r>
    </w:p>
    <w:p w:rsidR="006833FA" w:rsidRPr="006833FA" w:rsidRDefault="006833FA" w:rsidP="006833FA">
      <w:pPr>
        <w:keepNext/>
        <w:spacing w:line="360" w:lineRule="auto"/>
        <w:jc w:val="center"/>
      </w:pPr>
      <w:r>
        <w:t>(-) Joanna Olenderek</w:t>
      </w:r>
    </w:p>
    <w:sectPr w:rsidR="006833FA" w:rsidRPr="006833FA" w:rsidSect="006833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FA" w:rsidRDefault="006833FA">
      <w:r>
        <w:separator/>
      </w:r>
    </w:p>
  </w:endnote>
  <w:endnote w:type="continuationSeparator" w:id="0">
    <w:p w:rsidR="006833FA" w:rsidRDefault="0068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FA" w:rsidRDefault="006833FA">
      <w:r>
        <w:separator/>
      </w:r>
    </w:p>
  </w:footnote>
  <w:footnote w:type="continuationSeparator" w:id="0">
    <w:p w:rsidR="006833FA" w:rsidRDefault="0068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/2023 na powierzenie realizacji zadań Miasta Poznania w obszarze przeciwdziałania uzależnieniom i patologiom społecznym w roku 2023."/>
  </w:docVars>
  <w:rsids>
    <w:rsidRoot w:val="006833FA"/>
    <w:rsid w:val="000607A3"/>
    <w:rsid w:val="001B1D53"/>
    <w:rsid w:val="0022095A"/>
    <w:rsid w:val="002946C5"/>
    <w:rsid w:val="002C29F3"/>
    <w:rsid w:val="00602604"/>
    <w:rsid w:val="006833F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CEABE-571E-4444-8762-305DFBAE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1747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2022-12-23T12:42:00Z</dcterms:created>
  <dcterms:modified xsi:type="dcterms:W3CDTF">2022-12-23T12:42:00Z</dcterms:modified>
</cp:coreProperties>
</file>