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2CFD">
          <w:t>1029/2022/P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2CFD">
        <w:rPr>
          <w:b/>
          <w:sz w:val="28"/>
        </w:rPr>
        <w:fldChar w:fldCharType="separate"/>
      </w:r>
      <w:r w:rsidR="00642CFD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2C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2CFD">
              <w:rPr>
                <w:b/>
                <w:sz w:val="24"/>
                <w:szCs w:val="24"/>
              </w:rPr>
              <w:fldChar w:fldCharType="separate"/>
            </w:r>
            <w:r w:rsidR="00642CFD">
              <w:rPr>
                <w:b/>
                <w:sz w:val="24"/>
                <w:szCs w:val="24"/>
              </w:rPr>
              <w:t>rozstrzygnięcia otwartego konkursu ofert nr 27/2023 na realizację części zadań publicznych w roku 2023 w obszarach "Wspieranie i upowszechnianie kultury fizycznej" oraz "Przeciwdziałanie uzależnieniom i patologiom społecznym"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2CFD" w:rsidP="00642C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2CFD">
        <w:rPr>
          <w:color w:val="000000"/>
          <w:sz w:val="24"/>
        </w:rPr>
        <w:t xml:space="preserve">Na podstawie </w:t>
      </w:r>
      <w:r w:rsidRPr="00642CFD">
        <w:rPr>
          <w:color w:val="000000"/>
          <w:sz w:val="24"/>
          <w:szCs w:val="24"/>
        </w:rPr>
        <w:t>art. 30 ust. 1 ustawy z dnia 8 marca 1990 r. o samorządzie gminnym (t.j. Dz. U. z 2022 r. poz. 559 ze zm.), art. 15 ust. 2h i 2j ustawy z dnia 24 kwietnia 2003 r. o działalności pożytku publicznego i o wolontariacie (t.j. Dz. U. z 2022 r. poz. 1327 z późn. zm.) oraz uchwały Nr LXXIV/1365/VIII/2022 Rady Miasta Poznania z dnia 22 listopada 2022 roku w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działalności pożytku publicznego i o wolontariacie, na rok 2023,</w:t>
      </w:r>
      <w:r w:rsidRPr="00642CFD">
        <w:rPr>
          <w:color w:val="000000"/>
          <w:sz w:val="24"/>
        </w:rPr>
        <w:t xml:space="preserve"> zarządza się, co następuje:</w:t>
      </w:r>
    </w:p>
    <w:p w:rsidR="00642CFD" w:rsidRDefault="00642CFD" w:rsidP="00642CFD">
      <w:pPr>
        <w:spacing w:line="360" w:lineRule="auto"/>
        <w:jc w:val="both"/>
        <w:rPr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2CFD">
        <w:rPr>
          <w:color w:val="000000"/>
          <w:sz w:val="24"/>
          <w:szCs w:val="24"/>
        </w:rPr>
        <w:t>Postanawia się udzielić dotacji na następujące zadania z obszarów: "Wspieranie i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upowszechnianie kultury fizycznej" oraz "Przeciwdziałanie uzależnieniom i patologiom społecznym" realizowane w 2023 roku przez podmioty wymienione w załączniku nr 1 do zarządzenia i przekazać na poszczególne zadania następujące kwoty: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t>1) Organizacja imprez sportowych o zasięgu międzynarodowym - 1 000 000,00 zł;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642CFD">
        <w:rPr>
          <w:color w:val="FF0000"/>
          <w:sz w:val="24"/>
          <w:szCs w:val="2"/>
        </w:rPr>
        <w:t>~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t>2) Organizacja imprez sportowych o zasięgu krajowym i lokalnym - 300 000,00 zł;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t>3) Szkolna Liga Piłki Ręcznej w ramach programu "Sportowy Poznań" - "Małe szkraby grają w rękę dla zabawy" - 9 000,00 zł;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lastRenderedPageBreak/>
        <w:t>4) Organizacja całorocznych zajęć sportowych dla dzieci i młodzieży z osiedla Kiekrz -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całoroczne zajęcia - 10 000,00 zł;</w:t>
      </w:r>
    </w:p>
    <w:p w:rsidR="00642CFD" w:rsidRPr="00642CFD" w:rsidRDefault="00642CFD" w:rsidP="00642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t>5) Działania integrujące psychoprofilaktykę z aktywnością sportową w ramach przeciwdziałania narkomanii - 80 000,00 zł;</w:t>
      </w:r>
    </w:p>
    <w:p w:rsidR="00642CFD" w:rsidRDefault="00642CFD" w:rsidP="00642C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2CFD">
        <w:rPr>
          <w:color w:val="000000"/>
          <w:sz w:val="24"/>
          <w:szCs w:val="24"/>
        </w:rPr>
        <w:t>6) Organizacja zajęć sportowych dla dzieci i młodzieży z rodzin z problemami uzależnień, zapobiegających przemocy i wzmacniających kondycję psychofizyczną uczestników zajęć - 20 000,00 zł;</w:t>
      </w:r>
      <w:r w:rsidRPr="00642CFD">
        <w:rPr>
          <w:color w:val="000000"/>
          <w:sz w:val="24"/>
          <w:szCs w:val="24"/>
        </w:rPr>
        <w:br/>
        <w:t>7) Nauka pływania dla dzieci szkół podstawowych miasta Poznania - 1 000 000,00 zł;</w:t>
      </w:r>
      <w:r w:rsidRPr="00642CFD">
        <w:rPr>
          <w:color w:val="000000"/>
          <w:sz w:val="24"/>
          <w:szCs w:val="24"/>
        </w:rPr>
        <w:br/>
        <w:t>8) Poznańskie igrzyska młodzieży szkolnej - 150 000,00 zł.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2CFD">
        <w:rPr>
          <w:color w:val="000000"/>
          <w:sz w:val="24"/>
          <w:szCs w:val="24"/>
        </w:rPr>
        <w:t>Oferty, którym nie przyznano dotacji wymienione zostały w załączniku nr 2 do zarządzenia.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2CFD">
        <w:rPr>
          <w:color w:val="000000"/>
          <w:sz w:val="24"/>
          <w:szCs w:val="24"/>
        </w:rPr>
        <w:t>Oferty odrzucone formalnie wymienione zostały w załączniku nr 3 do zarządzenia.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2CFD">
        <w:rPr>
          <w:color w:val="000000"/>
          <w:sz w:val="24"/>
          <w:szCs w:val="24"/>
        </w:rPr>
        <w:t>Czyni się Dyrektora Wydziału Sportu odpowiedzialnym za zawarcie umów z podmiotami, o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C55C1A">
        <w:rPr>
          <w:color w:val="000000"/>
          <w:sz w:val="24"/>
          <w:szCs w:val="24"/>
        </w:rPr>
        <w:t> </w:t>
      </w:r>
      <w:r w:rsidRPr="00642CFD">
        <w:rPr>
          <w:color w:val="000000"/>
          <w:sz w:val="24"/>
          <w:szCs w:val="24"/>
        </w:rPr>
        <w:t>zawartych umowach.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2CFD">
        <w:rPr>
          <w:color w:val="000000"/>
          <w:sz w:val="24"/>
          <w:szCs w:val="24"/>
        </w:rPr>
        <w:t>Rozstrzygnięcie otwartego konkursu ofert nr 27/2023 na realizację zadań: Szkolenie młodzieży uzdolnionej sportowo, uczestniczącej we współzawodnictwie sportowym organizowanym przez okręgowe lub polskie związki sportowe w dyscyplinach objętych Systemem Sportu Młodzieżowego; Zajęcia sportowe dla osób z niepełnosprawnościami; Imprezy krajoznawcze w Poznaniu i Wielkopolsce dla mieszkańców miasta Poznania nastąpi odrębnym zarządzeniem Prezydenta Miasta Poznania.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42CFD">
        <w:rPr>
          <w:color w:val="000000"/>
          <w:sz w:val="24"/>
          <w:szCs w:val="24"/>
        </w:rPr>
        <w:t>Wykonanie zarządzenia powierza się Dyrektorowi Wydziału Sportu.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42CFD" w:rsidRDefault="00642CFD" w:rsidP="00642CFD">
      <w:pPr>
        <w:keepNext/>
        <w:spacing w:line="360" w:lineRule="auto"/>
        <w:rPr>
          <w:color w:val="000000"/>
          <w:sz w:val="24"/>
        </w:rPr>
      </w:pPr>
    </w:p>
    <w:p w:rsidR="00642CFD" w:rsidRDefault="00642CFD" w:rsidP="00642CF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42CFD">
        <w:rPr>
          <w:color w:val="000000"/>
          <w:sz w:val="24"/>
          <w:szCs w:val="24"/>
        </w:rPr>
        <w:t>Zarządzenie wchodzi w życie z dniem podpisania.</w:t>
      </w:r>
    </w:p>
    <w:p w:rsidR="00642CFD" w:rsidRDefault="00642CFD" w:rsidP="00642CFD">
      <w:pPr>
        <w:spacing w:line="360" w:lineRule="auto"/>
        <w:jc w:val="both"/>
        <w:rPr>
          <w:color w:val="000000"/>
          <w:sz w:val="24"/>
        </w:rPr>
      </w:pPr>
    </w:p>
    <w:p w:rsidR="00642CFD" w:rsidRDefault="00642CFD" w:rsidP="00642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2CFD" w:rsidRDefault="00642CFD" w:rsidP="00642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2CFD" w:rsidRDefault="00642CFD" w:rsidP="00642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42CFD" w:rsidRPr="00642CFD" w:rsidRDefault="00642CFD" w:rsidP="00642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2CFD" w:rsidRPr="00642CFD" w:rsidSect="00642C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FD" w:rsidRDefault="00642CFD">
      <w:r>
        <w:separator/>
      </w:r>
    </w:p>
  </w:endnote>
  <w:endnote w:type="continuationSeparator" w:id="0">
    <w:p w:rsidR="00642CFD" w:rsidRDefault="0064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FD" w:rsidRDefault="00642CFD">
      <w:r>
        <w:separator/>
      </w:r>
    </w:p>
  </w:footnote>
  <w:footnote w:type="continuationSeparator" w:id="0">
    <w:p w:rsidR="00642CFD" w:rsidRDefault="0064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29/2022/P"/>
    <w:docVar w:name="Sprawa" w:val="rozstrzygnięcia otwartego konkursu ofert nr 27/2023 na realizację części zadań publicznych w roku 2023 w obszarach &quot;Wspieranie i upowszechnianie kultury fizycznej&quot; oraz &quot;Przeciwdziałanie uzależnieniom i patologiom społecznym&quot; przez podmioty niezaliczane do sektora finansów publicznych."/>
  </w:docVars>
  <w:rsids>
    <w:rsidRoot w:val="00642C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CF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C1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32950-CAAB-43E7-A594-B205C530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2933</Characters>
  <Application>Microsoft Office Word</Application>
  <DocSecurity>0</DocSecurity>
  <Lines>83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2022-12-27T09:02:00Z</dcterms:created>
  <dcterms:modified xsi:type="dcterms:W3CDTF">2022-12-27T09:02:00Z</dcterms:modified>
</cp:coreProperties>
</file>