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B44C6C">
              <w:rPr>
                <w:b/>
              </w:rPr>
              <w:fldChar w:fldCharType="separate"/>
            </w:r>
            <w:r w:rsidR="00B44C6C">
              <w:rPr>
                <w:b/>
              </w:rPr>
              <w:t>zarządzenia wyborów do Rady Osiedla Grunwald Północ.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B44C6C" w:rsidRDefault="00FA63B5" w:rsidP="00B44C6C">
      <w:pPr>
        <w:spacing w:line="360" w:lineRule="auto"/>
        <w:jc w:val="both"/>
      </w:pPr>
      <w:bookmarkStart w:id="2" w:name="z1"/>
      <w:bookmarkEnd w:id="2"/>
    </w:p>
    <w:p w:rsidR="00B44C6C" w:rsidRPr="00B44C6C" w:rsidRDefault="00B44C6C" w:rsidP="00B44C6C">
      <w:pPr>
        <w:autoSpaceDE w:val="0"/>
        <w:autoSpaceDN w:val="0"/>
        <w:adjustRightInd w:val="0"/>
        <w:spacing w:before="240" w:after="240" w:line="360" w:lineRule="auto"/>
        <w:jc w:val="both"/>
        <w:rPr>
          <w:color w:val="000000"/>
        </w:rPr>
      </w:pPr>
      <w:r w:rsidRPr="00B44C6C">
        <w:rPr>
          <w:color w:val="000000"/>
        </w:rPr>
        <w:t xml:space="preserve">Zgodnie z art. 30 ust. 1 i ust. 2 pkt 2 ustawy z 8 marca 1990 r. o samorządzie gminnym prezydent miasta wykonuje uchwały rady gminy i zadania gminy określone przepisami prawa. W szczególności do zadań prezydenta należy określenie sposobu wykonywania uchwał rady gminy. </w:t>
      </w:r>
    </w:p>
    <w:p w:rsidR="00B44C6C" w:rsidRPr="00B44C6C" w:rsidRDefault="00B44C6C" w:rsidP="00B44C6C">
      <w:pPr>
        <w:autoSpaceDE w:val="0"/>
        <w:autoSpaceDN w:val="0"/>
        <w:adjustRightInd w:val="0"/>
        <w:spacing w:before="240" w:after="240" w:line="360" w:lineRule="auto"/>
        <w:jc w:val="both"/>
        <w:rPr>
          <w:color w:val="000000"/>
        </w:rPr>
      </w:pPr>
      <w:r w:rsidRPr="00B44C6C">
        <w:rPr>
          <w:color w:val="000000"/>
        </w:rPr>
        <w:t xml:space="preserve">Wskutek wygaśnięcia mandatów części członków Rady Osiedla Grunwald Północ i braku możliwości ich obsadzenia skład Rady zmniejszył się poniżej połowy ustawowego składu. </w:t>
      </w:r>
    </w:p>
    <w:p w:rsidR="00B44C6C" w:rsidRPr="00B44C6C" w:rsidRDefault="00B44C6C" w:rsidP="00B44C6C">
      <w:pPr>
        <w:autoSpaceDE w:val="0"/>
        <w:autoSpaceDN w:val="0"/>
        <w:adjustRightInd w:val="0"/>
        <w:spacing w:before="240" w:after="240" w:line="360" w:lineRule="auto"/>
        <w:jc w:val="both"/>
        <w:rPr>
          <w:color w:val="000000"/>
        </w:rPr>
      </w:pPr>
      <w:r w:rsidRPr="00B44C6C">
        <w:rPr>
          <w:color w:val="000000"/>
        </w:rPr>
        <w:t>Zgodnie z § 57 załącznika nr 2 do uchwały Nr LXXVI/1133/V/2010 Rady Miasta Poznania z</w:t>
      </w:r>
      <w:r w:rsidR="000A61FC">
        <w:rPr>
          <w:color w:val="000000"/>
        </w:rPr>
        <w:t> </w:t>
      </w:r>
      <w:r w:rsidRPr="00B44C6C">
        <w:rPr>
          <w:color w:val="000000"/>
        </w:rPr>
        <w:t xml:space="preserve">dnia 31 sierpnia 2010 r. w sprawie uchwalenia statutu Osiedla Grunwald Północ Rada Osiedla Grunwald Północ uległa 17 października 2022 r. rozwiązaniu z mocy prawa. </w:t>
      </w:r>
    </w:p>
    <w:p w:rsidR="00B44C6C" w:rsidRDefault="00B44C6C" w:rsidP="00B44C6C">
      <w:pPr>
        <w:spacing w:line="360" w:lineRule="auto"/>
        <w:jc w:val="both"/>
        <w:rPr>
          <w:color w:val="000000"/>
        </w:rPr>
      </w:pPr>
      <w:r w:rsidRPr="00B44C6C">
        <w:rPr>
          <w:color w:val="000000"/>
        </w:rPr>
        <w:t>Ponowne wybory zarządza się w  następnym roku kalendarzowym, w dzień ustawowo wolny od pracy, przypadający w marcu. Kadencja Rady Osiedla Grunwald Północ, wybranej w</w:t>
      </w:r>
      <w:r w:rsidR="000A61FC">
        <w:rPr>
          <w:color w:val="000000"/>
        </w:rPr>
        <w:t> </w:t>
      </w:r>
      <w:r w:rsidRPr="00B44C6C">
        <w:rPr>
          <w:color w:val="000000"/>
        </w:rPr>
        <w:t>ponownych wyborach, upływa z dniem zakończenia kadencji rad osiedli wybranych w</w:t>
      </w:r>
      <w:r w:rsidR="000A61FC">
        <w:rPr>
          <w:color w:val="000000"/>
        </w:rPr>
        <w:t> </w:t>
      </w:r>
      <w:r w:rsidRPr="00B44C6C">
        <w:rPr>
          <w:color w:val="000000"/>
        </w:rPr>
        <w:t>wyborach, które odbyły się 24 marca 2019 r.</w:t>
      </w:r>
    </w:p>
    <w:p w:rsidR="00B44C6C" w:rsidRDefault="00B44C6C" w:rsidP="00B44C6C">
      <w:pPr>
        <w:spacing w:line="360" w:lineRule="auto"/>
        <w:jc w:val="both"/>
      </w:pPr>
    </w:p>
    <w:p w:rsidR="00B44C6C" w:rsidRDefault="00B44C6C" w:rsidP="00B44C6C">
      <w:pPr>
        <w:keepNext/>
        <w:spacing w:line="360" w:lineRule="auto"/>
        <w:jc w:val="center"/>
      </w:pPr>
      <w:r>
        <w:t>Z-CA DYREKTORA WYDZIAŁU</w:t>
      </w:r>
    </w:p>
    <w:p w:rsidR="00B44C6C" w:rsidRPr="00B44C6C" w:rsidRDefault="00B44C6C" w:rsidP="00B44C6C">
      <w:pPr>
        <w:keepNext/>
        <w:spacing w:line="360" w:lineRule="auto"/>
        <w:jc w:val="center"/>
      </w:pPr>
      <w:r>
        <w:t>(-) Przemysław Markowski</w:t>
      </w:r>
    </w:p>
    <w:sectPr w:rsidR="00B44C6C" w:rsidRPr="00B44C6C" w:rsidSect="00B44C6C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4C6C" w:rsidRDefault="00B44C6C">
      <w:r>
        <w:separator/>
      </w:r>
    </w:p>
  </w:endnote>
  <w:endnote w:type="continuationSeparator" w:id="0">
    <w:p w:rsidR="00B44C6C" w:rsidRDefault="00B44C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4C6C" w:rsidRDefault="00B44C6C">
      <w:r>
        <w:separator/>
      </w:r>
    </w:p>
  </w:footnote>
  <w:footnote w:type="continuationSeparator" w:id="0">
    <w:p w:rsidR="00B44C6C" w:rsidRDefault="00B44C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a wyborów do Rady Osiedla Grunwald Północ."/>
  </w:docVars>
  <w:rsids>
    <w:rsidRoot w:val="00B44C6C"/>
    <w:rsid w:val="000607A3"/>
    <w:rsid w:val="000A61FC"/>
    <w:rsid w:val="001B1D53"/>
    <w:rsid w:val="0022095A"/>
    <w:rsid w:val="002946C5"/>
    <w:rsid w:val="002C29F3"/>
    <w:rsid w:val="00796326"/>
    <w:rsid w:val="00A87E1B"/>
    <w:rsid w:val="00AA04BE"/>
    <w:rsid w:val="00B44C6C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178</Words>
  <Characters>1025</Characters>
  <Application>Microsoft Office Word</Application>
  <DocSecurity>0</DocSecurity>
  <Lines>26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2022-12-27T12:47:00Z</dcterms:created>
  <dcterms:modified xsi:type="dcterms:W3CDTF">2022-12-27T12:47:00Z</dcterms:modified>
</cp:coreProperties>
</file>