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D38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38D1">
              <w:rPr>
                <w:b/>
              </w:rPr>
              <w:fldChar w:fldCharType="separate"/>
            </w:r>
            <w:r w:rsidR="000D38D1">
              <w:rPr>
                <w:b/>
              </w:rPr>
              <w:t>rozstrzygnięcia otwartego konkursu ofert nr 22/2023 na powierzanie realizacji zadania publicznego Miasta Poznania w obszarze „Promocja i organizacja wolontariatu”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38D1" w:rsidRDefault="00FA63B5" w:rsidP="000D38D1">
      <w:pPr>
        <w:spacing w:line="360" w:lineRule="auto"/>
        <w:jc w:val="both"/>
      </w:pPr>
      <w:bookmarkStart w:id="2" w:name="z1"/>
      <w:bookmarkEnd w:id="2"/>
    </w:p>
    <w:p w:rsidR="000D38D1" w:rsidRPr="000D38D1" w:rsidRDefault="000D38D1" w:rsidP="000D3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>Zgodnie z treścią art. 11 ust. 1 pkt 1 i 2 ustawy z dnia 24 kwietnia 2003 r. o działalności pożytku publicznego i o wolontariacie (Dz. U. z 2022 r. poz. 1327 z późn. zm.) organy administracji samorządowej mogą powierzyć lub wspierać realizację zadań publicznych przez organizacje pozarządowe oraz podmioty wymienione w art. 3 ust. 3 ustawy, prowadzące działalność statutową w obszarze objętym konkursem..</w:t>
      </w:r>
    </w:p>
    <w:p w:rsidR="000D38D1" w:rsidRPr="000D38D1" w:rsidRDefault="000D38D1" w:rsidP="000D3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 xml:space="preserve">16 listopada 2022 roku Prezydent Miasta Poznania ogłosił otwarty konkurs ofert nr 22/2023 na realizację zadania publicznego w obszarze promocji i organizacji wolontariatu. </w:t>
      </w:r>
    </w:p>
    <w:p w:rsidR="000D38D1" w:rsidRPr="000D38D1" w:rsidRDefault="000D38D1" w:rsidP="000D3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>Komisja Konkursowa, powołana przez Prezydenta Miasta Poznania zarządzeniem Nr 951/2022/P z dnia 14 grudnia 2022 roku, zaopiniowała ofertę na realizację zadania publicznego pn. "Przygotowanie i prowadzenie miejskiej oferty szkoleniowo-edukacyjnej dla wolontariuszy w Poznaniu".</w:t>
      </w:r>
    </w:p>
    <w:p w:rsidR="000D38D1" w:rsidRPr="000D38D1" w:rsidRDefault="000D38D1" w:rsidP="000D3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>Na powyższy konkurs wpłynęła 1 oferta. Komisja Konkursowa zadecydowała o przyznaniu dofinansowania oferentowi na kwotę 35 000,00 zł.</w:t>
      </w:r>
    </w:p>
    <w:p w:rsidR="000D38D1" w:rsidRPr="000D38D1" w:rsidRDefault="000D38D1" w:rsidP="000D38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 xml:space="preserve">W załączniku wskazano podmiot, który uzyskał dofinansowanie na ww. zadanie publiczne. </w:t>
      </w:r>
    </w:p>
    <w:p w:rsidR="000D38D1" w:rsidRDefault="000D38D1" w:rsidP="000D38D1">
      <w:pPr>
        <w:spacing w:line="360" w:lineRule="auto"/>
        <w:jc w:val="both"/>
        <w:rPr>
          <w:color w:val="000000"/>
        </w:rPr>
      </w:pPr>
      <w:r w:rsidRPr="000D38D1">
        <w:rPr>
          <w:color w:val="000000"/>
        </w:rPr>
        <w:t>W świetle powyższego wydanie zarządzenia jest w pełni uzasadnione.</w:t>
      </w:r>
    </w:p>
    <w:p w:rsidR="000D38D1" w:rsidRDefault="000D38D1" w:rsidP="000D38D1">
      <w:pPr>
        <w:spacing w:line="360" w:lineRule="auto"/>
        <w:jc w:val="both"/>
      </w:pPr>
    </w:p>
    <w:p w:rsidR="000D38D1" w:rsidRDefault="000D38D1" w:rsidP="000D38D1">
      <w:pPr>
        <w:keepNext/>
        <w:spacing w:line="360" w:lineRule="auto"/>
        <w:jc w:val="center"/>
      </w:pPr>
      <w:r>
        <w:t>ZASTĘPCA DYREKTORA</w:t>
      </w:r>
    </w:p>
    <w:p w:rsidR="000D38D1" w:rsidRPr="000D38D1" w:rsidRDefault="000D38D1" w:rsidP="000D38D1">
      <w:pPr>
        <w:keepNext/>
        <w:spacing w:line="360" w:lineRule="auto"/>
        <w:jc w:val="center"/>
      </w:pPr>
      <w:r>
        <w:t>(-) Łukasz Judek</w:t>
      </w:r>
    </w:p>
    <w:sectPr w:rsidR="000D38D1" w:rsidRPr="000D38D1" w:rsidSect="000D3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1" w:rsidRDefault="000D38D1">
      <w:r>
        <w:separator/>
      </w:r>
    </w:p>
  </w:endnote>
  <w:endnote w:type="continuationSeparator" w:id="0">
    <w:p w:rsidR="000D38D1" w:rsidRDefault="000D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1" w:rsidRDefault="000D38D1">
      <w:r>
        <w:separator/>
      </w:r>
    </w:p>
  </w:footnote>
  <w:footnote w:type="continuationSeparator" w:id="0">
    <w:p w:rsidR="000D38D1" w:rsidRDefault="000D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3 na powierzanie realizacji zadania publicznego Miasta Poznania w obszarze „Promocja i organizacja wolontariatu” w roku 2023."/>
  </w:docVars>
  <w:rsids>
    <w:rsidRoot w:val="000D38D1"/>
    <w:rsid w:val="000607A3"/>
    <w:rsid w:val="000D38D1"/>
    <w:rsid w:val="001B1D53"/>
    <w:rsid w:val="0022095A"/>
    <w:rsid w:val="002946C5"/>
    <w:rsid w:val="002C29F3"/>
    <w:rsid w:val="00796326"/>
    <w:rsid w:val="00A87E1B"/>
    <w:rsid w:val="00AA04BE"/>
    <w:rsid w:val="00BB1A14"/>
    <w:rsid w:val="00D96E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F1BC-D21F-4EC9-951A-23D668E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1232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2022-12-29T10:00:00Z</dcterms:created>
  <dcterms:modified xsi:type="dcterms:W3CDTF">2022-12-29T10:00:00Z</dcterms:modified>
</cp:coreProperties>
</file>