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E76AF">
          <w:t>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9E76AF">
        <w:rPr>
          <w:b/>
          <w:sz w:val="28"/>
        </w:rPr>
        <w:fldChar w:fldCharType="separate"/>
      </w:r>
      <w:r w:rsidR="009E76AF">
        <w:rPr>
          <w:b/>
          <w:sz w:val="28"/>
        </w:rPr>
        <w:t>3 stycznia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E76AF">
              <w:rPr>
                <w:b/>
                <w:sz w:val="24"/>
                <w:szCs w:val="24"/>
              </w:rPr>
              <w:fldChar w:fldCharType="separate"/>
            </w:r>
            <w:r w:rsidR="009E76AF">
              <w:rPr>
                <w:b/>
                <w:sz w:val="24"/>
                <w:szCs w:val="24"/>
              </w:rPr>
              <w:t>zarządzenie w sprawie przekazania na stan majątkowy Domu Dziecka nr 2, z siedzibą przy ul. Pamiątkowej 28, 61-501 Poznań, środków trwałych audiowizualnych zakupionych w ramach projektu "Wsparcie dzieci umieszczonych w pieczy zastępczej w okresie epidemii COVID-19".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E76AF" w:rsidP="009E76A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E76AF">
        <w:rPr>
          <w:color w:val="000000"/>
          <w:sz w:val="24"/>
        </w:rPr>
        <w:t>Na podstawie art. 30 ust. 2 pkt 3 ustawy z dnia 8 marca 1990 r. o samorządzie gminnym (Dz. U. z 2022 r. poz. 559 ze zm.) i art. 32 ust. 2 pkt. 3 ustawy z dnia 5 czerwca 1998 r. o</w:t>
      </w:r>
      <w:r w:rsidR="007A63E3">
        <w:rPr>
          <w:color w:val="000000"/>
          <w:sz w:val="24"/>
        </w:rPr>
        <w:t> </w:t>
      </w:r>
      <w:r w:rsidRPr="009E76AF">
        <w:rPr>
          <w:color w:val="000000"/>
          <w:sz w:val="24"/>
        </w:rPr>
        <w:t>samorządzie powiatowym (Dz. U. z 2022 r. poz. 1526 ze zm.) zarządza się, co następuje:</w:t>
      </w:r>
    </w:p>
    <w:p w:rsidR="009E76AF" w:rsidRDefault="009E76AF" w:rsidP="009E76A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E76AF" w:rsidRDefault="009E76AF" w:rsidP="009E76A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E76AF" w:rsidRDefault="009E76AF" w:rsidP="009E76A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E76AF" w:rsidRPr="009E76AF" w:rsidRDefault="009E76AF" w:rsidP="009E76A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E76AF">
        <w:rPr>
          <w:color w:val="000000"/>
          <w:sz w:val="24"/>
        </w:rPr>
        <w:t>W zarządzeniu Nr 878/2020/P Prezydenta Miasta Poznania z dnia 24 listopada 2020 roku w</w:t>
      </w:r>
      <w:r w:rsidR="007A63E3">
        <w:rPr>
          <w:color w:val="000000"/>
          <w:sz w:val="24"/>
        </w:rPr>
        <w:t> </w:t>
      </w:r>
      <w:r w:rsidRPr="009E76AF">
        <w:rPr>
          <w:color w:val="000000"/>
          <w:sz w:val="24"/>
        </w:rPr>
        <w:t>sprawie przekazania na stan majątkowy Domu Dziecka nr 2, z siedzibą przy ul. Pamiątkowej 28, 61-501 Poznań, środków trwałych audiowizualnych zakupionych w ramach projektu "Wsparcie dzieci umieszczonych w pieczy zastępczej w okresie epidemii COVID-19"</w:t>
      </w:r>
      <w:r w:rsidRPr="009E76AF">
        <w:rPr>
          <w:color w:val="000000"/>
          <w:sz w:val="24"/>
          <w:szCs w:val="24"/>
        </w:rPr>
        <w:t xml:space="preserve"> § 1 otrzymuje brzmienie:</w:t>
      </w:r>
    </w:p>
    <w:p w:rsidR="009E76AF" w:rsidRPr="009E76AF" w:rsidRDefault="009E76AF" w:rsidP="009E76A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E76AF">
        <w:rPr>
          <w:color w:val="000000"/>
          <w:sz w:val="24"/>
          <w:szCs w:val="24"/>
        </w:rPr>
        <w:t>"1. Przekazuje się na stan majątkowy Placówki Opiekuńczo-Wychowawczej "Dom Pamiątkowa" z siedzibą przy ul. Filareckiej 13, 61-501 Poznań, wyodrębnionej uchwałą Nr L/923/VIII/2021 Rady Miasta Poznania z dnia 7 lipca 2021 r. z Domu Dziecka nr 2 z siedzibą przy ul Pamiątkowej 28, 61-501 Poznań, następujące środki trwałe audiowizualne o łącznej wartości 36 268,18 zł zakupione w ramach projektu pod nazwą "Wsparcie dzieci umieszczonych w pieczy zastępczej w okresie epidemii COVID-19" realizowanego przez Miasto Poznań w ramach Programu Operacyjnego Wiedza Edukacja Rozwój na lata 2014-2020 - działanie 2.8. Rozwój usług społecznych świadczonych w środowisku lokalnym. PI 9iv: Ułatwienie dostępu do przystępnych cenowo, trwałych oraz wysokiej jakości usług, w</w:t>
      </w:r>
      <w:r w:rsidR="007A63E3">
        <w:rPr>
          <w:color w:val="000000"/>
          <w:sz w:val="24"/>
          <w:szCs w:val="24"/>
        </w:rPr>
        <w:t> </w:t>
      </w:r>
      <w:r w:rsidRPr="009E76AF">
        <w:rPr>
          <w:color w:val="000000"/>
          <w:sz w:val="24"/>
          <w:szCs w:val="24"/>
        </w:rPr>
        <w:t>tym opieki zdrowotnej i usług socjalnych w interesie ogólnym, na które składa się:</w:t>
      </w:r>
    </w:p>
    <w:p w:rsidR="009E76AF" w:rsidRPr="009E76AF" w:rsidRDefault="009E76AF" w:rsidP="009E76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76AF">
        <w:rPr>
          <w:color w:val="000000"/>
          <w:sz w:val="24"/>
          <w:szCs w:val="24"/>
        </w:rPr>
        <w:t>1) telewizor (TELEWIZOR PHILIPS LED 43PUS7855) - 1 szt. - 2099,99 zł;</w:t>
      </w:r>
    </w:p>
    <w:p w:rsidR="009E76AF" w:rsidRPr="009E76AF" w:rsidRDefault="009E76AF" w:rsidP="009E76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FF0000"/>
          <w:sz w:val="24"/>
          <w:szCs w:val="2"/>
        </w:rPr>
      </w:pPr>
      <w:r w:rsidRPr="009E76AF">
        <w:rPr>
          <w:color w:val="000000"/>
          <w:sz w:val="24"/>
          <w:szCs w:val="24"/>
        </w:rPr>
        <w:t>2) projektor (PROJEKTOR OPTOMA HD28E) - 1 szt. - 2398,00 zł;</w:t>
      </w:r>
      <w:r w:rsidRPr="009E76AF">
        <w:rPr>
          <w:color w:val="FF0000"/>
          <w:sz w:val="24"/>
          <w:szCs w:val="2"/>
        </w:rPr>
        <w:t>~</w:t>
      </w:r>
    </w:p>
    <w:p w:rsidR="009E76AF" w:rsidRPr="009E76AF" w:rsidRDefault="009E76AF" w:rsidP="009E76A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E76AF">
        <w:rPr>
          <w:color w:val="FF0000"/>
          <w:sz w:val="24"/>
          <w:szCs w:val="2"/>
        </w:rPr>
        <w:t>p</w:t>
      </w:r>
      <w:r w:rsidRPr="009E76AF">
        <w:rPr>
          <w:color w:val="000000"/>
          <w:sz w:val="24"/>
          <w:szCs w:val="24"/>
        </w:rPr>
        <w:t>3) ekran (EKRAN PROJEKCYJNY ELITE RĘCZNY M85XWS1) - 1 szt. - 349,99 zł;</w:t>
      </w:r>
    </w:p>
    <w:p w:rsidR="009E76AF" w:rsidRPr="009E76AF" w:rsidRDefault="009E76AF" w:rsidP="009E76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76AF">
        <w:rPr>
          <w:color w:val="000000"/>
          <w:sz w:val="24"/>
          <w:szCs w:val="24"/>
        </w:rPr>
        <w:t xml:space="preserve">4) zestaw komputerowy: laptop+oprogramowanie z pakietem biurowym + kamera internetowa </w:t>
      </w:r>
      <w:r w:rsidRPr="009E76AF">
        <w:rPr>
          <w:color w:val="FF0000"/>
          <w:sz w:val="24"/>
          <w:szCs w:val="24"/>
        </w:rPr>
        <w:t xml:space="preserve"> </w:t>
      </w:r>
      <w:r w:rsidRPr="009E76AF">
        <w:rPr>
          <w:color w:val="000000"/>
          <w:sz w:val="24"/>
          <w:szCs w:val="24"/>
        </w:rPr>
        <w:t>(KAMERA SAVIO CAK01 USB FULL HD) + słuchawki (GEMBIRD MHS-LAX-B) - 10 szt. 22 814,40 zł;</w:t>
      </w:r>
    </w:p>
    <w:p w:rsidR="009E76AF" w:rsidRPr="009E76AF" w:rsidRDefault="009E76AF" w:rsidP="009E76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76AF">
        <w:rPr>
          <w:color w:val="000000"/>
          <w:sz w:val="24"/>
          <w:szCs w:val="24"/>
        </w:rPr>
        <w:t>5) zestaw komputerowy: laptop + oprogramowanie z pakietem biurowym + słuchawki (GEMBIRD MHS-LAX-B) - 4 szt - 8605,80 zł.</w:t>
      </w:r>
    </w:p>
    <w:p w:rsidR="009E76AF" w:rsidRPr="009E76AF" w:rsidRDefault="009E76AF" w:rsidP="009E76A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E76AF">
        <w:rPr>
          <w:color w:val="000000"/>
          <w:sz w:val="24"/>
          <w:szCs w:val="24"/>
        </w:rPr>
        <w:t>2. Przekazuje się na stan majątkowy Placówki Opiekuńczo-Wychowawczej "Dom Filarecka" z siedzibą przy ul. Filareckiej 14, 61-501 Poznań, wyodrębnionej uchwałą Nr L/923/VIII/2021 Rady Miasta Poznania z dnia 7 lipca 2021 z Domu Dziecka nr 2</w:t>
      </w:r>
      <w:r w:rsidR="007A63E3">
        <w:rPr>
          <w:color w:val="000000"/>
          <w:sz w:val="24"/>
          <w:szCs w:val="24"/>
        </w:rPr>
        <w:t> </w:t>
      </w:r>
      <w:r w:rsidRPr="009E76AF">
        <w:rPr>
          <w:color w:val="000000"/>
          <w:sz w:val="24"/>
          <w:szCs w:val="24"/>
        </w:rPr>
        <w:t>z</w:t>
      </w:r>
      <w:r w:rsidR="007A63E3">
        <w:rPr>
          <w:color w:val="000000"/>
          <w:sz w:val="24"/>
          <w:szCs w:val="24"/>
        </w:rPr>
        <w:t> </w:t>
      </w:r>
      <w:r w:rsidRPr="009E76AF">
        <w:rPr>
          <w:color w:val="000000"/>
          <w:sz w:val="24"/>
          <w:szCs w:val="24"/>
        </w:rPr>
        <w:t>siedzibą przy ul. Pamiątkowej 28, 61-501 Poznań, następujące środki trwałe audiowizualne o łącznej wartości 36 138,10 zł zakupione w ramach projektu pod nazwą "Wsparcie dzieci umieszczonych w pieczy zastępczej w okresie epidemii COVID-19" realizowanego przez Miasto Poznań w ramach Programu Operacyjnego Wiedza Edukacja Rozwój na lata 2014-2020 działanie 2.8. Rozwój usług społecznych świadczonych w</w:t>
      </w:r>
      <w:r w:rsidR="007A63E3">
        <w:rPr>
          <w:color w:val="000000"/>
          <w:sz w:val="24"/>
          <w:szCs w:val="24"/>
        </w:rPr>
        <w:t> </w:t>
      </w:r>
      <w:r w:rsidRPr="009E76AF">
        <w:rPr>
          <w:color w:val="000000"/>
          <w:sz w:val="24"/>
          <w:szCs w:val="24"/>
        </w:rPr>
        <w:t>środowisku lokalnym PI 9iv: Ułatwienie dostępu do przystępnych cenowo, trwałych oraz wysokiej jakości usług, w tym opieki zdrowotnej i usług socjalnych w interesie ogólnym, na które składa się:</w:t>
      </w:r>
    </w:p>
    <w:p w:rsidR="009E76AF" w:rsidRPr="009E76AF" w:rsidRDefault="009E76AF" w:rsidP="009E76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76AF">
        <w:rPr>
          <w:color w:val="000000"/>
          <w:sz w:val="24"/>
          <w:szCs w:val="24"/>
        </w:rPr>
        <w:t>1) telewizor (TELEWIZOR PHILIPS LED 43 PUS7855) - 1 szt. - 2099,99 zł;</w:t>
      </w:r>
    </w:p>
    <w:p w:rsidR="009E76AF" w:rsidRPr="009E76AF" w:rsidRDefault="009E76AF" w:rsidP="009E76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76AF">
        <w:rPr>
          <w:color w:val="000000"/>
          <w:sz w:val="24"/>
          <w:szCs w:val="24"/>
        </w:rPr>
        <w:t>2) projektor (PROJEKTOR OPTOMA HD28E) - 1 szt. - 2397,99 zł;</w:t>
      </w:r>
    </w:p>
    <w:p w:rsidR="009E76AF" w:rsidRPr="009E76AF" w:rsidRDefault="009E76AF" w:rsidP="009E76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76AF">
        <w:rPr>
          <w:color w:val="000000"/>
          <w:sz w:val="24"/>
          <w:szCs w:val="24"/>
        </w:rPr>
        <w:t>3) ekran (EKRAN PROJEKCYJNY ELITE RĘCZNY M85XWS1) - 1 szt.- 349,98;</w:t>
      </w:r>
    </w:p>
    <w:p w:rsidR="009E76AF" w:rsidRPr="009E76AF" w:rsidRDefault="009E76AF" w:rsidP="009E76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76AF">
        <w:rPr>
          <w:color w:val="000000"/>
          <w:sz w:val="24"/>
          <w:szCs w:val="24"/>
        </w:rPr>
        <w:t>4) zestaw komputerowy: laptop + oprogramowanie z pakietem biurowym + kamera internetowa (KAMERA SAVIO CAK01 USB FULL HD) + słuchawki (GEMBIRD MHS-LAX-B) - 9 szt. - 20532,89 zł;</w:t>
      </w:r>
    </w:p>
    <w:p w:rsidR="009E76AF" w:rsidRPr="009E76AF" w:rsidRDefault="009E76AF" w:rsidP="009E76A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76AF">
        <w:rPr>
          <w:color w:val="000000"/>
          <w:sz w:val="24"/>
          <w:szCs w:val="24"/>
        </w:rPr>
        <w:t>5) zestaw komputerowy: laptop + oprogramowanie z pakietem biurowym + słuchawki (GEMBIRD MHS-LAX-B) - 5 szt. - 10757,25 zł."</w:t>
      </w:r>
    </w:p>
    <w:p w:rsidR="009E76AF" w:rsidRDefault="009E76AF" w:rsidP="009E76A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E76AF" w:rsidRDefault="009E76AF" w:rsidP="009E76A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E76AF" w:rsidRDefault="009E76AF" w:rsidP="009E76A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E76AF" w:rsidRDefault="009E76AF" w:rsidP="009E76A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E76AF" w:rsidRDefault="009E76AF" w:rsidP="009E76A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E76AF">
        <w:rPr>
          <w:color w:val="000000"/>
          <w:sz w:val="24"/>
          <w:szCs w:val="24"/>
        </w:rPr>
        <w:t>Pozostałe zapisy zarządzenia pozostają bez zmian.</w:t>
      </w:r>
    </w:p>
    <w:p w:rsidR="009E76AF" w:rsidRDefault="009E76AF" w:rsidP="009E76A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E76AF" w:rsidRDefault="009E76AF" w:rsidP="009E76A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E76AF" w:rsidRDefault="009E76AF" w:rsidP="009E76A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E76AF" w:rsidRDefault="009E76AF" w:rsidP="009E76A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E76AF">
        <w:rPr>
          <w:color w:val="000000"/>
          <w:sz w:val="24"/>
          <w:szCs w:val="24"/>
        </w:rPr>
        <w:t>Wykonanie zarządzenia powierza się Dyrektorowi Wydziału Obsługi Urzędu Miasta Poznania.</w:t>
      </w:r>
    </w:p>
    <w:p w:rsidR="009E76AF" w:rsidRDefault="009E76AF" w:rsidP="009E76A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E76AF" w:rsidRDefault="009E76AF" w:rsidP="009E76A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E76AF" w:rsidRDefault="009E76AF" w:rsidP="009E76A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E76AF" w:rsidRDefault="009E76AF" w:rsidP="009E76A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E76AF">
        <w:rPr>
          <w:color w:val="000000"/>
          <w:sz w:val="24"/>
          <w:szCs w:val="24"/>
        </w:rPr>
        <w:t>Zarządzenie wchodzi w życie z dniem podpisania</w:t>
      </w:r>
    </w:p>
    <w:p w:rsidR="009E76AF" w:rsidRDefault="009E76AF" w:rsidP="009E76A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E76AF" w:rsidRDefault="009E76AF" w:rsidP="009E76A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E76AF" w:rsidRDefault="009E76AF" w:rsidP="009E76A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E76AF" w:rsidRDefault="009E76AF" w:rsidP="009E76A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9E76AF" w:rsidRPr="009E76AF" w:rsidRDefault="009E76AF" w:rsidP="009E76A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E76AF" w:rsidRPr="009E76AF" w:rsidSect="009E76A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6AF" w:rsidRDefault="009E76AF">
      <w:r>
        <w:separator/>
      </w:r>
    </w:p>
  </w:endnote>
  <w:endnote w:type="continuationSeparator" w:id="0">
    <w:p w:rsidR="009E76AF" w:rsidRDefault="009E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6AF" w:rsidRDefault="009E76AF">
      <w:r>
        <w:separator/>
      </w:r>
    </w:p>
  </w:footnote>
  <w:footnote w:type="continuationSeparator" w:id="0">
    <w:p w:rsidR="009E76AF" w:rsidRDefault="009E7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stycznia 2023r."/>
    <w:docVar w:name="AktNr" w:val="5/2023/P"/>
    <w:docVar w:name="Sprawa" w:val="zarządzenie w sprawie przekazania na stan majątkowy Domu Dziecka nr 2, z siedzibą przy ul. Pamiątkowej 28, 61-501 Poznań, środków trwałych audiowizualnych zakupionych w ramach projektu &quot;Wsparcie dzieci umieszczonych w pieczy zastępczej w okresie epidemii COVID-19&quot;."/>
  </w:docVars>
  <w:rsids>
    <w:rsidRoot w:val="009E76AF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A63E3"/>
    <w:rsid w:val="00853287"/>
    <w:rsid w:val="00860838"/>
    <w:rsid w:val="009773E3"/>
    <w:rsid w:val="009865C7"/>
    <w:rsid w:val="009E76AF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89D44-BDBD-4B5F-AC16-5C768DA2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621</Words>
  <Characters>3456</Characters>
  <Application>Microsoft Office Word</Application>
  <DocSecurity>0</DocSecurity>
  <Lines>84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2023-01-03T12:55:00Z</dcterms:created>
  <dcterms:modified xsi:type="dcterms:W3CDTF">2023-01-03T12:55:00Z</dcterms:modified>
</cp:coreProperties>
</file>