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0D3B">
              <w:rPr>
                <w:b/>
              </w:rPr>
              <w:fldChar w:fldCharType="separate"/>
            </w:r>
            <w:r w:rsidR="00720D3B">
              <w:rPr>
                <w:b/>
              </w:rPr>
              <w:t>zarządzenie w sprawie przekazania na stan majątkowy Domu Dziecka nr 3, z siedzibą przy ul. Suwalskiej 197, 60-401 Poznań, środków trwałych audiowizualnych zakupionych w ramach projektu "Wsparcie dzieci umieszczonych w pieczy zastępczej w okresie epidemii COVID-19".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0D3B" w:rsidRDefault="00FA63B5" w:rsidP="00720D3B">
      <w:pPr>
        <w:spacing w:line="360" w:lineRule="auto"/>
        <w:jc w:val="both"/>
      </w:pPr>
      <w:bookmarkStart w:id="2" w:name="z1"/>
      <w:bookmarkEnd w:id="2"/>
    </w:p>
    <w:p w:rsidR="00720D3B" w:rsidRPr="00720D3B" w:rsidRDefault="00720D3B" w:rsidP="00720D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0D3B">
        <w:rPr>
          <w:color w:val="000000"/>
        </w:rPr>
        <w:t>Środki trwałe audiowizualne wymienione w § 1 zarządzenia zostały zakupione w ramach projektu pod nazwą "Wsparcie dzieci umieszczonych w pieczy zastępczej w okresie epidemii COVID-19" realizowanego przez Miasto Poznań w ramach Programu Operacyjnego Wiedza Edukacja Rozwój na lata 2014-2020 – działanie 2.8 Rozwój usług społecznych świadczonych w środowisku lokalnym, PI 9iv: Ułatwienie dostępu do przystępnych cenowo, trwałych oraz wysokiej jakości usług, w tym opieki zdrowotnej i usług socjalnych w interesie ogólnym.</w:t>
      </w:r>
    </w:p>
    <w:p w:rsidR="00720D3B" w:rsidRPr="00720D3B" w:rsidRDefault="00720D3B" w:rsidP="00720D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0D3B">
        <w:rPr>
          <w:color w:val="000000"/>
        </w:rPr>
        <w:t>Uchwałą Nr L/924/VIII/2021 Rady Miasta Poznania z dnia 7 lipca 2021 r. placówka opiekuńczo-wychowawcza Dom Dziecka Nr 3 przekształcona została organizacyjnie w dwie odrębne placówki opiekuńczo-wychowawcze pod nazwą:</w:t>
      </w:r>
    </w:p>
    <w:p w:rsidR="00720D3B" w:rsidRPr="00720D3B" w:rsidRDefault="00720D3B" w:rsidP="00720D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0D3B">
        <w:rPr>
          <w:color w:val="000000"/>
        </w:rPr>
        <w:t>1) Placówka Opiekuńczo-Wychowawcza "Nasz Dom" z siedzibą w Poznaniu przy ul. Suwalskiej 197;</w:t>
      </w:r>
    </w:p>
    <w:p w:rsidR="00720D3B" w:rsidRPr="00720D3B" w:rsidRDefault="00720D3B" w:rsidP="00720D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0D3B">
        <w:rPr>
          <w:color w:val="000000"/>
        </w:rPr>
        <w:t>2) Placówka Opiekuńczo-Wychowawcza "Zakątek" z siedzibą w Poznaniu przy ul. Suwalskiej 195.</w:t>
      </w:r>
    </w:p>
    <w:p w:rsidR="00720D3B" w:rsidRPr="00720D3B" w:rsidRDefault="00720D3B" w:rsidP="00720D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0D3B">
        <w:rPr>
          <w:color w:val="000000"/>
        </w:rPr>
        <w:t>W związku z powyższym konieczna jest zmiana zarządzenia, która pozwoli na przekazanie na stan majątkowy Placówki Opiekuńczo-Wychowawczej "Nasz Dom" z siedzibą przy ul. Suwalskiej 197, 60-401 Poznań, środków trwałych o łącznej wartości 4477,98 zł zakupionych w ramach wymienionego projektu w celu prawidłowej eksploatacji i sprawowania nad majątkiem właściwego, bieżącego nadzoru.</w:t>
      </w:r>
    </w:p>
    <w:p w:rsidR="00720D3B" w:rsidRPr="00720D3B" w:rsidRDefault="00720D3B" w:rsidP="00720D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20D3B" w:rsidRPr="00720D3B" w:rsidRDefault="00720D3B" w:rsidP="00720D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0D3B">
        <w:rPr>
          <w:color w:val="000000"/>
        </w:rPr>
        <w:t>Środki trwałe należy przekazać wymienionym jednostkom budżetowym zgodnie z</w:t>
      </w:r>
      <w:r w:rsidR="00591CAC">
        <w:rPr>
          <w:color w:val="000000"/>
        </w:rPr>
        <w:t> </w:t>
      </w:r>
      <w:r w:rsidRPr="00720D3B">
        <w:rPr>
          <w:color w:val="000000"/>
        </w:rPr>
        <w:t xml:space="preserve">zarządzeniem Nr 44/2021/K Prezydenta Miasta Poznania z dnia 1 października 2021 r. </w:t>
      </w:r>
      <w:r w:rsidRPr="00720D3B">
        <w:rPr>
          <w:color w:val="000000"/>
        </w:rPr>
        <w:lastRenderedPageBreak/>
        <w:t>w</w:t>
      </w:r>
      <w:r w:rsidR="00591CAC">
        <w:rPr>
          <w:color w:val="000000"/>
        </w:rPr>
        <w:t> </w:t>
      </w:r>
      <w:r w:rsidRPr="00720D3B">
        <w:rPr>
          <w:color w:val="000000"/>
        </w:rPr>
        <w:t>sprawie Instrukcji obiegu i kontroli dokumentów finansowo-księgowych w Urzędzie Miasta Poznania.</w:t>
      </w:r>
    </w:p>
    <w:p w:rsidR="00720D3B" w:rsidRDefault="00720D3B" w:rsidP="00720D3B">
      <w:pPr>
        <w:spacing w:line="360" w:lineRule="auto"/>
        <w:jc w:val="both"/>
        <w:rPr>
          <w:color w:val="000000"/>
        </w:rPr>
      </w:pPr>
      <w:r w:rsidRPr="00720D3B">
        <w:rPr>
          <w:color w:val="000000"/>
        </w:rPr>
        <w:t>Wobec powyższego wydanie przedmiotowego zarządzenia jest uzasadnione.</w:t>
      </w:r>
    </w:p>
    <w:p w:rsidR="00720D3B" w:rsidRDefault="00720D3B" w:rsidP="00720D3B">
      <w:pPr>
        <w:spacing w:line="360" w:lineRule="auto"/>
        <w:jc w:val="both"/>
      </w:pPr>
    </w:p>
    <w:p w:rsidR="00720D3B" w:rsidRDefault="00720D3B" w:rsidP="00720D3B">
      <w:pPr>
        <w:keepNext/>
        <w:spacing w:line="360" w:lineRule="auto"/>
        <w:jc w:val="center"/>
      </w:pPr>
      <w:r>
        <w:t>ZASTĘPCZYNI DYREKTORKI</w:t>
      </w:r>
    </w:p>
    <w:p w:rsidR="00720D3B" w:rsidRPr="00720D3B" w:rsidRDefault="00720D3B" w:rsidP="00720D3B">
      <w:pPr>
        <w:keepNext/>
        <w:spacing w:line="360" w:lineRule="auto"/>
        <w:jc w:val="center"/>
      </w:pPr>
      <w:r>
        <w:t>(-) Dorota Potejko</w:t>
      </w:r>
    </w:p>
    <w:sectPr w:rsidR="00720D3B" w:rsidRPr="00720D3B" w:rsidSect="00720D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3B" w:rsidRDefault="00720D3B">
      <w:r>
        <w:separator/>
      </w:r>
    </w:p>
  </w:endnote>
  <w:endnote w:type="continuationSeparator" w:id="0">
    <w:p w:rsidR="00720D3B" w:rsidRDefault="0072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3B" w:rsidRDefault="00720D3B">
      <w:r>
        <w:separator/>
      </w:r>
    </w:p>
  </w:footnote>
  <w:footnote w:type="continuationSeparator" w:id="0">
    <w:p w:rsidR="00720D3B" w:rsidRDefault="00720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Domu Dziecka nr 3, z siedzibą przy ul. Suwalskiej 197, 60-401 Poznań, środków trwałych audiowizualnych zakupionych w ramach projektu &quot;Wsparcie dzieci umieszczonych w pieczy zastępczej w okresie epidemii COVID-19&quot;."/>
  </w:docVars>
  <w:rsids>
    <w:rsidRoot w:val="00720D3B"/>
    <w:rsid w:val="000607A3"/>
    <w:rsid w:val="00191992"/>
    <w:rsid w:val="001B1D53"/>
    <w:rsid w:val="002946C5"/>
    <w:rsid w:val="002C29F3"/>
    <w:rsid w:val="00591CAC"/>
    <w:rsid w:val="00720D3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32A2C-BB25-462E-8688-D7715CCA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268</Words>
  <Characters>1793</Characters>
  <Application>Microsoft Office Word</Application>
  <DocSecurity>0</DocSecurity>
  <Lines>41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2023-01-10T12:26:00Z</dcterms:created>
  <dcterms:modified xsi:type="dcterms:W3CDTF">2023-01-10T12:26:00Z</dcterms:modified>
</cp:coreProperties>
</file>