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5F0F">
          <w:t>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5F0F">
        <w:rPr>
          <w:b/>
          <w:sz w:val="28"/>
        </w:rPr>
        <w:fldChar w:fldCharType="separate"/>
      </w:r>
      <w:r w:rsidR="00855F0F">
        <w:rPr>
          <w:b/>
          <w:sz w:val="28"/>
        </w:rPr>
        <w:t>17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5F0F">
              <w:rPr>
                <w:b/>
                <w:sz w:val="24"/>
                <w:szCs w:val="24"/>
              </w:rPr>
              <w:fldChar w:fldCharType="separate"/>
            </w:r>
            <w:r w:rsidR="00855F0F">
              <w:rPr>
                <w:b/>
                <w:sz w:val="24"/>
                <w:szCs w:val="24"/>
              </w:rPr>
              <w:t>ustalenia na rok 2023 planu dofinansowania form doskonalenia zawodowego nauczycieli szkół,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5F0F">
        <w:rPr>
          <w:color w:val="000000"/>
          <w:sz w:val="24"/>
        </w:rPr>
        <w:t>Na podstawie</w:t>
      </w:r>
      <w:r w:rsidRPr="00855F0F">
        <w:rPr>
          <w:color w:val="000000"/>
          <w:sz w:val="24"/>
          <w:szCs w:val="24"/>
        </w:rPr>
        <w:t xml:space="preserve"> art. 30 ust. 2 pkt 4 ustawy z dnia 8 marca 1990 r. o samorządzie gminnym (tekst jedn. Dz. U. z 2022 r. poz. 559), art. 70a ust. 1 ustawy z dnia 26 stycznia 1982 r. Karta Nauczyciela (tekst jedn. Dz. U. z 2021 r. poz. 1762 ze zm.) oraz § 5 i § 6 rozporządzenia Ministra Edukacji Narodowej z dnia 23 sierpnia 2019 r. w sprawie dofinansowania doskonalenia zawodowego nauczycieli, szczegółowych celów szkolenia branżowego oraz trybu i warunków kierowania nauczycieli na szkolenia branżowe (Dz. U. z 2019 r. poz. 1653) zarządza się, co następuje:</w:t>
      </w:r>
    </w:p>
    <w:p w:rsidR="00855F0F" w:rsidRDefault="00855F0F" w:rsidP="00855F0F">
      <w:pPr>
        <w:spacing w:line="360" w:lineRule="auto"/>
        <w:jc w:val="both"/>
        <w:rPr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5F0F">
        <w:rPr>
          <w:color w:val="000000"/>
          <w:sz w:val="24"/>
          <w:szCs w:val="24"/>
        </w:rPr>
        <w:t>Ilekroć w zarządzeniu jest mowa o szkole, należy przez to rozumieć jednostki organizacyjne wymienione w art. 3 pkt 2 ustawy z dnia 26 stycznia 1982 r. Karta Nauczyciela, dla których organem prowadzącym jest Miasto Poznań.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5F0F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na rok szkolny 2022/2023 dyrektorzy szkół określili jako potrzebne w zakresie doskonalenia zawodowego nauczycieli.</w:t>
      </w:r>
    </w:p>
    <w:p w:rsidR="00855F0F" w:rsidRDefault="00855F0F" w:rsidP="00855F0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2. Prawo do dofinansowania mają nauczyciele zatrudnieni w szkole, w tym zajmujący stanowiska kierownicze.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5F0F">
        <w:rPr>
          <w:color w:val="000000"/>
          <w:sz w:val="24"/>
          <w:szCs w:val="24"/>
        </w:rPr>
        <w:t>Podziału środków dokonuje się na podstawie liczby etatów kalkulacyjnych w szkołach. Kwota przyznana na 1 etat kalkulacyjny wynosi 380 zł.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5F0F">
        <w:rPr>
          <w:color w:val="000000"/>
          <w:sz w:val="24"/>
          <w:szCs w:val="24"/>
        </w:rPr>
        <w:t>Przydziela się środki finansowe w wysokości 3500 zł na szkołę, z przeznaczeniem na dofinansowanie podnoszenia kompetencji menadżerskich, zarządczych, organizacyjnych lub prawnych dyrektora lub wicedyrektora szkoły lub placówki oświatowej (z wyłączeniem § 3).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5F0F">
        <w:rPr>
          <w:color w:val="000000"/>
          <w:sz w:val="24"/>
          <w:szCs w:val="24"/>
        </w:rPr>
        <w:t xml:space="preserve">Dofinansowaniem, o którym mowa w </w:t>
      </w:r>
      <w:r w:rsidRPr="00855F0F">
        <w:rPr>
          <w:color w:val="000000"/>
          <w:sz w:val="24"/>
          <w:szCs w:val="22"/>
        </w:rPr>
        <w:t>§</w:t>
      </w:r>
      <w:r w:rsidRPr="00855F0F">
        <w:rPr>
          <w:color w:val="000000"/>
          <w:sz w:val="24"/>
          <w:szCs w:val="24"/>
        </w:rPr>
        <w:t xml:space="preserve"> 3, obejmuje się w pierwszej kolejności specjalności: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1) praca z uczniami niebędącymi obywatelami polskimi;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2) diagnozowanie i rozwiązywanie problemów wychowawczych;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3) udzielanie pomocy psychologiczno-pedagogicznej dziecku i rodzinie;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4) terapia pedagogiczna – doskonalenie nauczycieli i wychowawców w pracy z dzieckiem o specjalnych potrzebach edukacyjnych;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5) pedagogika specjalna, w tym oligofrenopedagogika, oraz inne specjalności związane z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pracą z uczniami niepełnosprawnymi;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6) terapia osób z autyzmem i zespołem Aspergera;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7) nauczanie przedmiotów matematyczno-przyrodniczych i języków obcych;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8) nauczanie przedmiotów humanistycznych oraz bibliotekoznawstwo;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9) kształcenie z przedmiotów zawodowych;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10) technologia informacyjno-komunikacyjna;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11) doradztwo zawodowe;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12) wychowanie do życia w rodzinie;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13) edukacja przedszkolna i wczesnoszkolna;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14) nauczanie języka polskiego jako obcego;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15) nauczanie języka obcego nowożytnego w wychowaniu przedszkolnym i edukacji wczesnoszkolnej;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16) edukacja dla bezpieczeństwa;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lastRenderedPageBreak/>
        <w:t>17) logopedia;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18) zajęcia ruchowe (taniec, rytmika, gimnastyka korekcyjna) w przedszkolu;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19) organizacja i zarządzanie oświatą.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55F0F">
        <w:rPr>
          <w:color w:val="000000"/>
          <w:sz w:val="24"/>
          <w:szCs w:val="24"/>
        </w:rPr>
        <w:t xml:space="preserve">Dofinansowanie dotyczy wszystkich form kształcenia wymienionych w </w:t>
      </w:r>
      <w:r w:rsidRPr="00855F0F">
        <w:rPr>
          <w:color w:val="000000"/>
          <w:sz w:val="24"/>
          <w:szCs w:val="22"/>
        </w:rPr>
        <w:t>§</w:t>
      </w:r>
      <w:r w:rsidRPr="00855F0F">
        <w:rPr>
          <w:color w:val="000000"/>
          <w:sz w:val="24"/>
          <w:szCs w:val="24"/>
        </w:rPr>
        <w:t xml:space="preserve"> 2 rozporządzenia Ministra Edukacji Narodowej z dnia 23 sierpnia 2019 r. w sprawie dofinansowania doskonalenia zawodowego nauczycieli, szczegółowych celów szkolenia branżowego oraz trybu i warunków kierowania nauczycieli na szkolenia branżowe (Dz. U. z 2019 r. poz. 1653).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55F0F">
        <w:rPr>
          <w:color w:val="000000"/>
          <w:sz w:val="24"/>
          <w:szCs w:val="24"/>
        </w:rPr>
        <w:t>Podstawą ustalenia na rok 2023 planu dofinansowania doskonalenia zawodowego nauczycieli szkół, dla których organem prowadzącym jest Miasto Poznań, są wnioski dyrektorów szkół o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dofinansowanie doskonalenia zawodowego nauczycieli w 2023 r., wyniki odpowiednio: egzaminu ósmoklasisty, egzaminu potwierdzającego kwalifikacje w zawodzie i egzaminu maturalnego, podstawowe kierunki realizacji polityki oświatowej państwa w roku szkolnym 2022/2023, stopień realizacji harmonogramu szkoleń branżowych, o którym mowa w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2"/>
        </w:rPr>
        <w:t>§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8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rozporządzenia Ministra Edukacji Narodowej z dnia 23 sierpnia 2019 r. w sprawie dofinansowania doskonalenia zawodowego nauczycieli, szczegółowych celów szkolenia branżowego oraz trybu i warunków kierowania nauczycieli na szkolenia branżowe (Dz. U. z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2019 r. poz. 1653).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55F0F">
        <w:rPr>
          <w:color w:val="000000"/>
          <w:sz w:val="24"/>
          <w:szCs w:val="24"/>
        </w:rPr>
        <w:t>Wniosek o przyznanie dopłaty dla nauczyciela rozpatruje dyrektor szkoły, uwzględniając wyniki nadzoru pedagogicznego, wyniki odpowiednio: egzaminu ósmoklasisty, egzaminu potwierdzającego kwalifikacje w zawodzie i egzaminu maturalnego, zadania związane z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>realizacją podstawy programowej, wymagania wobec szkół i placówek określone w</w:t>
      </w:r>
      <w:r w:rsidR="003A2BE1">
        <w:rPr>
          <w:color w:val="000000"/>
          <w:sz w:val="24"/>
          <w:szCs w:val="24"/>
        </w:rPr>
        <w:t> </w:t>
      </w:r>
      <w:r w:rsidRPr="00855F0F">
        <w:rPr>
          <w:color w:val="000000"/>
          <w:sz w:val="24"/>
          <w:szCs w:val="24"/>
        </w:rPr>
        <w:t xml:space="preserve">przepisach wydanych na podstawie art. 44 ust. 3 ustawy z dnia 14 grudnia 2016 r. Prawo oświatowe. W przypadku dyrektora szkoły wniosek rozpatruje Prezydent Miasta Poznania. </w:t>
      </w:r>
      <w:r w:rsidRPr="00855F0F">
        <w:rPr>
          <w:color w:val="000000"/>
          <w:sz w:val="24"/>
          <w:szCs w:val="24"/>
        </w:rPr>
        <w:lastRenderedPageBreak/>
        <w:t>Wzór wniosku nauczyciela o dofinansowanie kosztów za kursy kwalifikacyjne, doskonalące, seminaria oraz inne formy doskonalenia zawodowego</w:t>
      </w:r>
      <w:r w:rsidRPr="00855F0F">
        <w:rPr>
          <w:color w:val="0000FF"/>
          <w:sz w:val="24"/>
          <w:szCs w:val="24"/>
        </w:rPr>
        <w:t xml:space="preserve"> </w:t>
      </w:r>
      <w:r w:rsidRPr="00855F0F">
        <w:rPr>
          <w:color w:val="000000"/>
          <w:sz w:val="24"/>
          <w:szCs w:val="24"/>
        </w:rPr>
        <w:t>stanowi załącznik.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55F0F">
        <w:rPr>
          <w:color w:val="000000"/>
          <w:sz w:val="24"/>
          <w:szCs w:val="24"/>
        </w:rPr>
        <w:t>1. W ramach przyznanych szkole środków dofinansowanie nauczyciela może wynosić: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1) dla nauczycieli studiujących – do 50% ponoszonych opłat;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2) dla nauczycieli doskonalących się – do 100% ponoszonych opłat, jednak nie więcej niż 1800 zł na jedną formę doskonalenia zawodowego.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2. Dyrektor szkoły może w ramach przyznanych środków, w uzasadnionych przypadkach, biorąc pod uwagę potrzeby wynikające z rocznego planu doskonalenia zawodowego nauczycieli na rok szkolny 2022/2023, zwiększyć procent dofinansowania nauczyciela wskazany w ust. 1 pkt 1.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3. Maksymalna kwota dofinansowania studiów wynosi 3500 zł (za każdy semestr).</w:t>
      </w:r>
    </w:p>
    <w:p w:rsidR="00855F0F" w:rsidRPr="00855F0F" w:rsidRDefault="00855F0F" w:rsidP="00855F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F0F">
        <w:rPr>
          <w:color w:val="000000"/>
          <w:sz w:val="24"/>
          <w:szCs w:val="24"/>
        </w:rPr>
        <w:t>4. Dwie szkoły (lub więcej), które są prowadzone przez Miasto Poznań, nie mogą udzielić jednocześnie dofinansowania do tego samego kierunku studiów lub do tej samej formy doskonalenia zawodowego nauczycielowi zatrudnionemu w tych szkołach.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55F0F">
        <w:rPr>
          <w:color w:val="000000"/>
          <w:sz w:val="24"/>
          <w:szCs w:val="24"/>
        </w:rPr>
        <w:t>Informacje o sposobie wykorzystania środków finansowych na doskonalenie zawodowe nauczycieli dyrektorzy szkół składają do organu prowadzącego do dnia 31 stycznia 2024 r.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55F0F">
        <w:rPr>
          <w:color w:val="000000"/>
          <w:sz w:val="24"/>
          <w:szCs w:val="24"/>
        </w:rPr>
        <w:t>Wykonanie zarządzenia powierza się dyrektorowi Wydziału Oświaty oraz dyrektorom szkół Miasta Poznania.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855F0F" w:rsidRDefault="00855F0F" w:rsidP="00855F0F">
      <w:pPr>
        <w:keepNext/>
        <w:spacing w:line="360" w:lineRule="auto"/>
        <w:rPr>
          <w:color w:val="000000"/>
          <w:sz w:val="24"/>
        </w:rPr>
      </w:pPr>
    </w:p>
    <w:p w:rsidR="00855F0F" w:rsidRDefault="00855F0F" w:rsidP="00855F0F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855F0F">
        <w:rPr>
          <w:color w:val="000000"/>
          <w:sz w:val="24"/>
          <w:szCs w:val="24"/>
        </w:rPr>
        <w:t>Zarządzenie wchodzi w życie z dniem 1 stycznia 2023 r.</w:t>
      </w:r>
    </w:p>
    <w:p w:rsidR="00855F0F" w:rsidRDefault="00855F0F" w:rsidP="00855F0F">
      <w:pPr>
        <w:spacing w:line="360" w:lineRule="auto"/>
        <w:jc w:val="both"/>
        <w:rPr>
          <w:color w:val="000000"/>
          <w:sz w:val="24"/>
        </w:rPr>
      </w:pPr>
    </w:p>
    <w:p w:rsidR="00855F0F" w:rsidRDefault="00855F0F" w:rsidP="00855F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55F0F" w:rsidRDefault="00855F0F" w:rsidP="00855F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5F0F" w:rsidRPr="00855F0F" w:rsidRDefault="00855F0F" w:rsidP="00855F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5F0F" w:rsidRPr="00855F0F" w:rsidSect="00855F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0F" w:rsidRDefault="00855F0F">
      <w:r>
        <w:separator/>
      </w:r>
    </w:p>
  </w:endnote>
  <w:endnote w:type="continuationSeparator" w:id="0">
    <w:p w:rsidR="00855F0F" w:rsidRDefault="008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0F" w:rsidRDefault="00855F0F">
      <w:r>
        <w:separator/>
      </w:r>
    </w:p>
  </w:footnote>
  <w:footnote w:type="continuationSeparator" w:id="0">
    <w:p w:rsidR="00855F0F" w:rsidRDefault="0085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stycznia 2023r."/>
    <w:docVar w:name="AktNr" w:val="38/2023/P"/>
    <w:docVar w:name="Sprawa" w:val="ustalenia na rok 2023 planu dofinansowania form doskonalenia zawodowego nauczycieli szkół, dla których organem prowadzącym jest Miasto Poznań."/>
  </w:docVars>
  <w:rsids>
    <w:rsidRoot w:val="00855F0F"/>
    <w:rsid w:val="00072485"/>
    <w:rsid w:val="000C07FF"/>
    <w:rsid w:val="000E2E12"/>
    <w:rsid w:val="00167A3B"/>
    <w:rsid w:val="002C4925"/>
    <w:rsid w:val="003679C6"/>
    <w:rsid w:val="00373368"/>
    <w:rsid w:val="003A2BE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5F0F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06BC-B31D-43F1-AFB1-09C074A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849</Words>
  <Characters>5378</Characters>
  <Application>Microsoft Office Word</Application>
  <DocSecurity>0</DocSecurity>
  <Lines>145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2023-01-17T11:58:00Z</dcterms:created>
  <dcterms:modified xsi:type="dcterms:W3CDTF">2023-01-17T11:58:00Z</dcterms:modified>
</cp:coreProperties>
</file>