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E03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0338">
              <w:rPr>
                <w:b/>
              </w:rPr>
              <w:fldChar w:fldCharType="separate"/>
            </w:r>
            <w:r w:rsidR="005E0338">
              <w:rPr>
                <w:b/>
              </w:rPr>
              <w:t xml:space="preserve">zarządzenie w sprawie określenia wzorów formularzy wniosków o przyznanie Nagrody Naukowej Miasta Poznania oraz stypendium dla młodych badaczy z poznańskiego środowiska naukowego.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0338" w:rsidRDefault="00FA63B5" w:rsidP="005E0338">
      <w:pPr>
        <w:spacing w:line="360" w:lineRule="auto"/>
        <w:jc w:val="both"/>
      </w:pPr>
      <w:bookmarkStart w:id="2" w:name="z1"/>
      <w:bookmarkEnd w:id="2"/>
    </w:p>
    <w:p w:rsidR="005E0338" w:rsidRPr="005E0338" w:rsidRDefault="005E0338" w:rsidP="005E0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0338">
        <w:rPr>
          <w:color w:val="000000"/>
        </w:rPr>
        <w:t>W celu usprawnienia prac Kapituły Nagrody Naukowej Miasta Poznania, opiniującej wnioski o przyznanie Nagrody Naukowej oraz wnioski o stypendium dla młodych badaczy z</w:t>
      </w:r>
      <w:r w:rsidR="0085476D">
        <w:rPr>
          <w:color w:val="000000"/>
        </w:rPr>
        <w:t> </w:t>
      </w:r>
      <w:r w:rsidRPr="005E0338">
        <w:rPr>
          <w:color w:val="000000"/>
        </w:rPr>
        <w:t xml:space="preserve">poznańskiego środowiska naukowego, w formularzu wniosku o stypendium dodano punkty dotyczące: </w:t>
      </w:r>
    </w:p>
    <w:p w:rsidR="005E0338" w:rsidRPr="005E0338" w:rsidRDefault="005E0338" w:rsidP="005E0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0338">
        <w:rPr>
          <w:color w:val="000000"/>
        </w:rPr>
        <w:t>-</w:t>
      </w:r>
      <w:r w:rsidRPr="005E0338">
        <w:rPr>
          <w:color w:val="000000"/>
        </w:rPr>
        <w:tab/>
        <w:t>sumy uzyskanych punktów IF (</w:t>
      </w:r>
      <w:proofErr w:type="spellStart"/>
      <w:r w:rsidRPr="005E0338">
        <w:rPr>
          <w:color w:val="000000"/>
        </w:rPr>
        <w:t>impact</w:t>
      </w:r>
      <w:proofErr w:type="spellEnd"/>
      <w:r w:rsidRPr="005E0338">
        <w:rPr>
          <w:color w:val="000000"/>
        </w:rPr>
        <w:t xml:space="preserve"> </w:t>
      </w:r>
      <w:proofErr w:type="spellStart"/>
      <w:r w:rsidRPr="005E0338">
        <w:rPr>
          <w:color w:val="000000"/>
        </w:rPr>
        <w:t>factor</w:t>
      </w:r>
      <w:proofErr w:type="spellEnd"/>
      <w:r w:rsidRPr="005E0338">
        <w:rPr>
          <w:color w:val="000000"/>
        </w:rPr>
        <w:t xml:space="preserve">) przez kandydata, </w:t>
      </w:r>
    </w:p>
    <w:p w:rsidR="005E0338" w:rsidRPr="005E0338" w:rsidRDefault="005E0338" w:rsidP="005E0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0338">
        <w:rPr>
          <w:color w:val="000000"/>
        </w:rPr>
        <w:t>-</w:t>
      </w:r>
      <w:r w:rsidRPr="005E0338">
        <w:rPr>
          <w:color w:val="000000"/>
        </w:rPr>
        <w:tab/>
        <w:t>liczby publikacji, w których kandydat jest pierwszym autorem,</w:t>
      </w:r>
    </w:p>
    <w:p w:rsidR="005E0338" w:rsidRPr="005E0338" w:rsidRDefault="005E0338" w:rsidP="005E0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0338">
        <w:rPr>
          <w:color w:val="000000"/>
        </w:rPr>
        <w:t>-</w:t>
      </w:r>
      <w:r w:rsidRPr="005E0338">
        <w:rPr>
          <w:color w:val="000000"/>
        </w:rPr>
        <w:tab/>
        <w:t>liczby punktów IF (</w:t>
      </w:r>
      <w:proofErr w:type="spellStart"/>
      <w:r w:rsidRPr="005E0338">
        <w:rPr>
          <w:color w:val="000000"/>
        </w:rPr>
        <w:t>impact</w:t>
      </w:r>
      <w:proofErr w:type="spellEnd"/>
      <w:r w:rsidRPr="005E0338">
        <w:rPr>
          <w:color w:val="000000"/>
        </w:rPr>
        <w:t xml:space="preserve"> </w:t>
      </w:r>
      <w:proofErr w:type="spellStart"/>
      <w:r w:rsidRPr="005E0338">
        <w:rPr>
          <w:color w:val="000000"/>
        </w:rPr>
        <w:t>factor</w:t>
      </w:r>
      <w:proofErr w:type="spellEnd"/>
      <w:r w:rsidRPr="005E0338">
        <w:rPr>
          <w:color w:val="000000"/>
        </w:rPr>
        <w:t xml:space="preserve">) uzyskanych za publikacje, w których kandydat jest pierwszym autorem. </w:t>
      </w:r>
    </w:p>
    <w:p w:rsidR="005E0338" w:rsidRPr="005E0338" w:rsidRDefault="005E0338" w:rsidP="005E03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0338">
        <w:rPr>
          <w:color w:val="000000"/>
        </w:rPr>
        <w:t>Ponadto w związku z podjęciem uchwały Nr LXXIII/1354/VIII/2022 Rady Miasta Poznania z</w:t>
      </w:r>
      <w:r w:rsidR="0085476D">
        <w:rPr>
          <w:color w:val="000000"/>
        </w:rPr>
        <w:t> </w:t>
      </w:r>
      <w:r w:rsidRPr="005E0338">
        <w:rPr>
          <w:color w:val="000000"/>
        </w:rPr>
        <w:t>dnia 8 listopada 2022 r. w sprawie ustanowienia Nagrody Naukowej Miasta Poznania i</w:t>
      </w:r>
      <w:r w:rsidR="0085476D">
        <w:rPr>
          <w:color w:val="000000"/>
        </w:rPr>
        <w:t> </w:t>
      </w:r>
      <w:r w:rsidRPr="005E0338">
        <w:rPr>
          <w:color w:val="000000"/>
        </w:rPr>
        <w:t>stypendiów naukowych Miasta Poznania dla młodych badaczy z poznańskiego środowiska naukowego oraz warunków i trybu ich przyznania, zaktualizowano treść informacji o</w:t>
      </w:r>
      <w:r w:rsidR="0085476D">
        <w:rPr>
          <w:color w:val="000000"/>
        </w:rPr>
        <w:t> </w:t>
      </w:r>
      <w:r w:rsidRPr="005E0338">
        <w:rPr>
          <w:color w:val="000000"/>
        </w:rPr>
        <w:t>przetwarzaniu danych osobowych oraz treść oświadczeń zgłaszającego i kandydata, w</w:t>
      </w:r>
      <w:r w:rsidR="0085476D">
        <w:rPr>
          <w:color w:val="000000"/>
        </w:rPr>
        <w:t> </w:t>
      </w:r>
      <w:r w:rsidRPr="005E0338">
        <w:rPr>
          <w:color w:val="000000"/>
        </w:rPr>
        <w:t xml:space="preserve">których przywołuje się ww. uchwałę. </w:t>
      </w:r>
    </w:p>
    <w:p w:rsidR="005E0338" w:rsidRDefault="005E0338" w:rsidP="005E0338">
      <w:pPr>
        <w:spacing w:line="360" w:lineRule="auto"/>
        <w:jc w:val="both"/>
      </w:pPr>
    </w:p>
    <w:p w:rsidR="005E0338" w:rsidRDefault="005E0338" w:rsidP="005E0338">
      <w:pPr>
        <w:spacing w:line="360" w:lineRule="auto"/>
        <w:jc w:val="both"/>
      </w:pPr>
    </w:p>
    <w:p w:rsidR="005E0338" w:rsidRDefault="005E0338" w:rsidP="005E0338">
      <w:pPr>
        <w:keepNext/>
        <w:spacing w:line="360" w:lineRule="auto"/>
        <w:jc w:val="center"/>
      </w:pPr>
      <w:r>
        <w:t>DYREKTOR</w:t>
      </w:r>
    </w:p>
    <w:p w:rsidR="005E0338" w:rsidRPr="005E0338" w:rsidRDefault="005E0338" w:rsidP="005E0338">
      <w:pPr>
        <w:keepNext/>
        <w:spacing w:line="360" w:lineRule="auto"/>
        <w:jc w:val="center"/>
      </w:pPr>
      <w:r>
        <w:t>(-) Iwona Matuszczak-Szulc</w:t>
      </w:r>
    </w:p>
    <w:sectPr w:rsidR="005E0338" w:rsidRPr="005E0338" w:rsidSect="005E03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38" w:rsidRDefault="005E0338">
      <w:r>
        <w:separator/>
      </w:r>
    </w:p>
  </w:endnote>
  <w:endnote w:type="continuationSeparator" w:id="0">
    <w:p w:rsidR="005E0338" w:rsidRDefault="005E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38" w:rsidRDefault="005E0338">
      <w:r>
        <w:separator/>
      </w:r>
    </w:p>
  </w:footnote>
  <w:footnote w:type="continuationSeparator" w:id="0">
    <w:p w:rsidR="005E0338" w:rsidRDefault="005E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wzorów formularzy wniosków o przyznanie Nagrody Naukowej Miasta Poznania oraz stypendium dla młodych badaczy z poznańskiego środowiska naukowego.  "/>
  </w:docVars>
  <w:rsids>
    <w:rsidRoot w:val="005E0338"/>
    <w:rsid w:val="000607A3"/>
    <w:rsid w:val="00191992"/>
    <w:rsid w:val="001B1D53"/>
    <w:rsid w:val="002946C5"/>
    <w:rsid w:val="002C29F3"/>
    <w:rsid w:val="005E0338"/>
    <w:rsid w:val="0085476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169</Words>
  <Characters>1121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2023-01-23T09:56:00Z</dcterms:created>
  <dcterms:modified xsi:type="dcterms:W3CDTF">2023-01-23T09:56:00Z</dcterms:modified>
</cp:coreProperties>
</file>