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6C14">
          <w:t>54/2023/P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06C14">
        <w:rPr>
          <w:b/>
          <w:sz w:val="28"/>
        </w:rPr>
        <w:fldChar w:fldCharType="separate"/>
      </w:r>
      <w:r w:rsidR="00506C14">
        <w:rPr>
          <w:b/>
          <w:sz w:val="28"/>
        </w:rPr>
        <w:t>24 stycznia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06C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6C14">
              <w:rPr>
                <w:b/>
                <w:sz w:val="24"/>
                <w:szCs w:val="24"/>
              </w:rPr>
              <w:fldChar w:fldCharType="separate"/>
            </w:r>
            <w:r w:rsidR="00506C14">
              <w:rPr>
                <w:b/>
                <w:sz w:val="24"/>
                <w:szCs w:val="24"/>
              </w:rPr>
              <w:t>zarządzenie w sprawie określenia jednostkowego kosztu posiłków w dziennym domu pomocy, będącym jednostką organizacyjną Miasta Poznania oraz prowadzonym na zlecenie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06C14" w:rsidP="00506C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06C14">
        <w:rPr>
          <w:color w:val="000000"/>
          <w:sz w:val="24"/>
          <w:szCs w:val="24"/>
        </w:rPr>
        <w:t>Na podstawie art. 30 ust. 2 pkt 4 ustawy z dnia 8 marca 1990 r. o samorządzie gminnym (t.j. Dz. U. z 2023 r. poz. 40.) oraz § 1 ust. 4 uchwały Nr LXXIII/1350/VIII/2022 Rady Miasta Poznania z dnia 8 listopada 2022 r. w sprawie zasad ponoszenia odpłatności za pobyt w</w:t>
      </w:r>
      <w:r w:rsidR="00D249B4">
        <w:rPr>
          <w:color w:val="000000"/>
          <w:sz w:val="24"/>
          <w:szCs w:val="24"/>
        </w:rPr>
        <w:t> </w:t>
      </w:r>
      <w:r w:rsidRPr="00506C14">
        <w:rPr>
          <w:color w:val="000000"/>
          <w:sz w:val="24"/>
          <w:szCs w:val="24"/>
        </w:rPr>
        <w:t>dziennym domu pomocy (Dz. U. Woj. Wlkp. z 2022 r. poz. 8285) zarządza się, co następuje:</w:t>
      </w:r>
    </w:p>
    <w:p w:rsidR="00506C14" w:rsidRDefault="00506C14" w:rsidP="00506C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06C14" w:rsidRDefault="00506C14" w:rsidP="00506C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6C14" w:rsidRDefault="00506C14" w:rsidP="00506C1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6C14" w:rsidRPr="00506C14" w:rsidRDefault="00506C14" w:rsidP="00506C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6C14">
        <w:rPr>
          <w:color w:val="000000"/>
          <w:sz w:val="24"/>
          <w:szCs w:val="24"/>
        </w:rPr>
        <w:t>W zarządzeniu Nr 21/2023/P Prezydenta Miasta Poznania z 10 stycznia 2023 roku w sprawie określenia jednostkowego kosztu posiłków w dziennym domu pomocy, będącym jednostką organizacyjną Miasta Poznania oraz prowadzonym na zlecenie Miasta Poznania, § 2 ust. 1</w:t>
      </w:r>
      <w:r w:rsidR="00D249B4">
        <w:rPr>
          <w:color w:val="000000"/>
          <w:sz w:val="24"/>
          <w:szCs w:val="24"/>
        </w:rPr>
        <w:t> </w:t>
      </w:r>
      <w:r w:rsidRPr="00506C14">
        <w:rPr>
          <w:color w:val="000000"/>
          <w:sz w:val="24"/>
          <w:szCs w:val="24"/>
        </w:rPr>
        <w:t>otrzymuje brzmienie:</w:t>
      </w:r>
    </w:p>
    <w:p w:rsidR="00506C14" w:rsidRPr="00506C14" w:rsidRDefault="00506C14" w:rsidP="00506C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06C14">
        <w:rPr>
          <w:color w:val="000000"/>
          <w:sz w:val="24"/>
          <w:szCs w:val="24"/>
        </w:rPr>
        <w:t>"W Zespole Dziennych Domów Pomocy</w:t>
      </w:r>
      <w:r w:rsidRPr="00506C14">
        <w:rPr>
          <w:color w:val="FF0000"/>
          <w:sz w:val="24"/>
          <w:szCs w:val="24"/>
        </w:rPr>
        <w:t xml:space="preserve"> </w:t>
      </w:r>
      <w:r w:rsidRPr="00506C14">
        <w:rPr>
          <w:color w:val="000000"/>
          <w:sz w:val="24"/>
          <w:szCs w:val="24"/>
        </w:rPr>
        <w:t>– miejskiej jednostce organizacyjnej Miasta Poznania, z wyłączeniem Filii nr 6 „Dzienny Ośrodek Adaptacyjny”, jednostkowy koszt posiłków wynosi:</w:t>
      </w:r>
    </w:p>
    <w:p w:rsidR="00506C14" w:rsidRPr="00506C14" w:rsidRDefault="00506C14" w:rsidP="00506C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06C14">
        <w:rPr>
          <w:color w:val="000000"/>
          <w:sz w:val="24"/>
          <w:szCs w:val="24"/>
        </w:rPr>
        <w:t>1) 6,00 zł – śniadanie;</w:t>
      </w:r>
    </w:p>
    <w:p w:rsidR="00506C14" w:rsidRDefault="00506C14" w:rsidP="00506C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06C14">
        <w:rPr>
          <w:color w:val="000000"/>
          <w:sz w:val="24"/>
          <w:szCs w:val="24"/>
        </w:rPr>
        <w:t>2) 14,50 zł – obiad."</w:t>
      </w:r>
    </w:p>
    <w:p w:rsidR="00506C14" w:rsidRDefault="00506C14" w:rsidP="00506C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6C14" w:rsidRDefault="00506C14" w:rsidP="00506C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6C14" w:rsidRDefault="00506C14" w:rsidP="00506C1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6C14" w:rsidRDefault="00506C14" w:rsidP="00506C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6C14">
        <w:rPr>
          <w:color w:val="000000"/>
          <w:sz w:val="24"/>
          <w:szCs w:val="24"/>
        </w:rPr>
        <w:t>Pozostałe przepisy zarządzenia Nr 21/2023/P Prezydenta Miasta Poznania z 10 stycznia 2023 roku pozostają bez zmian.</w:t>
      </w:r>
    </w:p>
    <w:p w:rsidR="00506C14" w:rsidRDefault="00506C14" w:rsidP="00506C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6C14" w:rsidRDefault="00506C14" w:rsidP="00506C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06C14" w:rsidRDefault="00506C14" w:rsidP="00506C1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6C14" w:rsidRDefault="00506C14" w:rsidP="00506C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6C14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506C14" w:rsidRDefault="00506C14" w:rsidP="00506C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6C14" w:rsidRDefault="00506C14" w:rsidP="00506C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6C14" w:rsidRDefault="00506C14" w:rsidP="00506C1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6C14" w:rsidRDefault="00506C14" w:rsidP="00506C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506C14">
        <w:rPr>
          <w:color w:val="000000"/>
          <w:sz w:val="24"/>
          <w:szCs w:val="24"/>
        </w:rPr>
        <w:t>Zarządzenie wchodzi w życie z dniem podpisania</w:t>
      </w:r>
      <w:r w:rsidRPr="00506C14">
        <w:rPr>
          <w:b/>
          <w:bCs/>
          <w:color w:val="000000"/>
          <w:sz w:val="24"/>
          <w:szCs w:val="24"/>
        </w:rPr>
        <w:t>.</w:t>
      </w:r>
    </w:p>
    <w:p w:rsidR="00506C14" w:rsidRDefault="00506C14" w:rsidP="00506C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6C14" w:rsidRDefault="00506C14" w:rsidP="00506C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6C14" w:rsidRDefault="00506C14" w:rsidP="00506C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06C14" w:rsidRDefault="00506C14" w:rsidP="00506C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06C14" w:rsidRPr="00506C14" w:rsidRDefault="00506C14" w:rsidP="00506C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06C14" w:rsidRPr="00506C14" w:rsidSect="00506C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14" w:rsidRDefault="00506C14">
      <w:r>
        <w:separator/>
      </w:r>
    </w:p>
  </w:endnote>
  <w:endnote w:type="continuationSeparator" w:id="0">
    <w:p w:rsidR="00506C14" w:rsidRDefault="0050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14" w:rsidRDefault="00506C14">
      <w:r>
        <w:separator/>
      </w:r>
    </w:p>
  </w:footnote>
  <w:footnote w:type="continuationSeparator" w:id="0">
    <w:p w:rsidR="00506C14" w:rsidRDefault="00506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3r."/>
    <w:docVar w:name="AktNr" w:val="54/2023/P"/>
    <w:docVar w:name="Sprawa" w:val="zarządzenie w sprawie określenia jednostkowego kosztu posiłków w dziennym domu pomocy, będącym jednostką organizacyjną Miasta Poznania oraz prowadzonym na zlecenie Miasta Poznania."/>
  </w:docVars>
  <w:rsids>
    <w:rsidRoot w:val="00506C1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06C14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249B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D7154-658F-4AC3-9498-02330FC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243</Words>
  <Characters>1366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2023-01-24T07:43:00Z</dcterms:created>
  <dcterms:modified xsi:type="dcterms:W3CDTF">2023-01-24T07:43:00Z</dcterms:modified>
</cp:coreProperties>
</file>