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D1759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17598">
              <w:rPr>
                <w:b/>
              </w:rPr>
              <w:fldChar w:fldCharType="separate"/>
            </w:r>
            <w:r w:rsidR="00D17598">
              <w:rPr>
                <w:b/>
              </w:rPr>
              <w:t>zarządzenie w sprawie rozstrzygnięcia otwartego konkursu ofert nr 29/2023 na powierzenie realizacji zadania publicznego w roku 2023 w obszarze „Działalność na rzecz dzieci i młodzieży, w tym wypoczynek dzieci i młodzieży”, w ramach priorytetu pn. „Wspieranie organizacji wypoczynku i działań edukacyjnych dla dzieci i młodzieży, w szczególności z rodzin będących w trudnej sytuacji materialnej, podczas ferii zimowych”, realizowanego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17598" w:rsidRDefault="00FA63B5" w:rsidP="00D17598">
      <w:pPr>
        <w:spacing w:line="360" w:lineRule="auto"/>
        <w:jc w:val="both"/>
      </w:pPr>
      <w:bookmarkStart w:id="2" w:name="z1"/>
      <w:bookmarkEnd w:id="2"/>
    </w:p>
    <w:p w:rsidR="00D17598" w:rsidRPr="00D17598" w:rsidRDefault="00D17598" w:rsidP="00D17598">
      <w:pPr>
        <w:tabs>
          <w:tab w:val="left" w:pos="7371"/>
          <w:tab w:val="left" w:pos="8505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17598">
        <w:rPr>
          <w:color w:val="000000"/>
        </w:rPr>
        <w:t>Zgodnie z treścią art. 11 ust. 1 i 2 ustawy z dnia 24 kwietnia 2003 roku o działalności pożytku publicznego i o wolontariacie organy administracji samorządowej mogą powierzać lub wspierać realizację zadań publicznych przez organizacje pozarządowe oraz podmioty wymienione w art. 3 ust. 3, prowadzące działalność statutową w obszarze objętym konkursem, poprzez przeprowadzenie otwartego konkursu ofert. Prezydent Miasta Poznania dnia 29 listopada 2022 r. ogłosił otwarty konkurs ofert nr 29/2023 na powierzenie realizacji zadania w obszarze „Działalność na rzecz dzieci i młodzieży, w tym wypoczynek dzieci i</w:t>
      </w:r>
      <w:r w:rsidR="009411D1">
        <w:rPr>
          <w:color w:val="000000"/>
        </w:rPr>
        <w:t> </w:t>
      </w:r>
      <w:r w:rsidRPr="00D17598">
        <w:rPr>
          <w:color w:val="000000"/>
        </w:rPr>
        <w:t>młodzieży”.</w:t>
      </w:r>
    </w:p>
    <w:p w:rsidR="00D17598" w:rsidRPr="00D17598" w:rsidRDefault="00D17598" w:rsidP="00D17598">
      <w:pPr>
        <w:tabs>
          <w:tab w:val="left" w:pos="7371"/>
          <w:tab w:val="left" w:pos="8505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17598">
        <w:rPr>
          <w:color w:val="000000"/>
        </w:rPr>
        <w:t>Komisja Konkursowa, powołana przez Prezydenta Miasta Poznania zarządzeniem Nr 1008/2022/P z dnia 21 grudnia 2022 r., na posiedzeniu, które odbyło się 4 stycznia 2023 r., zaopiniowała oferty na powierzenie realizacji zadania publicznego pod nazwą „Wspieranie organizacji wypoczynku i działań edukacyjnych dla dzieci i młodzieży, w szczególności z</w:t>
      </w:r>
      <w:r w:rsidR="009411D1">
        <w:rPr>
          <w:color w:val="000000"/>
        </w:rPr>
        <w:t> </w:t>
      </w:r>
      <w:r w:rsidRPr="00D17598">
        <w:rPr>
          <w:color w:val="000000"/>
        </w:rPr>
        <w:t>rodzin będących w trudnej sytuacji materialnej, podczas ferii zimowych”.</w:t>
      </w:r>
    </w:p>
    <w:p w:rsidR="00D17598" w:rsidRPr="00D17598" w:rsidRDefault="00D17598" w:rsidP="00D17598">
      <w:pPr>
        <w:tabs>
          <w:tab w:val="left" w:pos="7371"/>
          <w:tab w:val="left" w:pos="8505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17598">
        <w:rPr>
          <w:color w:val="000000"/>
        </w:rPr>
        <w:t xml:space="preserve">Przedmiotowe zarządzenie wprowadza zmianę w wyborze oferentów, którym przyznano dotację oraz w kwotach przyznanych dotacji. Zarządzeniem Nr 33/2023/P Prezydenta Miasta Poznania z dnia 13 stycznia 2023 roku rozstrzygnięto otwarty konkurs ofert nr 29/2023, przyznając dofinansowanie dwóm oferentom. W związku z odstąpieniem od realizacji zadania publicznego przez Fundację Młyn Wsparcia dotację przyznano kolejnemu oferentowi, </w:t>
      </w:r>
      <w:r w:rsidRPr="00D17598">
        <w:rPr>
          <w:color w:val="000000"/>
        </w:rPr>
        <w:lastRenderedPageBreak/>
        <w:t>którego oferta została najwyżej oceniona pozytywnie. Kwota dofinansowania projektów to 20 000,00 złotych.</w:t>
      </w:r>
    </w:p>
    <w:p w:rsidR="00D17598" w:rsidRPr="00D17598" w:rsidRDefault="00D17598" w:rsidP="00D17598">
      <w:pPr>
        <w:tabs>
          <w:tab w:val="left" w:pos="7371"/>
          <w:tab w:val="left" w:pos="8505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17598">
        <w:rPr>
          <w:color w:val="000000"/>
        </w:rPr>
        <w:t>W załączniku nr 1 wskazano podmioty, które uzyskały dofinansowanie na ww. zadanie publiczne.</w:t>
      </w:r>
    </w:p>
    <w:p w:rsidR="00D17598" w:rsidRPr="00D17598" w:rsidRDefault="00D17598" w:rsidP="00D17598">
      <w:pPr>
        <w:tabs>
          <w:tab w:val="left" w:pos="7371"/>
          <w:tab w:val="left" w:pos="8505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17598">
        <w:rPr>
          <w:color w:val="000000"/>
        </w:rPr>
        <w:t>W załączniku nr 2 wskazano podmioty, które nie otrzymały dotacji z powodu braku środków.</w:t>
      </w:r>
    </w:p>
    <w:p w:rsidR="00D17598" w:rsidRDefault="00D17598" w:rsidP="00D17598">
      <w:pPr>
        <w:spacing w:line="360" w:lineRule="auto"/>
        <w:jc w:val="both"/>
        <w:rPr>
          <w:color w:val="000000"/>
        </w:rPr>
      </w:pPr>
      <w:r w:rsidRPr="00D17598">
        <w:rPr>
          <w:color w:val="000000"/>
        </w:rPr>
        <w:t>W świetle powyższego wydanie zarządzenia jest w pełni uzasadnione.</w:t>
      </w:r>
    </w:p>
    <w:p w:rsidR="00D17598" w:rsidRDefault="00D17598" w:rsidP="00D17598">
      <w:pPr>
        <w:spacing w:line="360" w:lineRule="auto"/>
        <w:jc w:val="both"/>
      </w:pPr>
    </w:p>
    <w:p w:rsidR="00D17598" w:rsidRDefault="00D17598" w:rsidP="00D17598">
      <w:pPr>
        <w:keepNext/>
        <w:spacing w:line="360" w:lineRule="auto"/>
        <w:jc w:val="center"/>
      </w:pPr>
      <w:r>
        <w:t>ZASTĘPCA DYREKTORA</w:t>
      </w:r>
    </w:p>
    <w:p w:rsidR="00D17598" w:rsidRPr="00D17598" w:rsidRDefault="00D17598" w:rsidP="00D17598">
      <w:pPr>
        <w:keepNext/>
        <w:spacing w:line="360" w:lineRule="auto"/>
        <w:jc w:val="center"/>
      </w:pPr>
      <w:r>
        <w:t>(-) Wiesław Banaś</w:t>
      </w:r>
    </w:p>
    <w:sectPr w:rsidR="00D17598" w:rsidRPr="00D17598" w:rsidSect="00D1759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598" w:rsidRDefault="00D17598">
      <w:r>
        <w:separator/>
      </w:r>
    </w:p>
  </w:endnote>
  <w:endnote w:type="continuationSeparator" w:id="0">
    <w:p w:rsidR="00D17598" w:rsidRDefault="00D1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598" w:rsidRDefault="00D17598">
      <w:r>
        <w:separator/>
      </w:r>
    </w:p>
  </w:footnote>
  <w:footnote w:type="continuationSeparator" w:id="0">
    <w:p w:rsidR="00D17598" w:rsidRDefault="00D17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9/2023 na powierzenie realizacji zadania publicznego w roku 2023 w obszarze „Działalność na rzecz dzieci i młodzieży, w tym wypoczynek dzieci i młodzieży”, w ramach priorytetu pn. „Wspieranie organizacji wypoczynku i działań edukacyjnych dla dzieci i młodzieży, w szczególności z rodzin będących w trudnej sytuacji materialnej, podczas ferii zimowych”, realizowanego przez podmioty niezaliczane do sektora finansów publicznych."/>
  </w:docVars>
  <w:rsids>
    <w:rsidRoot w:val="00D17598"/>
    <w:rsid w:val="000607A3"/>
    <w:rsid w:val="00191992"/>
    <w:rsid w:val="001B1D53"/>
    <w:rsid w:val="002946C5"/>
    <w:rsid w:val="002C29F3"/>
    <w:rsid w:val="008C68E6"/>
    <w:rsid w:val="009411D1"/>
    <w:rsid w:val="00AA04BE"/>
    <w:rsid w:val="00AC4582"/>
    <w:rsid w:val="00B35496"/>
    <w:rsid w:val="00B76696"/>
    <w:rsid w:val="00CD2456"/>
    <w:rsid w:val="00D1759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EB825-4EB1-480C-98A8-3FC2BB98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330</Words>
  <Characters>2146</Characters>
  <Application>Microsoft Office Word</Application>
  <DocSecurity>0</DocSecurity>
  <Lines>44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2023-01-24T11:27:00Z</dcterms:created>
  <dcterms:modified xsi:type="dcterms:W3CDTF">2023-01-24T11:27:00Z</dcterms:modified>
</cp:coreProperties>
</file>