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E7F3B">
              <w:rPr>
                <w:b/>
              </w:rPr>
              <w:fldChar w:fldCharType="separate"/>
            </w:r>
            <w:r w:rsidR="009E7F3B">
              <w:rPr>
                <w:b/>
              </w:rPr>
              <w:t>ustalenia dodatków motywacyjnych dla dyrektorów szkół i placówek, dla których organem prowadzącym jest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E7F3B" w:rsidRDefault="00FA63B5" w:rsidP="009E7F3B">
      <w:pPr>
        <w:spacing w:line="360" w:lineRule="auto"/>
        <w:jc w:val="both"/>
      </w:pPr>
      <w:bookmarkStart w:id="2" w:name="z1"/>
      <w:bookmarkEnd w:id="2"/>
    </w:p>
    <w:p w:rsidR="009E7F3B" w:rsidRPr="009E7F3B" w:rsidRDefault="009E7F3B" w:rsidP="009E7F3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E7F3B">
        <w:rPr>
          <w:color w:val="000000"/>
          <w:szCs w:val="20"/>
        </w:rPr>
        <w:t>Ustala się na okres od 1 stycznia 2023 r. do 30 czerwca 2023 r. dodatki motywacyjne dla dyrektorów przedszkoli, szkół i placówek wg treści załączników do zarządzenia.</w:t>
      </w:r>
    </w:p>
    <w:p w:rsidR="009E7F3B" w:rsidRDefault="009E7F3B" w:rsidP="009E7F3B">
      <w:pPr>
        <w:spacing w:line="360" w:lineRule="auto"/>
        <w:jc w:val="both"/>
        <w:rPr>
          <w:color w:val="000000"/>
          <w:szCs w:val="20"/>
        </w:rPr>
      </w:pPr>
      <w:r w:rsidRPr="009E7F3B">
        <w:rPr>
          <w:color w:val="000000"/>
          <w:szCs w:val="20"/>
        </w:rPr>
        <w:t>Kwoty dodatków motywacyjnych ustalone zostały w nowych wysokościach, po przeanalizowaniu pracy dyrektorów tych placówek.</w:t>
      </w:r>
    </w:p>
    <w:p w:rsidR="009E7F3B" w:rsidRDefault="009E7F3B" w:rsidP="009E7F3B">
      <w:pPr>
        <w:spacing w:line="360" w:lineRule="auto"/>
        <w:jc w:val="both"/>
      </w:pPr>
    </w:p>
    <w:p w:rsidR="009E7F3B" w:rsidRDefault="009E7F3B" w:rsidP="009E7F3B">
      <w:pPr>
        <w:keepNext/>
        <w:spacing w:line="360" w:lineRule="auto"/>
        <w:jc w:val="center"/>
      </w:pPr>
      <w:r>
        <w:t>ZASTĘPCA DYREKTORA</w:t>
      </w:r>
    </w:p>
    <w:p w:rsidR="009E7F3B" w:rsidRPr="009E7F3B" w:rsidRDefault="009E7F3B" w:rsidP="009E7F3B">
      <w:pPr>
        <w:keepNext/>
        <w:spacing w:line="360" w:lineRule="auto"/>
        <w:jc w:val="center"/>
      </w:pPr>
      <w:r>
        <w:t>(-) Wiesław Banaś</w:t>
      </w:r>
    </w:p>
    <w:sectPr w:rsidR="009E7F3B" w:rsidRPr="009E7F3B" w:rsidSect="009E7F3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F3B" w:rsidRDefault="009E7F3B">
      <w:r>
        <w:separator/>
      </w:r>
    </w:p>
  </w:endnote>
  <w:endnote w:type="continuationSeparator" w:id="0">
    <w:p w:rsidR="009E7F3B" w:rsidRDefault="009E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F3B" w:rsidRDefault="009E7F3B">
      <w:r>
        <w:separator/>
      </w:r>
    </w:p>
  </w:footnote>
  <w:footnote w:type="continuationSeparator" w:id="0">
    <w:p w:rsidR="009E7F3B" w:rsidRDefault="009E7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dodatków motywacyjnych dla dyrektorów szkół i placówek, dla których organem prowadzącym jest Miasto Poznań."/>
  </w:docVars>
  <w:rsids>
    <w:rsidRoot w:val="009E7F3B"/>
    <w:rsid w:val="000607A3"/>
    <w:rsid w:val="001B1D53"/>
    <w:rsid w:val="0022095A"/>
    <w:rsid w:val="002946C5"/>
    <w:rsid w:val="002C29F3"/>
    <w:rsid w:val="00796326"/>
    <w:rsid w:val="009E7F3B"/>
    <w:rsid w:val="00A87E1B"/>
    <w:rsid w:val="00AA04BE"/>
    <w:rsid w:val="00BB1A14"/>
    <w:rsid w:val="00F803E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BF0E3-F064-4041-97F6-E23B5F84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70</Words>
  <Characters>447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2023-01-24T11:42:00Z</dcterms:created>
  <dcterms:modified xsi:type="dcterms:W3CDTF">2023-01-24T11:42:00Z</dcterms:modified>
</cp:coreProperties>
</file>