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32451">
              <w:rPr>
                <w:b/>
              </w:rPr>
              <w:fldChar w:fldCharType="separate"/>
            </w:r>
            <w:r w:rsidR="00232451">
              <w:rPr>
                <w:b/>
              </w:rPr>
              <w:t>zarządzenie w sprawie ustalenia rocznych list socjalnej i mieszkaniowej na 2022 rok.</w:t>
            </w:r>
            <w:r>
              <w:rPr>
                <w:b/>
              </w:rPr>
              <w:fldChar w:fldCharType="end"/>
            </w:r>
          </w:p>
        </w:tc>
      </w:tr>
    </w:tbl>
    <w:p w:rsidR="00FA63B5" w:rsidRPr="00232451" w:rsidRDefault="00FA63B5" w:rsidP="00232451">
      <w:pPr>
        <w:spacing w:line="360" w:lineRule="auto"/>
        <w:jc w:val="both"/>
      </w:pPr>
      <w:bookmarkStart w:id="2" w:name="z1"/>
      <w:bookmarkEnd w:id="2"/>
    </w:p>
    <w:p w:rsidR="00232451" w:rsidRPr="00232451" w:rsidRDefault="00232451" w:rsidP="00232451">
      <w:pPr>
        <w:autoSpaceDE w:val="0"/>
        <w:autoSpaceDN w:val="0"/>
        <w:adjustRightInd w:val="0"/>
        <w:spacing w:line="360" w:lineRule="auto"/>
        <w:jc w:val="both"/>
        <w:rPr>
          <w:color w:val="000000"/>
          <w:szCs w:val="20"/>
        </w:rPr>
      </w:pPr>
      <w:r w:rsidRPr="00232451">
        <w:rPr>
          <w:color w:val="000000"/>
          <w:szCs w:val="20"/>
        </w:rPr>
        <w:t>Zarządzeniem Nr 348/2022/P z dnia 28 kwietnia 2022 r. ustalone zostały roczne listy socjalna i mieszkaniowa na 2022 r. Lista została dotąd zaktualizowana dwa razy – zarządzeniem Nr 590/2022/P z dnia 26 lipca 2022 r. i zarządzeniem Nr 785/2022/P z dnia 27 października 2022 r.</w:t>
      </w:r>
    </w:p>
    <w:p w:rsidR="00232451" w:rsidRPr="00232451" w:rsidRDefault="00232451" w:rsidP="00232451">
      <w:pPr>
        <w:autoSpaceDE w:val="0"/>
        <w:autoSpaceDN w:val="0"/>
        <w:adjustRightInd w:val="0"/>
        <w:spacing w:line="360" w:lineRule="auto"/>
        <w:jc w:val="both"/>
        <w:rPr>
          <w:color w:val="000000"/>
          <w:szCs w:val="20"/>
        </w:rPr>
      </w:pPr>
      <w:r w:rsidRPr="00232451">
        <w:rPr>
          <w:color w:val="000000"/>
          <w:szCs w:val="2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18 punktów. Osoby te zostały dopisane do list w kolejności ustalonej według liczby uzyskanych przez nie punktów. W załączniku nr 1</w:t>
      </w:r>
      <w:r w:rsidR="007D288D">
        <w:rPr>
          <w:color w:val="000000"/>
          <w:szCs w:val="20"/>
        </w:rPr>
        <w:t> </w:t>
      </w:r>
      <w:r w:rsidRPr="00232451">
        <w:rPr>
          <w:color w:val="000000"/>
          <w:szCs w:val="20"/>
        </w:rPr>
        <w:t>dopisano 26 osób.  W załączniku nr 2 dopisano dodatkowo 33 osoby, z czego trzy uzyskały minimalną wymaganą liczbę punktów po pozytywnym rozpatrzeniu przez Komisję ds. Opiniowania List złożonych przez nie odwołań. Przy nazwiskach osób dopisanych do list niniejszym zarządzeniem umieszczono status „dopisano”.</w:t>
      </w:r>
    </w:p>
    <w:p w:rsidR="00232451" w:rsidRPr="00232451" w:rsidRDefault="00232451" w:rsidP="00232451">
      <w:pPr>
        <w:autoSpaceDE w:val="0"/>
        <w:autoSpaceDN w:val="0"/>
        <w:adjustRightInd w:val="0"/>
        <w:spacing w:line="360" w:lineRule="auto"/>
        <w:jc w:val="both"/>
        <w:rPr>
          <w:color w:val="000000"/>
          <w:szCs w:val="20"/>
        </w:rPr>
      </w:pPr>
      <w:r w:rsidRPr="00232451">
        <w:rPr>
          <w:color w:val="000000"/>
          <w:szCs w:val="20"/>
        </w:rPr>
        <w:t>Zmienione listy na 2022 rok nie są ostateczne. Listy będą nadal aktualizowane m.in. poprzez dopisanie kolejnych osób spełniających wymagane kryteria – stosownie do napływu kolejnych wniosków i w zależności od sposobu ich rozpatrzenia. Zmieniać się zatem będzie pozycja wnioskodawców na listach, która wynika z liczby uzyskanych przez nich punktów. Ostateczne ustalenie miejsca wnioskodawców na listach nastąpi po rozpatrzeniu wszystkich wniosków złożonych w 2022 r.</w:t>
      </w:r>
    </w:p>
    <w:p w:rsidR="00232451" w:rsidRPr="00232451" w:rsidRDefault="00232451" w:rsidP="00232451">
      <w:pPr>
        <w:autoSpaceDE w:val="0"/>
        <w:autoSpaceDN w:val="0"/>
        <w:adjustRightInd w:val="0"/>
        <w:spacing w:line="360" w:lineRule="auto"/>
        <w:jc w:val="both"/>
        <w:rPr>
          <w:color w:val="000000"/>
        </w:rPr>
      </w:pPr>
      <w:r w:rsidRPr="00232451">
        <w:rPr>
          <w:color w:val="000000"/>
        </w:rPr>
        <w:lastRenderedPageBreak/>
        <w:t xml:space="preserve">W załączniku nr 3 wskazano osoby, które zostały skreślone z listy socjalnej lub mieszkaniowej w następstwie zaistnienia przesłanek wskazanych w § 13 ust. 2 uchwały. Osoby te odmówiły przyjęcia przedstawionych im dwóch ofert zawarcia umowy najmu lokalu z mieszkaniowego zasobu Miasta Poznania. Skreślenia, zgodnie z wymogiem uchwały, zostały uprzednio pozytywnie zaopiniowane przez Komisję ds. Opiniowania List. </w:t>
      </w:r>
    </w:p>
    <w:p w:rsidR="00232451" w:rsidRPr="00232451" w:rsidRDefault="00232451" w:rsidP="00232451">
      <w:pPr>
        <w:autoSpaceDE w:val="0"/>
        <w:autoSpaceDN w:val="0"/>
        <w:adjustRightInd w:val="0"/>
        <w:spacing w:line="360" w:lineRule="auto"/>
        <w:jc w:val="both"/>
        <w:rPr>
          <w:color w:val="000000"/>
          <w:szCs w:val="20"/>
        </w:rPr>
      </w:pPr>
      <w:r w:rsidRPr="00232451">
        <w:rPr>
          <w:color w:val="000000"/>
          <w:szCs w:val="2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Pozwoliło to na przedstawienie aktualnego stanu realizacji list socjalnej i mieszkaniowej.</w:t>
      </w:r>
    </w:p>
    <w:p w:rsidR="00232451" w:rsidRDefault="00232451" w:rsidP="00232451">
      <w:pPr>
        <w:spacing w:line="360" w:lineRule="auto"/>
        <w:jc w:val="both"/>
        <w:rPr>
          <w:color w:val="000000"/>
          <w:szCs w:val="20"/>
        </w:rPr>
      </w:pPr>
      <w:r w:rsidRPr="00232451">
        <w:rPr>
          <w:color w:val="000000"/>
          <w:szCs w:val="20"/>
        </w:rPr>
        <w:t>Wobec powyższego przyjęcie zarządzenia jest zasadne.</w:t>
      </w:r>
    </w:p>
    <w:p w:rsidR="00232451" w:rsidRDefault="00232451" w:rsidP="00232451">
      <w:pPr>
        <w:spacing w:line="360" w:lineRule="auto"/>
        <w:jc w:val="both"/>
      </w:pPr>
    </w:p>
    <w:p w:rsidR="00232451" w:rsidRDefault="00232451" w:rsidP="00232451">
      <w:pPr>
        <w:keepNext/>
        <w:spacing w:line="360" w:lineRule="auto"/>
        <w:jc w:val="center"/>
      </w:pPr>
      <w:r>
        <w:t>DYREKTOR BIURA</w:t>
      </w:r>
    </w:p>
    <w:p w:rsidR="00232451" w:rsidRDefault="00232451" w:rsidP="00232451">
      <w:pPr>
        <w:keepNext/>
        <w:spacing w:line="360" w:lineRule="auto"/>
        <w:jc w:val="center"/>
      </w:pPr>
      <w:r>
        <w:t>SPRAW LOKALOWYCH</w:t>
      </w:r>
    </w:p>
    <w:p w:rsidR="00232451" w:rsidRPr="00232451" w:rsidRDefault="00232451" w:rsidP="00232451">
      <w:pPr>
        <w:keepNext/>
        <w:spacing w:line="360" w:lineRule="auto"/>
        <w:jc w:val="center"/>
      </w:pPr>
      <w:r>
        <w:t>(-) Katarzyna Kaszubowska</w:t>
      </w:r>
    </w:p>
    <w:sectPr w:rsidR="00232451" w:rsidRPr="00232451" w:rsidSect="0023245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451" w:rsidRDefault="00232451">
      <w:r>
        <w:separator/>
      </w:r>
    </w:p>
  </w:endnote>
  <w:endnote w:type="continuationSeparator" w:id="0">
    <w:p w:rsidR="00232451" w:rsidRDefault="0023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451" w:rsidRDefault="00232451">
      <w:r>
        <w:separator/>
      </w:r>
    </w:p>
  </w:footnote>
  <w:footnote w:type="continuationSeparator" w:id="0">
    <w:p w:rsidR="00232451" w:rsidRDefault="00232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2 rok."/>
  </w:docVars>
  <w:rsids>
    <w:rsidRoot w:val="00232451"/>
    <w:rsid w:val="000607A3"/>
    <w:rsid w:val="00191992"/>
    <w:rsid w:val="001B1D53"/>
    <w:rsid w:val="00232451"/>
    <w:rsid w:val="002946C5"/>
    <w:rsid w:val="002C29F3"/>
    <w:rsid w:val="007D288D"/>
    <w:rsid w:val="008C68E6"/>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22B2EA-3F42-4393-909E-2BE7316C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449</Words>
  <Characters>2780</Characters>
  <Application>Microsoft Office Word</Application>
  <DocSecurity>0</DocSecurity>
  <Lines>52</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2023-01-25T11:18:00Z</dcterms:created>
  <dcterms:modified xsi:type="dcterms:W3CDTF">2023-01-25T11:18:00Z</dcterms:modified>
</cp:coreProperties>
</file>